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A4E2" w14:textId="77777777" w:rsidR="008A447B" w:rsidRPr="006D5E90" w:rsidRDefault="00117304" w:rsidP="006D5E90">
      <w:pPr>
        <w:pStyle w:val="Title"/>
      </w:pPr>
      <w:r>
        <w:t>A</w:t>
      </w:r>
      <w:r w:rsidRPr="00091D96">
        <w:t xml:space="preserve">nmälan och formulär för </w:t>
      </w:r>
      <w:r w:rsidR="00C276D1">
        <w:t>förhandsröstning</w:t>
      </w:r>
    </w:p>
    <w:p w14:paraId="392835D6" w14:textId="23DDA2BC" w:rsidR="008A447B" w:rsidRPr="00E753C7" w:rsidRDefault="00117304" w:rsidP="00FA7793">
      <w:pPr>
        <w:spacing w:before="240"/>
        <w:jc w:val="both"/>
        <w:rPr>
          <w:b/>
        </w:rPr>
      </w:pPr>
      <w:r w:rsidRPr="00E753C7">
        <w:rPr>
          <w:b/>
        </w:rPr>
        <w:t xml:space="preserve">Formuläret ska vara </w:t>
      </w:r>
      <w:r w:rsidR="00C541AC" w:rsidRPr="00C541AC">
        <w:rPr>
          <w:rStyle w:val="PlaceholderText"/>
          <w:b/>
          <w:color w:val="auto"/>
          <w:lang w:val="sv-SE"/>
        </w:rPr>
        <w:t>CTEK</w:t>
      </w:r>
      <w:r>
        <w:rPr>
          <w:b/>
        </w:rPr>
        <w:t xml:space="preserve"> </w:t>
      </w:r>
      <w:r w:rsidR="004D2915">
        <w:rPr>
          <w:b/>
        </w:rPr>
        <w:t xml:space="preserve">AB (publ) </w:t>
      </w:r>
      <w:r w:rsidRPr="00E753C7">
        <w:rPr>
          <w:b/>
        </w:rPr>
        <w:t xml:space="preserve">tillhanda senast den </w:t>
      </w:r>
      <w:r w:rsidR="00EF65DD">
        <w:rPr>
          <w:b/>
        </w:rPr>
        <w:t xml:space="preserve">4 </w:t>
      </w:r>
      <w:r w:rsidR="006F3C05">
        <w:rPr>
          <w:b/>
        </w:rPr>
        <w:t xml:space="preserve">maj </w:t>
      </w:r>
      <w:r w:rsidR="0058738E">
        <w:rPr>
          <w:b/>
        </w:rPr>
        <w:t>202</w:t>
      </w:r>
      <w:r w:rsidR="00EF65DD">
        <w:rPr>
          <w:b/>
        </w:rPr>
        <w:t>6</w:t>
      </w:r>
      <w:r>
        <w:rPr>
          <w:b/>
        </w:rPr>
        <w:t>.</w:t>
      </w:r>
    </w:p>
    <w:p w14:paraId="56A6345F" w14:textId="7BC657B4" w:rsidR="008A447B" w:rsidRDefault="00117304" w:rsidP="008A447B">
      <w:pPr>
        <w:jc w:val="both"/>
      </w:pPr>
      <w:r>
        <w:t xml:space="preserve">Nedanstående aktieägare anmäler sig och utövar härmed sin rösträtt för </w:t>
      </w:r>
      <w:r w:rsidR="008F736A">
        <w:t xml:space="preserve">aktieägarens samtliga aktier i </w:t>
      </w:r>
      <w:r w:rsidR="008F736A" w:rsidRPr="008F736A">
        <w:rPr>
          <w:rStyle w:val="PlaceholderText"/>
          <w:color w:val="auto"/>
          <w:lang w:val="sv-SE"/>
        </w:rPr>
        <w:t>CTEK AB (publ)</w:t>
      </w:r>
      <w:r w:rsidR="008F736A">
        <w:t xml:space="preserve">, </w:t>
      </w:r>
      <w:r w:rsidR="00425858">
        <w:t xml:space="preserve">org.nr </w:t>
      </w:r>
      <w:r w:rsidR="008F736A" w:rsidRPr="008F736A">
        <w:rPr>
          <w:rStyle w:val="PlaceholderText"/>
          <w:color w:val="auto"/>
          <w:lang w:val="sv-SE"/>
        </w:rPr>
        <w:t>559217-4659</w:t>
      </w:r>
      <w:r>
        <w:t xml:space="preserve">, vid årsstämma den </w:t>
      </w:r>
      <w:r w:rsidR="00EF65DD">
        <w:t>8</w:t>
      </w:r>
      <w:r w:rsidR="0058738E">
        <w:t xml:space="preserve"> </w:t>
      </w:r>
      <w:r w:rsidR="006F3C05">
        <w:t xml:space="preserve">maj </w:t>
      </w:r>
      <w:r w:rsidR="0058738E">
        <w:t>202</w:t>
      </w:r>
      <w:r w:rsidR="00EF65DD">
        <w:t>6</w:t>
      </w:r>
      <w:r>
        <w:t>. Rösträtten utövas på det sätt som framgår av markerade svarsalternativ nedan.</w:t>
      </w:r>
    </w:p>
    <w:tbl>
      <w:tblPr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6D308A" w14:paraId="6C101798" w14:textId="77777777" w:rsidTr="00BA07E7">
        <w:tc>
          <w:tcPr>
            <w:tcW w:w="3964" w:type="dxa"/>
            <w:shd w:val="clear" w:color="auto" w:fill="F1F1F1"/>
          </w:tcPr>
          <w:p w14:paraId="4134145A" w14:textId="77777777" w:rsidR="008A447B" w:rsidRPr="00091D96" w:rsidRDefault="00117304" w:rsidP="00BA07E7">
            <w:pPr>
              <w:spacing w:after="0"/>
              <w:rPr>
                <w:b/>
                <w:color w:val="000000"/>
                <w:szCs w:val="22"/>
                <w:lang w:eastAsia="en-US"/>
              </w:rPr>
            </w:pPr>
            <w:r w:rsidRPr="00091D96">
              <w:rPr>
                <w:b/>
                <w:color w:val="000000"/>
                <w:szCs w:val="22"/>
                <w:lang w:eastAsia="en-US"/>
              </w:rPr>
              <w:t>Aktieägare</w:t>
            </w:r>
          </w:p>
        </w:tc>
        <w:tc>
          <w:tcPr>
            <w:tcW w:w="4818" w:type="dxa"/>
            <w:shd w:val="clear" w:color="auto" w:fill="F1F1F1"/>
            <w:vAlign w:val="center"/>
          </w:tcPr>
          <w:p w14:paraId="05FD937F" w14:textId="77777777" w:rsidR="008A447B" w:rsidRPr="00091D96" w:rsidRDefault="00117304" w:rsidP="00BA07E7">
            <w:pPr>
              <w:spacing w:after="0"/>
              <w:rPr>
                <w:b/>
                <w:color w:val="000000"/>
                <w:szCs w:val="22"/>
                <w:lang w:eastAsia="en-US"/>
              </w:rPr>
            </w:pPr>
            <w:r w:rsidRPr="00091D96">
              <w:rPr>
                <w:b/>
                <w:color w:val="000000"/>
                <w:szCs w:val="22"/>
                <w:lang w:eastAsia="en-US"/>
              </w:rPr>
              <w:t>Personnummer/organisationsnummer</w:t>
            </w:r>
          </w:p>
        </w:tc>
      </w:tr>
      <w:tr w:rsidR="006D308A" w14:paraId="16013150" w14:textId="77777777" w:rsidTr="00BA07E7">
        <w:tc>
          <w:tcPr>
            <w:tcW w:w="3964" w:type="dxa"/>
            <w:shd w:val="clear" w:color="auto" w:fill="auto"/>
          </w:tcPr>
          <w:p w14:paraId="406625B8" w14:textId="77777777" w:rsidR="008A447B" w:rsidRPr="003966E5" w:rsidRDefault="008A447B" w:rsidP="00BA07E7">
            <w:pPr>
              <w:spacing w:before="240" w:after="0"/>
              <w:rPr>
                <w:bCs/>
                <w:color w:val="000000"/>
                <w:szCs w:val="22"/>
                <w:lang w:eastAsia="en-US"/>
              </w:rPr>
            </w:pPr>
          </w:p>
          <w:p w14:paraId="29C1D54B" w14:textId="77777777" w:rsidR="008A447B" w:rsidRPr="00091D96" w:rsidRDefault="008A447B" w:rsidP="00BA07E7">
            <w:pPr>
              <w:spacing w:after="0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4818" w:type="dxa"/>
            <w:shd w:val="clear" w:color="auto" w:fill="auto"/>
          </w:tcPr>
          <w:p w14:paraId="0C2062BC" w14:textId="77777777" w:rsidR="008A447B" w:rsidRDefault="008A447B" w:rsidP="00BA07E7">
            <w:pPr>
              <w:spacing w:before="240" w:after="0"/>
              <w:rPr>
                <w:bCs/>
                <w:color w:val="000000"/>
                <w:szCs w:val="22"/>
                <w:lang w:eastAsia="en-US"/>
              </w:rPr>
            </w:pPr>
          </w:p>
          <w:p w14:paraId="51787A85" w14:textId="77777777" w:rsidR="008A447B" w:rsidRPr="00091D96" w:rsidRDefault="008A447B" w:rsidP="00BA07E7">
            <w:pPr>
              <w:spacing w:after="0"/>
              <w:rPr>
                <w:bCs/>
                <w:color w:val="000000"/>
                <w:szCs w:val="22"/>
                <w:lang w:eastAsia="en-US"/>
              </w:rPr>
            </w:pPr>
          </w:p>
        </w:tc>
      </w:tr>
    </w:tbl>
    <w:p w14:paraId="46CD7A3E" w14:textId="77777777" w:rsidR="008A447B" w:rsidRPr="00B06F24" w:rsidRDefault="00117304" w:rsidP="008A447B">
      <w:pPr>
        <w:spacing w:before="240" w:after="0"/>
        <w:jc w:val="both"/>
        <w:rPr>
          <w:color w:val="000000"/>
          <w:szCs w:val="22"/>
          <w:lang w:eastAsia="en-US"/>
        </w:rPr>
      </w:pPr>
      <w:r w:rsidRPr="00B06F24">
        <w:rPr>
          <w:b/>
          <w:color w:val="000000"/>
          <w:szCs w:val="22"/>
          <w:lang w:eastAsia="en-US"/>
        </w:rPr>
        <w:t>Försäkran (om undertecknaren är ställföreträdare för aktieägare som är juridisk person)</w:t>
      </w:r>
      <w:r w:rsidRPr="00B06F24">
        <w:rPr>
          <w:color w:val="000000"/>
          <w:szCs w:val="22"/>
          <w:lang w:eastAsia="en-US"/>
        </w:rPr>
        <w:t xml:space="preserve">: Undertecknad är styrelseledamot, verkställande direktör eller firmatecknare i aktieägaren och försäkrar på heder och samvete att jag är behörig att avge denna </w:t>
      </w:r>
      <w:r w:rsidR="008F736A">
        <w:rPr>
          <w:color w:val="000000"/>
          <w:szCs w:val="22"/>
          <w:lang w:eastAsia="en-US"/>
        </w:rPr>
        <w:t>förhandsröst</w:t>
      </w:r>
      <w:r w:rsidRPr="00B06F24">
        <w:rPr>
          <w:color w:val="000000"/>
          <w:szCs w:val="22"/>
          <w:lang w:eastAsia="en-US"/>
        </w:rPr>
        <w:t xml:space="preserve"> för aktieägaren och att </w:t>
      </w:r>
      <w:r w:rsidR="008F736A">
        <w:rPr>
          <w:color w:val="000000"/>
          <w:szCs w:val="22"/>
          <w:lang w:eastAsia="en-US"/>
        </w:rPr>
        <w:t>förhandsröstens</w:t>
      </w:r>
      <w:r w:rsidRPr="00B06F24">
        <w:rPr>
          <w:color w:val="000000"/>
          <w:szCs w:val="22"/>
          <w:lang w:eastAsia="en-US"/>
        </w:rPr>
        <w:t xml:space="preserve"> innehåll stämmer överens med aktieägarens beslut</w:t>
      </w:r>
      <w:r w:rsidR="00F83C8E">
        <w:rPr>
          <w:color w:val="000000"/>
          <w:szCs w:val="22"/>
          <w:lang w:eastAsia="en-US"/>
        </w:rPr>
        <w:t>.</w:t>
      </w:r>
    </w:p>
    <w:p w14:paraId="53D76E7E" w14:textId="77777777" w:rsidR="008A447B" w:rsidRPr="00B06F24" w:rsidRDefault="00117304" w:rsidP="008A447B">
      <w:pPr>
        <w:spacing w:before="240"/>
        <w:jc w:val="both"/>
        <w:rPr>
          <w:color w:val="000000"/>
          <w:szCs w:val="22"/>
          <w:lang w:eastAsia="en-US"/>
        </w:rPr>
      </w:pPr>
      <w:r w:rsidRPr="00B06F24">
        <w:rPr>
          <w:b/>
          <w:color w:val="000000"/>
          <w:szCs w:val="22"/>
          <w:lang w:eastAsia="en-US"/>
        </w:rPr>
        <w:t>Försäkran (om undertecknaren företräder aktieägaren enligt fullmakt)</w:t>
      </w:r>
      <w:r w:rsidRPr="00B06F24">
        <w:rPr>
          <w:color w:val="000000"/>
          <w:szCs w:val="22"/>
          <w:lang w:eastAsia="en-US"/>
        </w:rPr>
        <w:t>: Undertecknad försäkrar på heder och samvete att bilagd fullmakt överensstämmer med originalet och inte är återkallad</w:t>
      </w:r>
      <w:r w:rsidR="00F83C8E">
        <w:rPr>
          <w:color w:val="000000"/>
          <w:szCs w:val="22"/>
          <w:lang w:eastAsia="en-US"/>
        </w:rPr>
        <w:t>.</w:t>
      </w:r>
    </w:p>
    <w:tbl>
      <w:tblPr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6D308A" w14:paraId="21E4B660" w14:textId="77777777" w:rsidTr="00BA07E7">
        <w:tc>
          <w:tcPr>
            <w:tcW w:w="8782" w:type="dxa"/>
            <w:gridSpan w:val="2"/>
            <w:shd w:val="clear" w:color="auto" w:fill="F1F1F1"/>
          </w:tcPr>
          <w:p w14:paraId="0AB6CD0A" w14:textId="77777777" w:rsidR="008A447B" w:rsidRPr="003966E5" w:rsidRDefault="00117304" w:rsidP="00BA07E7">
            <w:pPr>
              <w:spacing w:after="0"/>
              <w:rPr>
                <w:b/>
                <w:color w:val="000000"/>
                <w:szCs w:val="22"/>
                <w:lang w:eastAsia="en-US"/>
              </w:rPr>
            </w:pPr>
            <w:r w:rsidRPr="003966E5">
              <w:rPr>
                <w:b/>
                <w:color w:val="000000"/>
                <w:szCs w:val="22"/>
                <w:lang w:eastAsia="en-US"/>
              </w:rPr>
              <w:t>Ort och datum</w:t>
            </w:r>
          </w:p>
        </w:tc>
      </w:tr>
      <w:tr w:rsidR="006D308A" w14:paraId="150563EE" w14:textId="77777777" w:rsidTr="00BA07E7">
        <w:tc>
          <w:tcPr>
            <w:tcW w:w="8782" w:type="dxa"/>
            <w:gridSpan w:val="2"/>
            <w:shd w:val="clear" w:color="auto" w:fill="auto"/>
          </w:tcPr>
          <w:p w14:paraId="5E354E20" w14:textId="77777777" w:rsidR="008A447B" w:rsidRPr="003966E5" w:rsidRDefault="008A447B" w:rsidP="00BA07E7">
            <w:pPr>
              <w:spacing w:before="240" w:after="0"/>
              <w:rPr>
                <w:bCs/>
                <w:color w:val="000000"/>
                <w:szCs w:val="22"/>
                <w:lang w:eastAsia="en-US"/>
              </w:rPr>
            </w:pPr>
          </w:p>
          <w:p w14:paraId="3E0305E1" w14:textId="77777777" w:rsidR="008A447B" w:rsidRPr="003966E5" w:rsidRDefault="008A447B" w:rsidP="00BA07E7">
            <w:pPr>
              <w:spacing w:after="0"/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6D308A" w14:paraId="0235A91D" w14:textId="77777777" w:rsidTr="00BA07E7">
        <w:tc>
          <w:tcPr>
            <w:tcW w:w="8782" w:type="dxa"/>
            <w:gridSpan w:val="2"/>
            <w:shd w:val="clear" w:color="auto" w:fill="F1F1F1"/>
          </w:tcPr>
          <w:p w14:paraId="0AD7571D" w14:textId="77777777" w:rsidR="008A447B" w:rsidRPr="003966E5" w:rsidRDefault="00117304" w:rsidP="00BA07E7">
            <w:pPr>
              <w:spacing w:after="0"/>
              <w:rPr>
                <w:b/>
                <w:color w:val="000000"/>
                <w:szCs w:val="22"/>
                <w:lang w:eastAsia="en-US"/>
              </w:rPr>
            </w:pPr>
            <w:r w:rsidRPr="003966E5">
              <w:rPr>
                <w:b/>
                <w:color w:val="000000"/>
                <w:szCs w:val="22"/>
                <w:lang w:eastAsia="en-US"/>
              </w:rPr>
              <w:t>Namnteckning</w:t>
            </w:r>
          </w:p>
        </w:tc>
      </w:tr>
      <w:tr w:rsidR="006D308A" w14:paraId="7385B356" w14:textId="77777777" w:rsidTr="00BA07E7">
        <w:tc>
          <w:tcPr>
            <w:tcW w:w="8782" w:type="dxa"/>
            <w:gridSpan w:val="2"/>
            <w:shd w:val="clear" w:color="auto" w:fill="auto"/>
          </w:tcPr>
          <w:p w14:paraId="5FA56C24" w14:textId="77777777" w:rsidR="008A447B" w:rsidRPr="003966E5" w:rsidRDefault="008A447B" w:rsidP="00BA07E7">
            <w:pPr>
              <w:spacing w:before="240" w:after="0"/>
              <w:rPr>
                <w:bCs/>
                <w:color w:val="000000"/>
                <w:szCs w:val="22"/>
                <w:lang w:eastAsia="en-US"/>
              </w:rPr>
            </w:pPr>
          </w:p>
          <w:p w14:paraId="68327A2B" w14:textId="77777777" w:rsidR="008A447B" w:rsidRPr="003966E5" w:rsidRDefault="008A447B" w:rsidP="00BA07E7">
            <w:pPr>
              <w:spacing w:after="0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6D308A" w14:paraId="405814BF" w14:textId="77777777" w:rsidTr="00BA07E7">
        <w:tc>
          <w:tcPr>
            <w:tcW w:w="8782" w:type="dxa"/>
            <w:gridSpan w:val="2"/>
            <w:shd w:val="clear" w:color="auto" w:fill="F1F1F1"/>
          </w:tcPr>
          <w:p w14:paraId="6B3DE3C6" w14:textId="77777777" w:rsidR="008A447B" w:rsidRPr="003966E5" w:rsidRDefault="00117304" w:rsidP="00BA07E7">
            <w:pPr>
              <w:spacing w:after="0"/>
              <w:rPr>
                <w:b/>
                <w:color w:val="000000"/>
                <w:szCs w:val="22"/>
                <w:lang w:eastAsia="en-US"/>
              </w:rPr>
            </w:pPr>
            <w:r w:rsidRPr="003966E5">
              <w:rPr>
                <w:b/>
                <w:color w:val="000000"/>
                <w:szCs w:val="22"/>
                <w:lang w:eastAsia="en-US"/>
              </w:rPr>
              <w:t>Namnförtydligande</w:t>
            </w:r>
          </w:p>
        </w:tc>
      </w:tr>
      <w:tr w:rsidR="006D308A" w14:paraId="7568BE39" w14:textId="77777777" w:rsidTr="00BA07E7">
        <w:tc>
          <w:tcPr>
            <w:tcW w:w="8782" w:type="dxa"/>
            <w:gridSpan w:val="2"/>
            <w:shd w:val="clear" w:color="auto" w:fill="auto"/>
          </w:tcPr>
          <w:p w14:paraId="0E20B9EF" w14:textId="77777777" w:rsidR="008A447B" w:rsidRPr="003966E5" w:rsidRDefault="008A447B" w:rsidP="00BA07E7">
            <w:pPr>
              <w:spacing w:before="240" w:after="0"/>
              <w:rPr>
                <w:bCs/>
                <w:color w:val="000000"/>
                <w:szCs w:val="22"/>
                <w:lang w:eastAsia="en-US"/>
              </w:rPr>
            </w:pPr>
          </w:p>
          <w:p w14:paraId="1889B16F" w14:textId="77777777" w:rsidR="008A447B" w:rsidRPr="003966E5" w:rsidRDefault="008A447B" w:rsidP="00BA07E7">
            <w:pPr>
              <w:spacing w:after="0"/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6D308A" w14:paraId="627A3BD1" w14:textId="77777777" w:rsidTr="00BA07E7">
        <w:tc>
          <w:tcPr>
            <w:tcW w:w="3964" w:type="dxa"/>
            <w:shd w:val="clear" w:color="auto" w:fill="F1F1F1"/>
          </w:tcPr>
          <w:p w14:paraId="4E5674D0" w14:textId="77777777" w:rsidR="008A447B" w:rsidRPr="003966E5" w:rsidRDefault="00117304" w:rsidP="00BA07E7">
            <w:pPr>
              <w:spacing w:after="0"/>
              <w:rPr>
                <w:b/>
                <w:color w:val="000000"/>
                <w:szCs w:val="22"/>
                <w:lang w:eastAsia="en-US"/>
              </w:rPr>
            </w:pPr>
            <w:bookmarkStart w:id="0" w:name="_Hlk89191019"/>
            <w:r w:rsidRPr="003966E5">
              <w:rPr>
                <w:b/>
                <w:color w:val="000000"/>
                <w:szCs w:val="22"/>
                <w:lang w:eastAsia="en-US"/>
              </w:rPr>
              <w:t>Telefonnummer</w:t>
            </w:r>
          </w:p>
        </w:tc>
        <w:tc>
          <w:tcPr>
            <w:tcW w:w="4818" w:type="dxa"/>
            <w:shd w:val="clear" w:color="auto" w:fill="F1F1F1"/>
          </w:tcPr>
          <w:p w14:paraId="65CC1CD0" w14:textId="77777777" w:rsidR="008A447B" w:rsidRPr="003966E5" w:rsidRDefault="00117304" w:rsidP="00BA07E7">
            <w:pPr>
              <w:spacing w:after="0"/>
              <w:rPr>
                <w:b/>
                <w:color w:val="000000"/>
                <w:szCs w:val="22"/>
                <w:lang w:eastAsia="en-US"/>
              </w:rPr>
            </w:pPr>
            <w:r w:rsidRPr="003966E5">
              <w:rPr>
                <w:b/>
                <w:color w:val="000000"/>
                <w:szCs w:val="22"/>
                <w:lang w:eastAsia="en-US"/>
              </w:rPr>
              <w:t>E-post</w:t>
            </w:r>
          </w:p>
        </w:tc>
      </w:tr>
      <w:tr w:rsidR="006D308A" w14:paraId="4F4BA95B" w14:textId="77777777" w:rsidTr="00BA07E7">
        <w:tc>
          <w:tcPr>
            <w:tcW w:w="3964" w:type="dxa"/>
            <w:shd w:val="clear" w:color="auto" w:fill="auto"/>
          </w:tcPr>
          <w:p w14:paraId="06559C1E" w14:textId="77777777" w:rsidR="008A447B" w:rsidRPr="003966E5" w:rsidRDefault="008A447B" w:rsidP="00BA07E7">
            <w:pPr>
              <w:spacing w:before="240" w:after="0"/>
              <w:rPr>
                <w:bCs/>
                <w:color w:val="000000"/>
                <w:szCs w:val="22"/>
                <w:lang w:eastAsia="en-US"/>
              </w:rPr>
            </w:pPr>
          </w:p>
          <w:p w14:paraId="1D52E08D" w14:textId="77777777" w:rsidR="008A447B" w:rsidRPr="003966E5" w:rsidRDefault="008A447B" w:rsidP="00BA07E7">
            <w:pPr>
              <w:spacing w:after="0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4818" w:type="dxa"/>
            <w:shd w:val="clear" w:color="auto" w:fill="auto"/>
          </w:tcPr>
          <w:p w14:paraId="0F7D36CD" w14:textId="77777777" w:rsidR="008A447B" w:rsidRPr="003966E5" w:rsidRDefault="008A447B" w:rsidP="00BA07E7">
            <w:pPr>
              <w:spacing w:before="240" w:after="0"/>
              <w:rPr>
                <w:bCs/>
                <w:color w:val="000000"/>
                <w:szCs w:val="22"/>
                <w:lang w:eastAsia="en-US"/>
              </w:rPr>
            </w:pPr>
          </w:p>
          <w:p w14:paraId="51AC0514" w14:textId="77777777" w:rsidR="008A447B" w:rsidRPr="003966E5" w:rsidRDefault="008A447B" w:rsidP="00BA07E7">
            <w:pPr>
              <w:spacing w:after="0"/>
              <w:rPr>
                <w:bCs/>
                <w:color w:val="000000"/>
                <w:szCs w:val="22"/>
                <w:lang w:eastAsia="en-US"/>
              </w:rPr>
            </w:pPr>
          </w:p>
        </w:tc>
      </w:tr>
      <w:bookmarkEnd w:id="0"/>
    </w:tbl>
    <w:p w14:paraId="24ACE0C7" w14:textId="77777777" w:rsidR="008A447B" w:rsidRDefault="00117304" w:rsidP="008A447B">
      <w:pPr>
        <w:spacing w:after="0"/>
        <w:rPr>
          <w:b/>
          <w:bCs/>
          <w:color w:val="000000"/>
          <w:sz w:val="20"/>
          <w:szCs w:val="20"/>
          <w:lang w:eastAsia="en-US"/>
        </w:rPr>
      </w:pPr>
      <w:r>
        <w:rPr>
          <w:b/>
          <w:bCs/>
          <w:color w:val="000000"/>
          <w:sz w:val="20"/>
          <w:szCs w:val="20"/>
          <w:lang w:eastAsia="en-US"/>
        </w:rPr>
        <w:br w:type="page"/>
      </w:r>
    </w:p>
    <w:p w14:paraId="1737E82B" w14:textId="77777777" w:rsidR="008A447B" w:rsidRPr="000E3AE3" w:rsidRDefault="00117304" w:rsidP="00760D0D">
      <w:pPr>
        <w:pStyle w:val="Heading2"/>
        <w:rPr>
          <w:lang w:eastAsia="en-US"/>
        </w:rPr>
      </w:pPr>
      <w:r>
        <w:rPr>
          <w:lang w:eastAsia="en-US"/>
        </w:rPr>
        <w:lastRenderedPageBreak/>
        <w:t>Instruktioner</w:t>
      </w:r>
    </w:p>
    <w:p w14:paraId="56D28419" w14:textId="696AC845" w:rsidR="008A447B" w:rsidRPr="000D745D" w:rsidRDefault="00117304" w:rsidP="00760D0D">
      <w:pPr>
        <w:pStyle w:val="ListBullet"/>
        <w:jc w:val="both"/>
        <w:rPr>
          <w:lang w:eastAsia="en-US"/>
        </w:rPr>
      </w:pPr>
      <w:r w:rsidRPr="000D745D">
        <w:rPr>
          <w:lang w:eastAsia="en-US"/>
        </w:rPr>
        <w:t>Fyll i samtliga uppgifter ovan</w:t>
      </w:r>
      <w:r w:rsidR="001A0C55">
        <w:rPr>
          <w:lang w:eastAsia="en-US"/>
        </w:rPr>
        <w:t>.</w:t>
      </w:r>
    </w:p>
    <w:p w14:paraId="6522A20D" w14:textId="6F923B69" w:rsidR="008A447B" w:rsidRPr="000D745D" w:rsidRDefault="00117304" w:rsidP="00760D0D">
      <w:pPr>
        <w:pStyle w:val="ListBullet"/>
        <w:jc w:val="both"/>
        <w:rPr>
          <w:lang w:eastAsia="en-US"/>
        </w:rPr>
      </w:pPr>
      <w:r w:rsidRPr="000D745D">
        <w:rPr>
          <w:lang w:eastAsia="en-US"/>
        </w:rPr>
        <w:t>Markera valda svarsalternativ nedan</w:t>
      </w:r>
      <w:r w:rsidR="001A0C55">
        <w:rPr>
          <w:lang w:eastAsia="en-US"/>
        </w:rPr>
        <w:t>.</w:t>
      </w:r>
    </w:p>
    <w:p w14:paraId="7CAFA6EF" w14:textId="5B75EFEF" w:rsidR="008A447B" w:rsidRPr="000D745D" w:rsidRDefault="00117304" w:rsidP="00760D0D">
      <w:pPr>
        <w:pStyle w:val="ListBullet"/>
        <w:jc w:val="both"/>
        <w:rPr>
          <w:lang w:eastAsia="en-US"/>
        </w:rPr>
      </w:pPr>
      <w:r w:rsidRPr="000D745D">
        <w:rPr>
          <w:lang w:eastAsia="en-US"/>
        </w:rPr>
        <w:t xml:space="preserve">Skriv ut, underteckna och skicka formuläret </w:t>
      </w:r>
      <w:r w:rsidRPr="000D745D">
        <w:t xml:space="preserve">med post till </w:t>
      </w:r>
      <w:r w:rsidR="00BC22F2" w:rsidRPr="00BC22F2">
        <w:t>Strandvägen 15, 791 42 Falun</w:t>
      </w:r>
      <w:r w:rsidRPr="000D745D">
        <w:t xml:space="preserve"> eller med e-post till</w:t>
      </w:r>
      <w:r w:rsidR="000D15C0">
        <w:t xml:space="preserve"> </w:t>
      </w:r>
      <w:r w:rsidR="000D15C0" w:rsidRPr="000D15C0">
        <w:rPr>
          <w:rStyle w:val="PlaceholderText"/>
          <w:color w:val="auto"/>
          <w:lang w:val="sv-SE"/>
        </w:rPr>
        <w:t>bolagsstamma@ctek.com</w:t>
      </w:r>
      <w:r w:rsidR="001A0C55">
        <w:rPr>
          <w:rStyle w:val="PlaceholderText"/>
          <w:color w:val="auto"/>
          <w:lang w:val="sv-SE"/>
        </w:rPr>
        <w:t>.</w:t>
      </w:r>
    </w:p>
    <w:p w14:paraId="79A41356" w14:textId="78814235" w:rsidR="008A447B" w:rsidRPr="000D745D" w:rsidRDefault="00117304" w:rsidP="00760D0D">
      <w:pPr>
        <w:pStyle w:val="ListBullet"/>
        <w:jc w:val="both"/>
        <w:rPr>
          <w:lang w:eastAsia="en-US"/>
        </w:rPr>
      </w:pPr>
      <w:r w:rsidRPr="000D745D">
        <w:rPr>
          <w:lang w:eastAsia="en-US"/>
        </w:rPr>
        <w:t xml:space="preserve">Om aktieägaren är en fysisk person som </w:t>
      </w:r>
      <w:r w:rsidR="00EA5820">
        <w:rPr>
          <w:lang w:eastAsia="en-US"/>
        </w:rPr>
        <w:t>förhandsröstar</w:t>
      </w:r>
      <w:r w:rsidRPr="000D745D">
        <w:rPr>
          <w:lang w:eastAsia="en-US"/>
        </w:rPr>
        <w:t xml:space="preserve"> personligen är det aktieägaren själv som ska underteckna vid </w:t>
      </w:r>
      <w:r w:rsidRPr="000D745D">
        <w:rPr>
          <w:i/>
          <w:lang w:eastAsia="en-US"/>
        </w:rPr>
        <w:t>Namnteckning</w:t>
      </w:r>
      <w:r w:rsidRPr="000D745D">
        <w:rPr>
          <w:lang w:eastAsia="en-US"/>
        </w:rPr>
        <w:t xml:space="preserve"> ovan. Om </w:t>
      </w:r>
      <w:r w:rsidR="00EA5820">
        <w:rPr>
          <w:lang w:eastAsia="en-US"/>
        </w:rPr>
        <w:t>förhandsrösten</w:t>
      </w:r>
      <w:r w:rsidRPr="000D745D">
        <w:rPr>
          <w:lang w:eastAsia="en-US"/>
        </w:rPr>
        <w:t xml:space="preserve"> avges av ett ombud (fullmäktig) för en aktieägare är det ombudet som ska underteckna. Om </w:t>
      </w:r>
      <w:r w:rsidR="00EA5820">
        <w:rPr>
          <w:lang w:eastAsia="en-US"/>
        </w:rPr>
        <w:t>förhandsrösten</w:t>
      </w:r>
      <w:r w:rsidRPr="000D745D">
        <w:rPr>
          <w:lang w:eastAsia="en-US"/>
        </w:rPr>
        <w:t xml:space="preserve"> avges av en ställföreträdare för en juridisk person är det ställföreträdaren som ska underteckna</w:t>
      </w:r>
      <w:r w:rsidR="001A0C55">
        <w:rPr>
          <w:lang w:eastAsia="en-US"/>
        </w:rPr>
        <w:t>.</w:t>
      </w:r>
    </w:p>
    <w:p w14:paraId="2686B577" w14:textId="1CBA00EF" w:rsidR="008A447B" w:rsidRPr="000D745D" w:rsidRDefault="00117304" w:rsidP="00760D0D">
      <w:pPr>
        <w:pStyle w:val="ListBullet"/>
        <w:jc w:val="both"/>
        <w:rPr>
          <w:lang w:eastAsia="en-US"/>
        </w:rPr>
      </w:pPr>
      <w:r w:rsidRPr="000D745D">
        <w:rPr>
          <w:lang w:eastAsia="en-US"/>
        </w:rPr>
        <w:t xml:space="preserve">Om aktieägaren </w:t>
      </w:r>
      <w:r w:rsidR="00EA5820">
        <w:rPr>
          <w:lang w:eastAsia="en-US"/>
        </w:rPr>
        <w:t>förhandsröstar</w:t>
      </w:r>
      <w:r w:rsidRPr="000D745D">
        <w:rPr>
          <w:lang w:eastAsia="en-US"/>
        </w:rPr>
        <w:t xml:space="preserve"> genom ombud ska fullmakt biläggas formuläret. Om aktieägaren är en juridisk person måste registreringsbevis eller annan behörighetshandling biläggas formuläret</w:t>
      </w:r>
      <w:r w:rsidR="001A0C55">
        <w:rPr>
          <w:lang w:eastAsia="en-US"/>
        </w:rPr>
        <w:t>.</w:t>
      </w:r>
    </w:p>
    <w:p w14:paraId="18EC6D60" w14:textId="77777777" w:rsidR="008A447B" w:rsidRPr="00760D0D" w:rsidRDefault="00117304" w:rsidP="00FA7793">
      <w:pPr>
        <w:spacing w:before="240"/>
        <w:jc w:val="both"/>
        <w:rPr>
          <w:szCs w:val="22"/>
          <w:lang w:eastAsia="en-US"/>
        </w:rPr>
      </w:pPr>
      <w:r w:rsidRPr="00760D0D">
        <w:rPr>
          <w:b/>
          <w:szCs w:val="22"/>
          <w:lang w:eastAsia="en-US"/>
        </w:rPr>
        <w:t>En aktieägare som har sina aktier förvaltarregistrerade måste registrera aktierna i eget namn för att få rösta.</w:t>
      </w:r>
      <w:r w:rsidRPr="00760D0D">
        <w:rPr>
          <w:szCs w:val="22"/>
          <w:lang w:eastAsia="en-US"/>
        </w:rPr>
        <w:t xml:space="preserve"> Instruktioner om detta finns i kallelsen till stämman.</w:t>
      </w:r>
    </w:p>
    <w:p w14:paraId="412CB8DE" w14:textId="77777777" w:rsidR="008A447B" w:rsidRPr="00760D0D" w:rsidRDefault="00117304" w:rsidP="008A447B">
      <w:pPr>
        <w:spacing w:after="0"/>
        <w:jc w:val="both"/>
        <w:rPr>
          <w:color w:val="000000"/>
          <w:szCs w:val="22"/>
          <w:lang w:eastAsia="en-US"/>
        </w:rPr>
      </w:pPr>
      <w:r w:rsidRPr="00760D0D">
        <w:rPr>
          <w:color w:val="000000"/>
          <w:szCs w:val="22"/>
          <w:lang w:eastAsia="en-US"/>
        </w:rPr>
        <w:t xml:space="preserve">Aktieägaren kan inte lämna andra instruktioner än att nedan markera ett av de angivna svarsalternativen vid respektive punkt i formuläret. Om aktieägaren önskar avstå från att rösta i någon fråga, vänligen avstå från att markera ett alternativ. Om aktieägaren har försett formuläret med särskilda instruktioner eller villkor, eller ändrat eller gjort tillägg i förtryckt text, är rösten (dvs. </w:t>
      </w:r>
      <w:r w:rsidR="008B3C56">
        <w:rPr>
          <w:color w:val="000000"/>
          <w:szCs w:val="22"/>
          <w:lang w:eastAsia="en-US"/>
        </w:rPr>
        <w:t>förhandsrösten</w:t>
      </w:r>
      <w:r w:rsidRPr="00760D0D">
        <w:rPr>
          <w:color w:val="000000"/>
          <w:szCs w:val="22"/>
          <w:lang w:eastAsia="en-US"/>
        </w:rPr>
        <w:t xml:space="preserve"> i dess helhet) ogiltig. </w:t>
      </w:r>
    </w:p>
    <w:p w14:paraId="6BBCF0F1" w14:textId="6C133FBB" w:rsidR="008A447B" w:rsidRPr="00760D0D" w:rsidRDefault="00AF59C4" w:rsidP="008A447B">
      <w:pPr>
        <w:spacing w:before="240" w:after="0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Förhands</w:t>
      </w:r>
      <w:r w:rsidR="00117304" w:rsidRPr="00760D0D">
        <w:rPr>
          <w:color w:val="000000"/>
          <w:szCs w:val="22"/>
          <w:lang w:eastAsia="en-US"/>
        </w:rPr>
        <w:t>röstningsformuläret, med eventuella bilagda b</w:t>
      </w:r>
      <w:r>
        <w:rPr>
          <w:color w:val="000000"/>
          <w:szCs w:val="22"/>
          <w:lang w:eastAsia="en-US"/>
        </w:rPr>
        <w:t xml:space="preserve">ehörighetshandlingar, ska vara </w:t>
      </w:r>
      <w:r w:rsidRPr="00AF59C4">
        <w:rPr>
          <w:rStyle w:val="PlaceholderText"/>
          <w:color w:val="000000"/>
          <w:szCs w:val="22"/>
          <w:lang w:val="sv-SE" w:eastAsia="en-US"/>
        </w:rPr>
        <w:t>CTEK</w:t>
      </w:r>
      <w:r w:rsidR="00117304" w:rsidRPr="00760D0D">
        <w:rPr>
          <w:color w:val="000000"/>
          <w:szCs w:val="22"/>
          <w:lang w:eastAsia="en-US"/>
        </w:rPr>
        <w:t xml:space="preserve"> tillhanda senast den </w:t>
      </w:r>
      <w:r w:rsidR="00EF65DD">
        <w:rPr>
          <w:szCs w:val="22"/>
        </w:rPr>
        <w:t>4</w:t>
      </w:r>
      <w:r w:rsidR="0058738E">
        <w:rPr>
          <w:szCs w:val="22"/>
        </w:rPr>
        <w:t xml:space="preserve"> </w:t>
      </w:r>
      <w:r w:rsidR="006F3C05">
        <w:rPr>
          <w:szCs w:val="22"/>
        </w:rPr>
        <w:t xml:space="preserve">maj </w:t>
      </w:r>
      <w:r w:rsidR="0058738E">
        <w:rPr>
          <w:szCs w:val="22"/>
        </w:rPr>
        <w:t>202</w:t>
      </w:r>
      <w:r w:rsidR="00EF65DD">
        <w:rPr>
          <w:szCs w:val="22"/>
        </w:rPr>
        <w:t>6</w:t>
      </w:r>
      <w:r w:rsidR="00117304" w:rsidRPr="00760D0D">
        <w:rPr>
          <w:color w:val="000000"/>
          <w:szCs w:val="22"/>
          <w:lang w:eastAsia="en-US"/>
        </w:rPr>
        <w:t xml:space="preserve">. En </w:t>
      </w:r>
      <w:r>
        <w:rPr>
          <w:color w:val="000000"/>
          <w:szCs w:val="22"/>
          <w:lang w:eastAsia="en-US"/>
        </w:rPr>
        <w:t>förhandsröst</w:t>
      </w:r>
      <w:r w:rsidR="00117304" w:rsidRPr="00760D0D">
        <w:rPr>
          <w:color w:val="000000"/>
          <w:szCs w:val="22"/>
          <w:lang w:eastAsia="en-US"/>
        </w:rPr>
        <w:t xml:space="preserve"> kan återkallas fram till och med den </w:t>
      </w:r>
      <w:r w:rsidR="00EF65DD">
        <w:rPr>
          <w:szCs w:val="22"/>
        </w:rPr>
        <w:t>4</w:t>
      </w:r>
      <w:r w:rsidR="0058738E">
        <w:rPr>
          <w:szCs w:val="22"/>
        </w:rPr>
        <w:t xml:space="preserve"> </w:t>
      </w:r>
      <w:r w:rsidR="006F3C05">
        <w:rPr>
          <w:szCs w:val="22"/>
        </w:rPr>
        <w:t xml:space="preserve">maj </w:t>
      </w:r>
      <w:r w:rsidR="0058738E">
        <w:rPr>
          <w:szCs w:val="22"/>
        </w:rPr>
        <w:t>202</w:t>
      </w:r>
      <w:r w:rsidR="00EF65DD">
        <w:rPr>
          <w:szCs w:val="22"/>
        </w:rPr>
        <w:t>6</w:t>
      </w:r>
      <w:r w:rsidR="0058738E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 xml:space="preserve">genom att kontakta </w:t>
      </w:r>
      <w:r w:rsidRPr="00AF59C4">
        <w:rPr>
          <w:rStyle w:val="PlaceholderText"/>
          <w:color w:val="000000"/>
          <w:szCs w:val="22"/>
          <w:lang w:val="sv-SE" w:eastAsia="en-US"/>
        </w:rPr>
        <w:t>CTEK</w:t>
      </w:r>
      <w:r w:rsidR="00117304" w:rsidRPr="00760D0D">
        <w:rPr>
          <w:color w:val="000000"/>
          <w:szCs w:val="22"/>
          <w:lang w:eastAsia="en-US"/>
        </w:rPr>
        <w:t xml:space="preserve"> via e-post till </w:t>
      </w:r>
      <w:r w:rsidRPr="00AF59C4">
        <w:rPr>
          <w:rStyle w:val="PlaceholderText"/>
          <w:color w:val="000000"/>
          <w:szCs w:val="22"/>
          <w:lang w:val="sv-SE" w:eastAsia="en-US"/>
        </w:rPr>
        <w:t>bolagsstamma@ctek.com</w:t>
      </w:r>
      <w:r w:rsidR="00117304" w:rsidRPr="00760D0D">
        <w:rPr>
          <w:color w:val="000000"/>
          <w:szCs w:val="22"/>
          <w:lang w:eastAsia="en-US"/>
        </w:rPr>
        <w:t>.</w:t>
      </w:r>
    </w:p>
    <w:p w14:paraId="4A7434A7" w14:textId="3345E67C" w:rsidR="008A447B" w:rsidRPr="00760D0D" w:rsidRDefault="00117304" w:rsidP="008A447B">
      <w:pPr>
        <w:spacing w:before="240" w:after="0"/>
        <w:jc w:val="both"/>
        <w:rPr>
          <w:color w:val="000000"/>
          <w:szCs w:val="22"/>
          <w:lang w:eastAsia="en-US"/>
        </w:rPr>
      </w:pPr>
      <w:r w:rsidRPr="00760D0D">
        <w:rPr>
          <w:color w:val="000000"/>
          <w:szCs w:val="22"/>
          <w:lang w:eastAsia="en-US"/>
        </w:rPr>
        <w:t>Endast ett formulär per aktieägare kommer att beaktas. Ges fler än ett formulär in kommer endast det senast daterade formuläret att beaktas. Om två formulär har samma datering kommer endas</w:t>
      </w:r>
      <w:r w:rsidR="0007110E">
        <w:rPr>
          <w:color w:val="000000"/>
          <w:szCs w:val="22"/>
          <w:lang w:eastAsia="en-US"/>
        </w:rPr>
        <w:t xml:space="preserve">t det formulär som sist kommit </w:t>
      </w:r>
      <w:r w:rsidR="0007110E" w:rsidRPr="0007110E">
        <w:rPr>
          <w:rStyle w:val="PlaceholderText"/>
          <w:color w:val="000000"/>
          <w:szCs w:val="22"/>
          <w:lang w:val="sv-SE" w:eastAsia="en-US"/>
        </w:rPr>
        <w:t>CTEK</w:t>
      </w:r>
      <w:r w:rsidRPr="00760D0D">
        <w:rPr>
          <w:color w:val="000000"/>
          <w:szCs w:val="22"/>
          <w:lang w:eastAsia="en-US"/>
        </w:rPr>
        <w:t xml:space="preserve"> tillhanda att beaktas. Ofullständigt eller felaktigt ifyllt formulär kan komma att lämnas utan avseende. Om aktieägare </w:t>
      </w:r>
      <w:r w:rsidR="0007110E">
        <w:rPr>
          <w:color w:val="000000"/>
          <w:szCs w:val="22"/>
          <w:lang w:eastAsia="en-US"/>
        </w:rPr>
        <w:t>förhandsröstat,</w:t>
      </w:r>
      <w:r w:rsidRPr="00760D0D">
        <w:rPr>
          <w:color w:val="000000"/>
          <w:szCs w:val="22"/>
          <w:lang w:eastAsia="en-US"/>
        </w:rPr>
        <w:t xml:space="preserve"> och därefter deltar i årsstämman personligen eller genom ombud, är </w:t>
      </w:r>
      <w:r w:rsidR="0007110E">
        <w:rPr>
          <w:color w:val="000000"/>
          <w:szCs w:val="22"/>
          <w:lang w:eastAsia="en-US"/>
        </w:rPr>
        <w:t>förhandsrösten</w:t>
      </w:r>
      <w:r w:rsidRPr="00760D0D">
        <w:rPr>
          <w:color w:val="000000"/>
          <w:szCs w:val="22"/>
          <w:lang w:eastAsia="en-US"/>
        </w:rPr>
        <w:t xml:space="preserve"> fortsatt giltig i den mån aktieägaren inte deltar i en omröstning under stämman eller annars återkallar avgiven </w:t>
      </w:r>
      <w:r w:rsidR="0007110E">
        <w:rPr>
          <w:color w:val="000000"/>
          <w:szCs w:val="22"/>
          <w:lang w:eastAsia="en-US"/>
        </w:rPr>
        <w:t>förhandsröst</w:t>
      </w:r>
      <w:r w:rsidRPr="00760D0D">
        <w:rPr>
          <w:color w:val="000000"/>
          <w:szCs w:val="22"/>
          <w:lang w:eastAsia="en-US"/>
        </w:rPr>
        <w:t>. Om aktieägaren under stämmans gång väljer att delta i en omröstning kommer avgiven röst att ersätta tidigare inskickad på den punkten.</w:t>
      </w:r>
    </w:p>
    <w:p w14:paraId="6714C21B" w14:textId="77777777" w:rsidR="008A447B" w:rsidRPr="00760D0D" w:rsidRDefault="00117304" w:rsidP="008A447B">
      <w:pPr>
        <w:spacing w:before="240" w:after="0"/>
        <w:jc w:val="both"/>
        <w:rPr>
          <w:color w:val="000000"/>
          <w:szCs w:val="22"/>
          <w:lang w:eastAsia="en-US"/>
        </w:rPr>
      </w:pPr>
      <w:r w:rsidRPr="00760D0D">
        <w:rPr>
          <w:b/>
          <w:bCs/>
          <w:color w:val="000000"/>
          <w:szCs w:val="22"/>
          <w:lang w:eastAsia="en-US"/>
        </w:rPr>
        <w:t xml:space="preserve">Observera att </w:t>
      </w:r>
      <w:r w:rsidR="00060FA5">
        <w:rPr>
          <w:b/>
          <w:bCs/>
          <w:color w:val="000000"/>
          <w:szCs w:val="22"/>
          <w:lang w:eastAsia="en-US"/>
        </w:rPr>
        <w:t>förhandsrösten</w:t>
      </w:r>
      <w:r w:rsidRPr="00760D0D">
        <w:rPr>
          <w:b/>
          <w:bCs/>
          <w:color w:val="000000"/>
          <w:szCs w:val="22"/>
          <w:lang w:eastAsia="en-US"/>
        </w:rPr>
        <w:t xml:space="preserve"> inte utgör en anmälan för att närvara i stämmolokalen personligen eller genom ombud. </w:t>
      </w:r>
      <w:r w:rsidRPr="00760D0D">
        <w:rPr>
          <w:color w:val="000000"/>
          <w:szCs w:val="22"/>
          <w:lang w:eastAsia="en-US"/>
        </w:rPr>
        <w:t>Instruktioner för aktieägare som önskar närvara i stämmolokalen personligen eller genom ombud finns i kallelsen till stämman.</w:t>
      </w:r>
    </w:p>
    <w:p w14:paraId="2267850A" w14:textId="3E5AC528" w:rsidR="008A447B" w:rsidRPr="00760D0D" w:rsidRDefault="00117304" w:rsidP="00760D0D">
      <w:pPr>
        <w:spacing w:before="240" w:after="0"/>
        <w:jc w:val="both"/>
        <w:rPr>
          <w:lang w:eastAsia="en-US"/>
        </w:rPr>
      </w:pPr>
      <w:r w:rsidRPr="00760D0D">
        <w:rPr>
          <w:lang w:eastAsia="en-US"/>
        </w:rPr>
        <w:t>För fullständiga förslag till beslut, vänligen se k</w:t>
      </w:r>
      <w:r w:rsidR="001053CA">
        <w:rPr>
          <w:lang w:eastAsia="en-US"/>
        </w:rPr>
        <w:t>allelsen.</w:t>
      </w:r>
    </w:p>
    <w:p w14:paraId="78679471" w14:textId="253D6201" w:rsidR="008A447B" w:rsidRPr="00760D0D" w:rsidRDefault="00117304" w:rsidP="008A447B">
      <w:pPr>
        <w:spacing w:before="240"/>
        <w:jc w:val="both"/>
        <w:rPr>
          <w:color w:val="000000"/>
          <w:szCs w:val="22"/>
          <w:lang w:eastAsia="en-US"/>
        </w:rPr>
      </w:pPr>
      <w:r w:rsidRPr="00760D0D">
        <w:rPr>
          <w:color w:val="000000"/>
          <w:szCs w:val="22"/>
          <w:lang w:eastAsia="en-US"/>
        </w:rPr>
        <w:t xml:space="preserve">För information om hur dina personuppgifter behandlas hänvisas till den integritetspolicy som finns tillgänglig på </w:t>
      </w:r>
      <w:r w:rsidRPr="00760D0D">
        <w:rPr>
          <w:szCs w:val="22"/>
        </w:rPr>
        <w:t xml:space="preserve">Euroclears hemsida, </w:t>
      </w:r>
      <w:hyperlink r:id="rId9" w:history="1">
        <w:r w:rsidRPr="00760D0D">
          <w:rPr>
            <w:rStyle w:val="Hyperlink"/>
            <w:szCs w:val="22"/>
            <w:lang w:val="sv-SE"/>
          </w:rPr>
          <w:t>https://www.euroclear.com/dam/ESw/Legal/Integritetspolicy-bolagsstammor-svenska.pdf</w:t>
        </w:r>
      </w:hyperlink>
      <w:r w:rsidR="00693B11" w:rsidRPr="00693B11">
        <w:rPr>
          <w:rStyle w:val="Hyperlink"/>
          <w:szCs w:val="22"/>
          <w:u w:val="none"/>
          <w:lang w:val="sv-SE"/>
        </w:rPr>
        <w:t>.</w:t>
      </w:r>
    </w:p>
    <w:p w14:paraId="38B69BA7" w14:textId="0AC98309" w:rsidR="008A447B" w:rsidRDefault="00117304" w:rsidP="00760D0D">
      <w:pPr>
        <w:pStyle w:val="Heading1"/>
        <w:jc w:val="both"/>
      </w:pPr>
      <w:r>
        <w:br w:type="page"/>
      </w:r>
      <w:r>
        <w:lastRenderedPageBreak/>
        <w:t>Å</w:t>
      </w:r>
      <w:r w:rsidRPr="00CD15AE">
        <w:t>rsstämma i</w:t>
      </w:r>
      <w:r w:rsidR="00060FA5">
        <w:t xml:space="preserve"> </w:t>
      </w:r>
      <w:r w:rsidR="00060FA5" w:rsidRPr="00060FA5">
        <w:rPr>
          <w:rStyle w:val="PlaceholderText"/>
          <w:color w:val="auto"/>
          <w:lang w:val="sv-SE"/>
        </w:rPr>
        <w:t>CTEK</w:t>
      </w:r>
      <w:r w:rsidRPr="00CD15AE">
        <w:t xml:space="preserve"> </w:t>
      </w:r>
      <w:r w:rsidR="00AE2696">
        <w:t xml:space="preserve">AB (publ) </w:t>
      </w:r>
      <w:r w:rsidRPr="00CD15AE">
        <w:t>den</w:t>
      </w:r>
      <w:r w:rsidR="00EF65DD">
        <w:t xml:space="preserve"> 8</w:t>
      </w:r>
      <w:r w:rsidR="0058738E">
        <w:t xml:space="preserve"> </w:t>
      </w:r>
      <w:r w:rsidR="006F3C05">
        <w:t xml:space="preserve">maj </w:t>
      </w:r>
      <w:r w:rsidR="0058738E">
        <w:t>202</w:t>
      </w:r>
      <w:r w:rsidR="00EF65DD">
        <w:t>6</w:t>
      </w:r>
    </w:p>
    <w:p w14:paraId="1178FC5A" w14:textId="1D3A40BE" w:rsidR="008A447B" w:rsidRPr="00AE2696" w:rsidRDefault="00117304" w:rsidP="00AE2696">
      <w:pPr>
        <w:jc w:val="both"/>
        <w:rPr>
          <w:color w:val="000000"/>
          <w:szCs w:val="22"/>
          <w:lang w:eastAsia="en-US"/>
        </w:rPr>
      </w:pPr>
      <w:r w:rsidRPr="00AD6A77">
        <w:rPr>
          <w:color w:val="000000"/>
          <w:szCs w:val="22"/>
          <w:lang w:eastAsia="en-US"/>
        </w:rPr>
        <w:t xml:space="preserve">Svarsalternativen nedan avser framlagda förslag som anges i kallelsen till </w:t>
      </w:r>
      <w:r>
        <w:rPr>
          <w:color w:val="000000"/>
          <w:szCs w:val="22"/>
          <w:lang w:eastAsia="en-US"/>
        </w:rPr>
        <w:t>års</w:t>
      </w:r>
      <w:r w:rsidRPr="00AD6A77">
        <w:rPr>
          <w:color w:val="000000"/>
          <w:szCs w:val="22"/>
          <w:lang w:eastAsia="en-US"/>
        </w:rPr>
        <w:t>stämman</w:t>
      </w:r>
      <w:r>
        <w:rPr>
          <w:color w:val="000000"/>
          <w:szCs w:val="22"/>
          <w:lang w:eastAsia="en-US"/>
        </w:rPr>
        <w:t xml:space="preserve"> samt hålls tillgängliga på bolagets webbplats</w:t>
      </w:r>
      <w:r w:rsidRPr="00AD6A77">
        <w:rPr>
          <w:color w:val="000000"/>
          <w:szCs w:val="22"/>
          <w:lang w:eastAsia="en-US"/>
        </w:rPr>
        <w:t>.</w:t>
      </w:r>
    </w:p>
    <w:tbl>
      <w:tblPr>
        <w:tblStyle w:val="VingeDefault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790"/>
      </w:tblGrid>
      <w:tr w:rsidR="006D308A" w14:paraId="6852CC87" w14:textId="77777777" w:rsidTr="008A1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"/>
        </w:trPr>
        <w:tc>
          <w:tcPr>
            <w:tcW w:w="8778" w:type="dxa"/>
            <w:gridSpan w:val="2"/>
            <w:tcBorders>
              <w:bottom w:val="nil"/>
            </w:tcBorders>
            <w:shd w:val="clear" w:color="auto" w:fill="auto"/>
          </w:tcPr>
          <w:p w14:paraId="6975D3FF" w14:textId="20A8C23E" w:rsidR="008A447B" w:rsidRPr="00066C1F" w:rsidRDefault="00117304" w:rsidP="00BA07E7">
            <w:pPr>
              <w:spacing w:after="0"/>
              <w:rPr>
                <w:color w:val="000000"/>
                <w:szCs w:val="22"/>
              </w:rPr>
            </w:pPr>
            <w:r w:rsidRPr="00066C1F">
              <w:rPr>
                <w:color w:val="000000"/>
                <w:szCs w:val="22"/>
              </w:rPr>
              <w:t>2. Val av ordförande vid</w:t>
            </w:r>
            <w:r w:rsidRPr="00AE2696">
              <w:rPr>
                <w:color w:val="000000"/>
                <w:szCs w:val="22"/>
              </w:rPr>
              <w:t xml:space="preserve"> </w:t>
            </w:r>
            <w:r w:rsidR="00AE2696" w:rsidRPr="00AE2696">
              <w:rPr>
                <w:color w:val="000000"/>
                <w:szCs w:val="22"/>
              </w:rPr>
              <w:t>bolagss</w:t>
            </w:r>
            <w:r w:rsidRPr="00066C1F">
              <w:rPr>
                <w:color w:val="000000"/>
                <w:szCs w:val="22"/>
              </w:rPr>
              <w:t>tämman</w:t>
            </w:r>
          </w:p>
        </w:tc>
      </w:tr>
      <w:tr w:rsidR="00AE2696" w14:paraId="553E425F" w14:textId="77777777" w:rsidTr="008A19C9">
        <w:trPr>
          <w:trHeight w:val="140"/>
        </w:trPr>
        <w:tc>
          <w:tcPr>
            <w:tcW w:w="877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871506" w14:textId="12EC1B4B" w:rsidR="00AE2696" w:rsidRPr="00AE2696" w:rsidRDefault="00693B11" w:rsidP="00BA07E7">
            <w:pPr>
              <w:spacing w:after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    </w:t>
            </w:r>
            <w:r w:rsidR="00F406D8" w:rsidRPr="00F406D8">
              <w:rPr>
                <w:b/>
                <w:bCs/>
                <w:color w:val="000000"/>
                <w:szCs w:val="22"/>
              </w:rPr>
              <w:t>Johan Menckel</w:t>
            </w:r>
          </w:p>
        </w:tc>
      </w:tr>
      <w:tr w:rsidR="006D308A" w14:paraId="0F7429F7" w14:textId="77777777" w:rsidTr="006D308A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4B7D50A7" w14:textId="77777777" w:rsidR="008A447B" w:rsidRPr="00066C1F" w:rsidRDefault="00117304" w:rsidP="00BA07E7">
            <w:pPr>
              <w:kinsoku w:val="0"/>
              <w:overflowPunct w:val="0"/>
              <w:spacing w:before="6" w:after="0"/>
              <w:ind w:left="458" w:hanging="141"/>
              <w:rPr>
                <w:color w:val="000000"/>
                <w:sz w:val="25"/>
                <w:szCs w:val="25"/>
              </w:rPr>
            </w:pPr>
            <w:r w:rsidRPr="00066C1F">
              <w:rPr>
                <w:szCs w:val="22"/>
              </w:rPr>
              <w:t>Ja</w:t>
            </w:r>
            <w:r w:rsidRPr="00066C1F">
              <w:rPr>
                <w:spacing w:val="-3"/>
                <w:szCs w:val="2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218BE8F1" w14:textId="77777777" w:rsidR="008A447B" w:rsidRPr="00066C1F" w:rsidRDefault="00117304" w:rsidP="00BA07E7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066C1F">
              <w:rPr>
                <w:szCs w:val="22"/>
              </w:rPr>
              <w:t>Nej</w:t>
            </w:r>
            <w:r w:rsidRPr="00066C1F">
              <w:rPr>
                <w:spacing w:val="-2"/>
                <w:szCs w:val="2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6D308A" w14:paraId="57D8D9A9" w14:textId="77777777" w:rsidTr="006D308A">
        <w:tc>
          <w:tcPr>
            <w:tcW w:w="8778" w:type="dxa"/>
            <w:gridSpan w:val="2"/>
            <w:tcBorders>
              <w:bottom w:val="nil"/>
            </w:tcBorders>
          </w:tcPr>
          <w:p w14:paraId="767A95FC" w14:textId="7BFBC189" w:rsidR="008A447B" w:rsidRPr="00066C1F" w:rsidRDefault="00117304" w:rsidP="00BA07E7">
            <w:pPr>
              <w:spacing w:after="0"/>
              <w:rPr>
                <w:b/>
                <w:color w:val="000000"/>
                <w:sz w:val="25"/>
                <w:szCs w:val="25"/>
              </w:rPr>
            </w:pPr>
            <w:r w:rsidRPr="00066C1F">
              <w:rPr>
                <w:b/>
                <w:color w:val="000000"/>
                <w:szCs w:val="22"/>
              </w:rPr>
              <w:t>4. Godkännande av dagordning</w:t>
            </w:r>
          </w:p>
        </w:tc>
      </w:tr>
      <w:tr w:rsidR="006D308A" w14:paraId="1087BF3C" w14:textId="77777777" w:rsidTr="006D308A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3522FEA3" w14:textId="77777777" w:rsidR="008A447B" w:rsidRPr="00066C1F" w:rsidRDefault="00117304" w:rsidP="00BA07E7">
            <w:pPr>
              <w:kinsoku w:val="0"/>
              <w:overflowPunct w:val="0"/>
              <w:spacing w:before="6" w:after="0"/>
              <w:ind w:left="458" w:hanging="141"/>
              <w:rPr>
                <w:color w:val="000000"/>
                <w:sz w:val="25"/>
                <w:szCs w:val="25"/>
              </w:rPr>
            </w:pPr>
            <w:r w:rsidRPr="00066C1F">
              <w:rPr>
                <w:szCs w:val="22"/>
              </w:rPr>
              <w:t>Ja</w:t>
            </w:r>
            <w:r w:rsidRPr="00066C1F">
              <w:rPr>
                <w:spacing w:val="-3"/>
                <w:szCs w:val="2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1A8F8FAE" w14:textId="77777777" w:rsidR="008A447B" w:rsidRPr="00066C1F" w:rsidRDefault="00117304" w:rsidP="00BA07E7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066C1F">
              <w:rPr>
                <w:szCs w:val="22"/>
              </w:rPr>
              <w:t>Nej</w:t>
            </w:r>
            <w:r w:rsidRPr="00066C1F">
              <w:rPr>
                <w:spacing w:val="-2"/>
                <w:szCs w:val="2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6D308A" w14:paraId="5F26E3F8" w14:textId="77777777" w:rsidTr="006D308A">
        <w:tc>
          <w:tcPr>
            <w:tcW w:w="8778" w:type="dxa"/>
            <w:gridSpan w:val="2"/>
            <w:tcBorders>
              <w:top w:val="nil"/>
              <w:bottom w:val="nil"/>
            </w:tcBorders>
          </w:tcPr>
          <w:p w14:paraId="42C01D0A" w14:textId="4A470FF8" w:rsidR="008A447B" w:rsidRPr="00066C1F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066C1F">
              <w:rPr>
                <w:b/>
                <w:color w:val="000000"/>
                <w:szCs w:val="22"/>
              </w:rPr>
              <w:t xml:space="preserve">6. </w:t>
            </w:r>
            <w:r w:rsidR="00AE2696" w:rsidRPr="00AE2696">
              <w:rPr>
                <w:b/>
                <w:color w:val="000000"/>
                <w:szCs w:val="22"/>
              </w:rPr>
              <w:t>Prövning av om bolagsstämman blivit behörigen sammankallad</w:t>
            </w:r>
          </w:p>
        </w:tc>
      </w:tr>
      <w:tr w:rsidR="006D308A" w14:paraId="2A8F7418" w14:textId="77777777" w:rsidTr="006D308A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72048B0A" w14:textId="77777777" w:rsidR="008A447B" w:rsidRPr="00066C1F" w:rsidRDefault="00117304" w:rsidP="00BA07E7">
            <w:pPr>
              <w:kinsoku w:val="0"/>
              <w:overflowPunct w:val="0"/>
              <w:spacing w:before="6" w:after="0"/>
              <w:ind w:left="458" w:hanging="141"/>
              <w:rPr>
                <w:szCs w:val="22"/>
              </w:rPr>
            </w:pPr>
            <w:r w:rsidRPr="00066C1F">
              <w:rPr>
                <w:szCs w:val="22"/>
              </w:rPr>
              <w:t>Ja</w:t>
            </w:r>
            <w:r w:rsidRPr="00066C1F">
              <w:rPr>
                <w:spacing w:val="-3"/>
                <w:szCs w:val="2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3356F8B1" w14:textId="77777777" w:rsidR="008A447B" w:rsidRPr="00066C1F" w:rsidRDefault="00117304" w:rsidP="00BA07E7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066C1F">
              <w:rPr>
                <w:szCs w:val="22"/>
              </w:rPr>
              <w:t>Nej</w:t>
            </w:r>
            <w:r w:rsidRPr="00066C1F">
              <w:rPr>
                <w:spacing w:val="-2"/>
                <w:szCs w:val="2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6D308A" w14:paraId="402E1F0B" w14:textId="77777777" w:rsidTr="006D308A">
        <w:tc>
          <w:tcPr>
            <w:tcW w:w="8778" w:type="dxa"/>
            <w:gridSpan w:val="2"/>
            <w:tcBorders>
              <w:bottom w:val="nil"/>
            </w:tcBorders>
          </w:tcPr>
          <w:p w14:paraId="5C6595BB" w14:textId="20BB5C2B" w:rsidR="008A447B" w:rsidRPr="00066C1F" w:rsidRDefault="00117304" w:rsidP="00BA07E7">
            <w:pPr>
              <w:spacing w:after="0"/>
              <w:rPr>
                <w:b/>
                <w:color w:val="000000"/>
                <w:sz w:val="25"/>
                <w:szCs w:val="25"/>
              </w:rPr>
            </w:pPr>
            <w:r w:rsidRPr="00066C1F">
              <w:rPr>
                <w:b/>
                <w:color w:val="000000"/>
                <w:szCs w:val="22"/>
              </w:rPr>
              <w:t xml:space="preserve">9. </w:t>
            </w:r>
            <w:r w:rsidR="00AE2696" w:rsidRPr="00AE2696">
              <w:rPr>
                <w:b/>
                <w:color w:val="000000"/>
                <w:szCs w:val="22"/>
              </w:rPr>
              <w:t>Beslut om fastställande av resultaträkning och balansräkning samt koncernresultaträkning och koncernbalansräkning</w:t>
            </w:r>
          </w:p>
        </w:tc>
      </w:tr>
      <w:tr w:rsidR="006D308A" w14:paraId="274E8163" w14:textId="77777777" w:rsidTr="006D308A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4469C95B" w14:textId="77777777" w:rsidR="008A447B" w:rsidRPr="00066C1F" w:rsidRDefault="00117304" w:rsidP="00BA07E7">
            <w:pPr>
              <w:kinsoku w:val="0"/>
              <w:overflowPunct w:val="0"/>
              <w:spacing w:before="6" w:after="0"/>
              <w:ind w:left="458" w:hanging="141"/>
              <w:rPr>
                <w:color w:val="000000"/>
                <w:sz w:val="25"/>
                <w:szCs w:val="25"/>
              </w:rPr>
            </w:pPr>
            <w:r w:rsidRPr="00066C1F">
              <w:rPr>
                <w:szCs w:val="22"/>
              </w:rPr>
              <w:t>Ja</w:t>
            </w:r>
            <w:r w:rsidRPr="00066C1F">
              <w:rPr>
                <w:spacing w:val="-3"/>
                <w:szCs w:val="2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295E722A" w14:textId="77777777" w:rsidR="008A447B" w:rsidRPr="00066C1F" w:rsidRDefault="00117304" w:rsidP="00BA07E7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066C1F">
              <w:rPr>
                <w:szCs w:val="22"/>
              </w:rPr>
              <w:t>Nej</w:t>
            </w:r>
            <w:r w:rsidRPr="00066C1F">
              <w:rPr>
                <w:spacing w:val="-2"/>
                <w:szCs w:val="2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6D308A" w14:paraId="1E79AA84" w14:textId="77777777" w:rsidTr="006D308A">
        <w:tc>
          <w:tcPr>
            <w:tcW w:w="8778" w:type="dxa"/>
            <w:gridSpan w:val="2"/>
            <w:tcBorders>
              <w:bottom w:val="nil"/>
            </w:tcBorders>
          </w:tcPr>
          <w:p w14:paraId="09C67B6D" w14:textId="3B6BEEA8" w:rsidR="008A447B" w:rsidRPr="00066C1F" w:rsidRDefault="00117304" w:rsidP="00BA07E7">
            <w:pPr>
              <w:spacing w:after="0"/>
              <w:rPr>
                <w:b/>
                <w:color w:val="000000"/>
                <w:sz w:val="25"/>
                <w:szCs w:val="25"/>
              </w:rPr>
            </w:pPr>
            <w:r w:rsidRPr="00066C1F">
              <w:rPr>
                <w:b/>
                <w:color w:val="000000"/>
                <w:szCs w:val="22"/>
              </w:rPr>
              <w:t xml:space="preserve">10. </w:t>
            </w:r>
            <w:r w:rsidR="00AE2696" w:rsidRPr="00AE2696">
              <w:rPr>
                <w:b/>
                <w:color w:val="000000"/>
                <w:szCs w:val="22"/>
              </w:rPr>
              <w:t>Beslut om dispositioner beträffande bolagets vinst eller förlust enligt den fastställda balansräkningen</w:t>
            </w:r>
          </w:p>
        </w:tc>
      </w:tr>
      <w:tr w:rsidR="006D308A" w14:paraId="4D10F745" w14:textId="77777777" w:rsidTr="006D308A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3C8F39FC" w14:textId="77777777" w:rsidR="008A447B" w:rsidRPr="00066C1F" w:rsidRDefault="00117304" w:rsidP="00BA07E7">
            <w:pPr>
              <w:kinsoku w:val="0"/>
              <w:overflowPunct w:val="0"/>
              <w:spacing w:before="6" w:after="0"/>
              <w:ind w:left="458" w:hanging="141"/>
              <w:rPr>
                <w:color w:val="000000"/>
                <w:sz w:val="25"/>
                <w:szCs w:val="25"/>
              </w:rPr>
            </w:pPr>
            <w:r w:rsidRPr="00066C1F">
              <w:rPr>
                <w:szCs w:val="22"/>
              </w:rPr>
              <w:t>Ja</w:t>
            </w:r>
            <w:r w:rsidRPr="00066C1F">
              <w:rPr>
                <w:spacing w:val="-3"/>
                <w:szCs w:val="2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5DB03C95" w14:textId="77777777" w:rsidR="008A447B" w:rsidRPr="00066C1F" w:rsidRDefault="00117304" w:rsidP="00BA07E7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066C1F">
              <w:rPr>
                <w:szCs w:val="22"/>
              </w:rPr>
              <w:t>Nej</w:t>
            </w:r>
            <w:r w:rsidRPr="00066C1F">
              <w:rPr>
                <w:spacing w:val="-2"/>
                <w:szCs w:val="2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6D308A" w14:paraId="36D60488" w14:textId="77777777" w:rsidTr="006D308A">
        <w:tc>
          <w:tcPr>
            <w:tcW w:w="8778" w:type="dxa"/>
            <w:gridSpan w:val="2"/>
            <w:tcBorders>
              <w:bottom w:val="nil"/>
            </w:tcBorders>
          </w:tcPr>
          <w:p w14:paraId="1EEAF56C" w14:textId="65C6C911" w:rsidR="008A447B" w:rsidRPr="00066C1F" w:rsidRDefault="00117304" w:rsidP="00BA07E7">
            <w:pPr>
              <w:spacing w:after="0"/>
              <w:rPr>
                <w:b/>
                <w:color w:val="000000"/>
                <w:sz w:val="25"/>
                <w:szCs w:val="25"/>
              </w:rPr>
            </w:pPr>
            <w:r w:rsidRPr="00066C1F">
              <w:rPr>
                <w:b/>
                <w:color w:val="000000"/>
                <w:szCs w:val="22"/>
              </w:rPr>
              <w:t xml:space="preserve">11. </w:t>
            </w:r>
            <w:r w:rsidR="00AE2696" w:rsidRPr="00AE2696">
              <w:rPr>
                <w:b/>
                <w:color w:val="000000"/>
                <w:szCs w:val="22"/>
              </w:rPr>
              <w:t>Beslut om ansvarsfrihet åt styrelseledamöter och verkställande direktör</w:t>
            </w:r>
          </w:p>
        </w:tc>
      </w:tr>
      <w:tr w:rsidR="006D308A" w14:paraId="6C24E0E1" w14:textId="77777777" w:rsidTr="006D308A">
        <w:tc>
          <w:tcPr>
            <w:tcW w:w="8778" w:type="dxa"/>
            <w:gridSpan w:val="2"/>
            <w:tcBorders>
              <w:bottom w:val="nil"/>
            </w:tcBorders>
          </w:tcPr>
          <w:p w14:paraId="4B789625" w14:textId="2027ED55" w:rsidR="008A447B" w:rsidRPr="00066C1F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066C1F">
              <w:rPr>
                <w:b/>
                <w:color w:val="000000"/>
                <w:szCs w:val="22"/>
              </w:rPr>
              <w:t xml:space="preserve">11.1 </w:t>
            </w:r>
            <w:r w:rsidR="000C4C0D" w:rsidRPr="000C4C0D">
              <w:rPr>
                <w:b/>
                <w:color w:val="000000"/>
                <w:szCs w:val="22"/>
              </w:rPr>
              <w:t>Johan Menckel, styrelseordförande</w:t>
            </w:r>
          </w:p>
        </w:tc>
      </w:tr>
      <w:tr w:rsidR="006D308A" w14:paraId="0F49A543" w14:textId="77777777" w:rsidTr="006D308A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5DD416F7" w14:textId="77777777" w:rsidR="008A447B" w:rsidRPr="00066C1F" w:rsidRDefault="00117304" w:rsidP="00BA07E7">
            <w:pPr>
              <w:kinsoku w:val="0"/>
              <w:overflowPunct w:val="0"/>
              <w:spacing w:before="6" w:after="0"/>
              <w:ind w:left="458" w:hanging="141"/>
              <w:rPr>
                <w:color w:val="000000"/>
                <w:sz w:val="25"/>
                <w:szCs w:val="25"/>
              </w:rPr>
            </w:pPr>
            <w:bookmarkStart w:id="1" w:name="_Hlk35606133"/>
            <w:r w:rsidRPr="00066C1F">
              <w:rPr>
                <w:szCs w:val="22"/>
              </w:rPr>
              <w:t>Ja</w:t>
            </w:r>
            <w:r w:rsidRPr="00066C1F">
              <w:rPr>
                <w:spacing w:val="-3"/>
                <w:szCs w:val="2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2C81EC0E" w14:textId="77777777" w:rsidR="008A447B" w:rsidRPr="00066C1F" w:rsidRDefault="00117304" w:rsidP="00BA07E7">
            <w:pPr>
              <w:kinsoku w:val="0"/>
              <w:overflowPunct w:val="0"/>
              <w:spacing w:before="6" w:after="0"/>
              <w:rPr>
                <w:b/>
                <w:i/>
                <w:color w:val="000000"/>
                <w:sz w:val="25"/>
                <w:szCs w:val="25"/>
              </w:rPr>
            </w:pPr>
            <w:r w:rsidRPr="00066C1F">
              <w:rPr>
                <w:szCs w:val="22"/>
              </w:rPr>
              <w:t>Nej</w:t>
            </w:r>
            <w:r w:rsidRPr="00066C1F">
              <w:rPr>
                <w:spacing w:val="-2"/>
                <w:szCs w:val="2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066C1F">
              <w:rPr>
                <w:rFonts w:ascii="Segoe UI Symbol" w:eastAsia="MS Gothic" w:hAnsi="Segoe UI Symbol" w:cs="Segoe UI Symbol"/>
                <w:b/>
                <w:i/>
                <w:szCs w:val="22"/>
              </w:rPr>
              <w:t xml:space="preserve"> </w:t>
            </w:r>
          </w:p>
        </w:tc>
      </w:tr>
      <w:tr w:rsidR="00AE2696" w:rsidRPr="00066C1F" w14:paraId="04B1E5D0" w14:textId="77777777" w:rsidTr="003C24D3">
        <w:tc>
          <w:tcPr>
            <w:tcW w:w="8778" w:type="dxa"/>
            <w:gridSpan w:val="2"/>
            <w:tcBorders>
              <w:bottom w:val="nil"/>
            </w:tcBorders>
          </w:tcPr>
          <w:p w14:paraId="0FE95015" w14:textId="5A9C86FC" w:rsidR="00AE2696" w:rsidRPr="00DE44B8" w:rsidRDefault="00AE2696" w:rsidP="003C24D3">
            <w:pPr>
              <w:spacing w:after="0"/>
              <w:rPr>
                <w:b/>
                <w:color w:val="000000"/>
                <w:szCs w:val="22"/>
              </w:rPr>
            </w:pPr>
            <w:r w:rsidRPr="00DE44B8">
              <w:rPr>
                <w:b/>
                <w:color w:val="000000"/>
                <w:szCs w:val="22"/>
              </w:rPr>
              <w:t>11.</w:t>
            </w:r>
            <w:r w:rsidR="00DE44B8">
              <w:rPr>
                <w:b/>
                <w:color w:val="000000"/>
                <w:szCs w:val="22"/>
              </w:rPr>
              <w:t xml:space="preserve">2 </w:t>
            </w:r>
            <w:r w:rsidR="000C4C0D" w:rsidRPr="009A3BA9">
              <w:rPr>
                <w:b/>
                <w:color w:val="000000"/>
                <w:szCs w:val="22"/>
              </w:rPr>
              <w:t>Ola Carlsson</w:t>
            </w:r>
            <w:r w:rsidR="000C4C0D" w:rsidRPr="007B5A77">
              <w:rPr>
                <w:b/>
                <w:color w:val="000000"/>
                <w:szCs w:val="22"/>
              </w:rPr>
              <w:t>, styrelseledamot</w:t>
            </w:r>
          </w:p>
        </w:tc>
      </w:tr>
      <w:tr w:rsidR="00AE2696" w:rsidRPr="00066C1F" w14:paraId="3FE71835" w14:textId="77777777" w:rsidTr="003C24D3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37CA082C" w14:textId="77777777" w:rsidR="00AE2696" w:rsidRPr="00DE44B8" w:rsidRDefault="00AE2696" w:rsidP="003C24D3">
            <w:pPr>
              <w:kinsoku w:val="0"/>
              <w:overflowPunct w:val="0"/>
              <w:spacing w:before="6" w:after="0"/>
              <w:ind w:left="458" w:hanging="141"/>
              <w:rPr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Ja</w:t>
            </w:r>
            <w:r w:rsidRPr="00DE44B8">
              <w:rPr>
                <w:spacing w:val="-3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5CA84EE2" w14:textId="77777777" w:rsidR="00AE2696" w:rsidRPr="00DE44B8" w:rsidRDefault="00AE2696" w:rsidP="003C24D3">
            <w:pPr>
              <w:kinsoku w:val="0"/>
              <w:overflowPunct w:val="0"/>
              <w:spacing w:before="6" w:after="0"/>
              <w:rPr>
                <w:b/>
                <w:i/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Nej</w:t>
            </w:r>
            <w:r w:rsidRPr="00DE44B8">
              <w:rPr>
                <w:spacing w:val="-2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DE44B8">
              <w:rPr>
                <w:rFonts w:ascii="Segoe UI Symbol" w:eastAsia="MS Gothic" w:hAnsi="Segoe UI Symbol" w:cs="Segoe UI Symbol"/>
                <w:b/>
                <w:i/>
                <w:szCs w:val="22"/>
              </w:rPr>
              <w:t xml:space="preserve"> </w:t>
            </w:r>
          </w:p>
        </w:tc>
      </w:tr>
      <w:tr w:rsidR="00AE2696" w:rsidRPr="00066C1F" w14:paraId="3707171E" w14:textId="77777777" w:rsidTr="003C24D3">
        <w:tc>
          <w:tcPr>
            <w:tcW w:w="8778" w:type="dxa"/>
            <w:gridSpan w:val="2"/>
            <w:tcBorders>
              <w:bottom w:val="nil"/>
            </w:tcBorders>
          </w:tcPr>
          <w:p w14:paraId="1F987682" w14:textId="3B5173F4" w:rsidR="00AE2696" w:rsidRPr="00DE44B8" w:rsidRDefault="00AE2696" w:rsidP="003C24D3">
            <w:pPr>
              <w:spacing w:after="0"/>
              <w:rPr>
                <w:b/>
                <w:color w:val="000000"/>
                <w:szCs w:val="22"/>
              </w:rPr>
            </w:pPr>
            <w:r w:rsidRPr="00DE44B8">
              <w:rPr>
                <w:b/>
                <w:color w:val="000000"/>
                <w:szCs w:val="22"/>
              </w:rPr>
              <w:t>11.</w:t>
            </w:r>
            <w:r w:rsidR="00DE44B8">
              <w:rPr>
                <w:b/>
                <w:color w:val="000000"/>
                <w:szCs w:val="22"/>
              </w:rPr>
              <w:t xml:space="preserve">3 </w:t>
            </w:r>
            <w:r w:rsidR="000C4C0D" w:rsidRPr="009A3BA9">
              <w:rPr>
                <w:b/>
                <w:color w:val="000000"/>
                <w:szCs w:val="22"/>
              </w:rPr>
              <w:t>Michael Forsmark</w:t>
            </w:r>
            <w:r w:rsidR="000C4C0D" w:rsidRPr="007B5A77">
              <w:rPr>
                <w:b/>
                <w:color w:val="000000"/>
                <w:szCs w:val="22"/>
              </w:rPr>
              <w:t>, styrelseledamot</w:t>
            </w:r>
          </w:p>
        </w:tc>
      </w:tr>
      <w:tr w:rsidR="00AE2696" w:rsidRPr="00066C1F" w14:paraId="1E08A74D" w14:textId="77777777" w:rsidTr="003C24D3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260EB517" w14:textId="77777777" w:rsidR="00AE2696" w:rsidRPr="00DE44B8" w:rsidRDefault="00AE2696" w:rsidP="003C24D3">
            <w:pPr>
              <w:kinsoku w:val="0"/>
              <w:overflowPunct w:val="0"/>
              <w:spacing w:before="6" w:after="0"/>
              <w:ind w:left="458" w:hanging="141"/>
              <w:rPr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Ja</w:t>
            </w:r>
            <w:r w:rsidRPr="00DE44B8">
              <w:rPr>
                <w:spacing w:val="-3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1D45E902" w14:textId="77777777" w:rsidR="00AE2696" w:rsidRPr="00DE44B8" w:rsidRDefault="00AE2696" w:rsidP="003C24D3">
            <w:pPr>
              <w:kinsoku w:val="0"/>
              <w:overflowPunct w:val="0"/>
              <w:spacing w:before="6" w:after="0"/>
              <w:rPr>
                <w:b/>
                <w:i/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Nej</w:t>
            </w:r>
            <w:r w:rsidRPr="00DE44B8">
              <w:rPr>
                <w:spacing w:val="-2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DE44B8">
              <w:rPr>
                <w:rFonts w:ascii="Segoe UI Symbol" w:eastAsia="MS Gothic" w:hAnsi="Segoe UI Symbol" w:cs="Segoe UI Symbol"/>
                <w:b/>
                <w:i/>
                <w:szCs w:val="22"/>
              </w:rPr>
              <w:t xml:space="preserve"> </w:t>
            </w:r>
          </w:p>
        </w:tc>
      </w:tr>
      <w:tr w:rsidR="00AE2696" w:rsidRPr="00066C1F" w14:paraId="22153BA5" w14:textId="77777777" w:rsidTr="003C24D3">
        <w:tc>
          <w:tcPr>
            <w:tcW w:w="8778" w:type="dxa"/>
            <w:gridSpan w:val="2"/>
            <w:tcBorders>
              <w:bottom w:val="nil"/>
            </w:tcBorders>
          </w:tcPr>
          <w:p w14:paraId="4D0709F1" w14:textId="295D2F3D" w:rsidR="00AE2696" w:rsidRPr="00DE44B8" w:rsidRDefault="00AE2696" w:rsidP="003C24D3">
            <w:pPr>
              <w:spacing w:after="0"/>
              <w:rPr>
                <w:b/>
                <w:color w:val="000000"/>
                <w:szCs w:val="22"/>
              </w:rPr>
            </w:pPr>
            <w:r w:rsidRPr="00DE44B8">
              <w:rPr>
                <w:b/>
                <w:color w:val="000000"/>
                <w:szCs w:val="22"/>
              </w:rPr>
              <w:t>11.</w:t>
            </w:r>
            <w:r w:rsidR="00DE44B8">
              <w:rPr>
                <w:b/>
                <w:color w:val="000000"/>
                <w:szCs w:val="22"/>
              </w:rPr>
              <w:t>4</w:t>
            </w:r>
            <w:r w:rsidRPr="00DE44B8">
              <w:rPr>
                <w:b/>
                <w:color w:val="000000"/>
                <w:szCs w:val="22"/>
              </w:rPr>
              <w:t xml:space="preserve"> </w:t>
            </w:r>
            <w:r w:rsidR="000C4C0D" w:rsidRPr="009A3BA9">
              <w:rPr>
                <w:b/>
                <w:color w:val="000000"/>
                <w:szCs w:val="22"/>
              </w:rPr>
              <w:t>Björn Lenander</w:t>
            </w:r>
            <w:r w:rsidR="000C4C0D">
              <w:rPr>
                <w:b/>
                <w:color w:val="000000"/>
                <w:szCs w:val="22"/>
              </w:rPr>
              <w:t>, styrelseledamot</w:t>
            </w:r>
          </w:p>
        </w:tc>
      </w:tr>
      <w:tr w:rsidR="00AE2696" w:rsidRPr="00066C1F" w14:paraId="6D366786" w14:textId="77777777" w:rsidTr="003C24D3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239DDB4C" w14:textId="77777777" w:rsidR="00AE2696" w:rsidRPr="00DE44B8" w:rsidRDefault="00AE2696" w:rsidP="003C24D3">
            <w:pPr>
              <w:kinsoku w:val="0"/>
              <w:overflowPunct w:val="0"/>
              <w:spacing w:before="6" w:after="0"/>
              <w:ind w:left="458" w:hanging="141"/>
              <w:rPr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Ja</w:t>
            </w:r>
            <w:r w:rsidRPr="00DE44B8">
              <w:rPr>
                <w:spacing w:val="-3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79F2A87B" w14:textId="77777777" w:rsidR="00AE2696" w:rsidRPr="00DE44B8" w:rsidRDefault="00AE2696" w:rsidP="003C24D3">
            <w:pPr>
              <w:kinsoku w:val="0"/>
              <w:overflowPunct w:val="0"/>
              <w:spacing w:before="6" w:after="0"/>
              <w:rPr>
                <w:b/>
                <w:i/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Nej</w:t>
            </w:r>
            <w:r w:rsidRPr="00DE44B8">
              <w:rPr>
                <w:spacing w:val="-2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DE44B8">
              <w:rPr>
                <w:rFonts w:ascii="Segoe UI Symbol" w:eastAsia="MS Gothic" w:hAnsi="Segoe UI Symbol" w:cs="Segoe UI Symbol"/>
                <w:b/>
                <w:i/>
                <w:szCs w:val="22"/>
              </w:rPr>
              <w:t xml:space="preserve"> </w:t>
            </w:r>
          </w:p>
        </w:tc>
      </w:tr>
      <w:tr w:rsidR="00AE2696" w:rsidRPr="00066C1F" w14:paraId="1F5D7056" w14:textId="77777777" w:rsidTr="003C24D3">
        <w:tc>
          <w:tcPr>
            <w:tcW w:w="8778" w:type="dxa"/>
            <w:gridSpan w:val="2"/>
            <w:tcBorders>
              <w:bottom w:val="nil"/>
            </w:tcBorders>
          </w:tcPr>
          <w:p w14:paraId="5B2E6ECC" w14:textId="359D6900" w:rsidR="00AE2696" w:rsidRPr="00DE44B8" w:rsidRDefault="00AE2696" w:rsidP="003C24D3">
            <w:pPr>
              <w:spacing w:after="0"/>
              <w:rPr>
                <w:b/>
                <w:color w:val="000000"/>
                <w:szCs w:val="22"/>
              </w:rPr>
            </w:pPr>
            <w:r w:rsidRPr="00DE44B8">
              <w:rPr>
                <w:b/>
                <w:color w:val="000000"/>
                <w:szCs w:val="22"/>
              </w:rPr>
              <w:t>11.</w:t>
            </w:r>
            <w:r w:rsidR="00DE44B8">
              <w:rPr>
                <w:b/>
                <w:color w:val="000000"/>
                <w:szCs w:val="22"/>
              </w:rPr>
              <w:t xml:space="preserve">5 </w:t>
            </w:r>
            <w:r w:rsidR="009A3BA9" w:rsidRPr="009A3BA9">
              <w:rPr>
                <w:b/>
                <w:color w:val="000000"/>
                <w:szCs w:val="22"/>
              </w:rPr>
              <w:t>Jessica Sandström</w:t>
            </w:r>
            <w:r w:rsidR="00017CCF">
              <w:rPr>
                <w:b/>
                <w:color w:val="000000"/>
                <w:szCs w:val="22"/>
              </w:rPr>
              <w:t xml:space="preserve">, </w:t>
            </w:r>
            <w:r w:rsidR="00DE44B8">
              <w:rPr>
                <w:b/>
                <w:color w:val="000000"/>
                <w:szCs w:val="22"/>
              </w:rPr>
              <w:t>styrelseledamot</w:t>
            </w:r>
          </w:p>
        </w:tc>
      </w:tr>
      <w:tr w:rsidR="00AE2696" w:rsidRPr="00066C1F" w14:paraId="000B2448" w14:textId="77777777" w:rsidTr="003C24D3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5EAB601E" w14:textId="77777777" w:rsidR="00AE2696" w:rsidRPr="00DE44B8" w:rsidRDefault="00AE2696" w:rsidP="003C24D3">
            <w:pPr>
              <w:kinsoku w:val="0"/>
              <w:overflowPunct w:val="0"/>
              <w:spacing w:before="6" w:after="0"/>
              <w:ind w:left="458" w:hanging="141"/>
              <w:rPr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Ja</w:t>
            </w:r>
            <w:r w:rsidRPr="00DE44B8">
              <w:rPr>
                <w:spacing w:val="-3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6F9346AC" w14:textId="77777777" w:rsidR="00AE2696" w:rsidRPr="00DE44B8" w:rsidRDefault="00AE2696" w:rsidP="003C24D3">
            <w:pPr>
              <w:kinsoku w:val="0"/>
              <w:overflowPunct w:val="0"/>
              <w:spacing w:before="6" w:after="0"/>
              <w:rPr>
                <w:b/>
                <w:i/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Nej</w:t>
            </w:r>
            <w:r w:rsidRPr="00DE44B8">
              <w:rPr>
                <w:spacing w:val="-2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DE44B8">
              <w:rPr>
                <w:rFonts w:ascii="Segoe UI Symbol" w:eastAsia="MS Gothic" w:hAnsi="Segoe UI Symbol" w:cs="Segoe UI Symbol"/>
                <w:b/>
                <w:i/>
                <w:szCs w:val="22"/>
              </w:rPr>
              <w:t xml:space="preserve"> </w:t>
            </w:r>
          </w:p>
        </w:tc>
      </w:tr>
      <w:tr w:rsidR="007B5A77" w:rsidRPr="00DE44B8" w14:paraId="4A51D6B7" w14:textId="77777777" w:rsidTr="00A778F9">
        <w:tc>
          <w:tcPr>
            <w:tcW w:w="8778" w:type="dxa"/>
            <w:gridSpan w:val="2"/>
            <w:tcBorders>
              <w:bottom w:val="nil"/>
            </w:tcBorders>
          </w:tcPr>
          <w:p w14:paraId="129DC9C2" w14:textId="05F5AF36" w:rsidR="007B5A77" w:rsidRPr="00DE44B8" w:rsidRDefault="007B5A77" w:rsidP="00A778F9">
            <w:pPr>
              <w:spacing w:after="0"/>
              <w:rPr>
                <w:b/>
                <w:color w:val="000000"/>
                <w:szCs w:val="22"/>
              </w:rPr>
            </w:pPr>
            <w:r w:rsidRPr="00DE44B8">
              <w:rPr>
                <w:b/>
                <w:color w:val="000000"/>
                <w:szCs w:val="22"/>
              </w:rPr>
              <w:t>11.</w:t>
            </w:r>
            <w:r>
              <w:rPr>
                <w:b/>
                <w:color w:val="000000"/>
                <w:szCs w:val="22"/>
              </w:rPr>
              <w:t xml:space="preserve">6 </w:t>
            </w:r>
            <w:r w:rsidR="009A3BA9" w:rsidRPr="009A3BA9">
              <w:rPr>
                <w:b/>
                <w:color w:val="000000"/>
                <w:szCs w:val="22"/>
              </w:rPr>
              <w:t>Pernilla Valfridsson</w:t>
            </w:r>
            <w:r w:rsidRPr="007B5A77">
              <w:rPr>
                <w:b/>
                <w:color w:val="000000"/>
                <w:szCs w:val="22"/>
              </w:rPr>
              <w:t>, styrelseledamot</w:t>
            </w:r>
          </w:p>
        </w:tc>
      </w:tr>
      <w:tr w:rsidR="007B5A77" w:rsidRPr="00DE44B8" w14:paraId="6D3E0233" w14:textId="77777777" w:rsidTr="00040C55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40A71002" w14:textId="77777777" w:rsidR="007B5A77" w:rsidRPr="00DE44B8" w:rsidRDefault="007B5A77" w:rsidP="00A778F9">
            <w:pPr>
              <w:kinsoku w:val="0"/>
              <w:overflowPunct w:val="0"/>
              <w:spacing w:before="6" w:after="0"/>
              <w:ind w:left="458" w:hanging="141"/>
              <w:rPr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Ja</w:t>
            </w:r>
            <w:r w:rsidRPr="00DE44B8">
              <w:rPr>
                <w:spacing w:val="-3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641DFB49" w14:textId="77777777" w:rsidR="007B5A77" w:rsidRPr="00DE44B8" w:rsidRDefault="007B5A77" w:rsidP="00A778F9">
            <w:pPr>
              <w:kinsoku w:val="0"/>
              <w:overflowPunct w:val="0"/>
              <w:spacing w:before="6" w:after="0"/>
              <w:rPr>
                <w:b/>
                <w:i/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Nej</w:t>
            </w:r>
            <w:r w:rsidRPr="00DE44B8">
              <w:rPr>
                <w:spacing w:val="-2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DE44B8">
              <w:rPr>
                <w:rFonts w:ascii="Segoe UI Symbol" w:eastAsia="MS Gothic" w:hAnsi="Segoe UI Symbol" w:cs="Segoe UI Symbol"/>
                <w:b/>
                <w:i/>
                <w:szCs w:val="22"/>
              </w:rPr>
              <w:t xml:space="preserve"> </w:t>
            </w:r>
          </w:p>
        </w:tc>
      </w:tr>
      <w:tr w:rsidR="00EF65DD" w:rsidRPr="00DE44B8" w14:paraId="22E84E6A" w14:textId="77777777" w:rsidTr="00040C55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4DE9F1A6" w14:textId="3AB6F0FA" w:rsidR="00EF65DD" w:rsidRPr="00EF65DD" w:rsidRDefault="00EF65DD" w:rsidP="00A778F9">
            <w:pPr>
              <w:kinsoku w:val="0"/>
              <w:overflowPunct w:val="0"/>
              <w:spacing w:before="6" w:after="0"/>
              <w:rPr>
                <w:b/>
                <w:bCs/>
                <w:szCs w:val="22"/>
              </w:rPr>
            </w:pPr>
            <w:r w:rsidRPr="00EF65DD">
              <w:rPr>
                <w:b/>
                <w:bCs/>
                <w:szCs w:val="22"/>
              </w:rPr>
              <w:t xml:space="preserve">11.7 Lisa Ekelund, styrelseledamot </w:t>
            </w:r>
          </w:p>
        </w:tc>
      </w:tr>
      <w:tr w:rsidR="00EF65DD" w:rsidRPr="00DE44B8" w14:paraId="718A582E" w14:textId="77777777" w:rsidTr="00EF65DD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1BB4EAFE" w14:textId="5468EB53" w:rsidR="00EF65DD" w:rsidRPr="00DE44B8" w:rsidRDefault="00EF65DD" w:rsidP="00EF65DD">
            <w:pPr>
              <w:kinsoku w:val="0"/>
              <w:overflowPunct w:val="0"/>
              <w:spacing w:before="6" w:after="0"/>
              <w:ind w:left="458" w:hanging="141"/>
              <w:rPr>
                <w:szCs w:val="22"/>
              </w:rPr>
            </w:pPr>
            <w:r w:rsidRPr="00DE44B8">
              <w:rPr>
                <w:szCs w:val="22"/>
              </w:rPr>
              <w:t>Ja</w:t>
            </w:r>
            <w:r w:rsidRPr="00DE44B8">
              <w:rPr>
                <w:spacing w:val="-3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06A7E1B4" w14:textId="5818B1E8" w:rsidR="00EF65DD" w:rsidRPr="00DE44B8" w:rsidRDefault="00EF65DD" w:rsidP="00EF65DD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DE44B8">
              <w:rPr>
                <w:szCs w:val="22"/>
              </w:rPr>
              <w:t>Nej</w:t>
            </w:r>
            <w:r w:rsidRPr="00DE44B8">
              <w:rPr>
                <w:spacing w:val="-2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DE44B8">
              <w:rPr>
                <w:rFonts w:ascii="Segoe UI Symbol" w:eastAsia="MS Gothic" w:hAnsi="Segoe UI Symbol" w:cs="Segoe UI Symbol"/>
                <w:b/>
                <w:i/>
                <w:szCs w:val="22"/>
              </w:rPr>
              <w:t xml:space="preserve"> </w:t>
            </w:r>
          </w:p>
        </w:tc>
      </w:tr>
      <w:tr w:rsidR="00EF65DD" w:rsidRPr="00066C1F" w14:paraId="349DB27E" w14:textId="77777777" w:rsidTr="003C24D3">
        <w:tc>
          <w:tcPr>
            <w:tcW w:w="8778" w:type="dxa"/>
            <w:gridSpan w:val="2"/>
            <w:tcBorders>
              <w:bottom w:val="nil"/>
            </w:tcBorders>
          </w:tcPr>
          <w:p w14:paraId="74B09053" w14:textId="2EEB9060" w:rsidR="00EF65DD" w:rsidRPr="00DE44B8" w:rsidRDefault="00EF65DD" w:rsidP="00EF65DD">
            <w:pPr>
              <w:spacing w:after="0"/>
              <w:rPr>
                <w:b/>
                <w:color w:val="000000"/>
                <w:szCs w:val="22"/>
              </w:rPr>
            </w:pPr>
            <w:r w:rsidRPr="00DE44B8">
              <w:rPr>
                <w:b/>
                <w:color w:val="000000"/>
                <w:szCs w:val="22"/>
              </w:rPr>
              <w:t>11.</w:t>
            </w:r>
            <w:r>
              <w:rPr>
                <w:b/>
                <w:color w:val="000000"/>
                <w:szCs w:val="22"/>
              </w:rPr>
              <w:t xml:space="preserve">8 </w:t>
            </w:r>
            <w:r w:rsidRPr="009A3BA9">
              <w:rPr>
                <w:b/>
                <w:bCs/>
                <w:color w:val="000000"/>
                <w:szCs w:val="22"/>
              </w:rPr>
              <w:t>Mats Lind</w:t>
            </w:r>
            <w:r>
              <w:rPr>
                <w:b/>
                <w:color w:val="000000"/>
                <w:szCs w:val="22"/>
              </w:rPr>
              <w:t xml:space="preserve">, </w:t>
            </w:r>
            <w:r w:rsidRPr="007B5A77">
              <w:rPr>
                <w:b/>
                <w:color w:val="000000"/>
                <w:szCs w:val="22"/>
              </w:rPr>
              <w:t>styrelseledamot</w:t>
            </w:r>
            <w:r>
              <w:rPr>
                <w:b/>
                <w:color w:val="000000"/>
                <w:szCs w:val="22"/>
              </w:rPr>
              <w:t xml:space="preserve"> (arbetstagarrepresentant)</w:t>
            </w:r>
          </w:p>
        </w:tc>
      </w:tr>
      <w:tr w:rsidR="00EF65DD" w:rsidRPr="00066C1F" w14:paraId="64F0F3A5" w14:textId="77777777" w:rsidTr="003C24D3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20D56CCF" w14:textId="77777777" w:rsidR="00EF65DD" w:rsidRPr="00DE44B8" w:rsidRDefault="00EF65DD" w:rsidP="00EF65DD">
            <w:pPr>
              <w:kinsoku w:val="0"/>
              <w:overflowPunct w:val="0"/>
              <w:spacing w:before="6" w:after="0"/>
              <w:ind w:left="458" w:hanging="141"/>
              <w:rPr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lastRenderedPageBreak/>
              <w:t>Ja</w:t>
            </w:r>
            <w:r w:rsidRPr="00DE44B8">
              <w:rPr>
                <w:spacing w:val="-3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36BBFD4B" w14:textId="77777777" w:rsidR="00EF65DD" w:rsidRPr="00DE44B8" w:rsidRDefault="00EF65DD" w:rsidP="00EF65DD">
            <w:pPr>
              <w:kinsoku w:val="0"/>
              <w:overflowPunct w:val="0"/>
              <w:spacing w:before="6" w:after="0"/>
              <w:rPr>
                <w:b/>
                <w:i/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Nej</w:t>
            </w:r>
            <w:r w:rsidRPr="00DE44B8">
              <w:rPr>
                <w:spacing w:val="-2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DE44B8">
              <w:rPr>
                <w:rFonts w:ascii="Segoe UI Symbol" w:eastAsia="MS Gothic" w:hAnsi="Segoe UI Symbol" w:cs="Segoe UI Symbol"/>
                <w:b/>
                <w:i/>
                <w:szCs w:val="22"/>
              </w:rPr>
              <w:t xml:space="preserve"> </w:t>
            </w:r>
          </w:p>
        </w:tc>
      </w:tr>
    </w:tbl>
    <w:p w14:paraId="322E8F0B" w14:textId="2C09C9D3" w:rsidR="0075072A" w:rsidRDefault="0075072A"/>
    <w:tbl>
      <w:tblPr>
        <w:tblStyle w:val="VingeDefault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988"/>
        <w:gridCol w:w="7790"/>
      </w:tblGrid>
      <w:tr w:rsidR="00AE2696" w:rsidRPr="00066C1F" w14:paraId="00DF324D" w14:textId="77777777" w:rsidTr="0075072A">
        <w:tc>
          <w:tcPr>
            <w:tcW w:w="8778" w:type="dxa"/>
            <w:gridSpan w:val="2"/>
            <w:tcBorders>
              <w:bottom w:val="nil"/>
            </w:tcBorders>
          </w:tcPr>
          <w:p w14:paraId="0ABFF323" w14:textId="2E13E758" w:rsidR="00AE2696" w:rsidRPr="00DE44B8" w:rsidRDefault="00AE2696" w:rsidP="003C24D3">
            <w:pPr>
              <w:spacing w:after="0"/>
              <w:rPr>
                <w:b/>
                <w:color w:val="000000"/>
                <w:szCs w:val="22"/>
              </w:rPr>
            </w:pPr>
            <w:r w:rsidRPr="00DE44B8">
              <w:rPr>
                <w:b/>
                <w:color w:val="000000"/>
                <w:szCs w:val="22"/>
              </w:rPr>
              <w:t>11.</w:t>
            </w:r>
            <w:r w:rsidR="00EF65DD">
              <w:rPr>
                <w:b/>
                <w:color w:val="000000"/>
                <w:szCs w:val="22"/>
              </w:rPr>
              <w:t>9</w:t>
            </w:r>
            <w:r w:rsidRPr="00DE44B8">
              <w:rPr>
                <w:b/>
                <w:color w:val="000000"/>
                <w:szCs w:val="22"/>
              </w:rPr>
              <w:t xml:space="preserve"> </w:t>
            </w:r>
            <w:r w:rsidR="009A3BA9" w:rsidRPr="009A3BA9">
              <w:rPr>
                <w:b/>
                <w:bCs/>
                <w:color w:val="000000"/>
                <w:szCs w:val="22"/>
              </w:rPr>
              <w:t>Daniel Forsberg</w:t>
            </w:r>
            <w:r w:rsidR="00017CCF">
              <w:rPr>
                <w:b/>
                <w:color w:val="000000"/>
                <w:szCs w:val="22"/>
              </w:rPr>
              <w:t xml:space="preserve">, </w:t>
            </w:r>
            <w:r w:rsidR="009A3BA9" w:rsidRPr="007B5A77">
              <w:rPr>
                <w:b/>
                <w:color w:val="000000"/>
                <w:szCs w:val="22"/>
              </w:rPr>
              <w:t>styrelseledamot</w:t>
            </w:r>
            <w:r w:rsidR="009A3BA9">
              <w:rPr>
                <w:b/>
                <w:color w:val="000000"/>
                <w:szCs w:val="22"/>
              </w:rPr>
              <w:t xml:space="preserve"> (arbetstagarrepresentant)</w:t>
            </w:r>
          </w:p>
        </w:tc>
      </w:tr>
      <w:tr w:rsidR="00AE2696" w:rsidRPr="00066C1F" w14:paraId="7F2DDA67" w14:textId="77777777" w:rsidTr="0075072A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0D996A60" w14:textId="77777777" w:rsidR="00AE2696" w:rsidRPr="00DE44B8" w:rsidRDefault="00AE2696" w:rsidP="003C24D3">
            <w:pPr>
              <w:kinsoku w:val="0"/>
              <w:overflowPunct w:val="0"/>
              <w:spacing w:before="6" w:after="0"/>
              <w:ind w:left="458" w:hanging="141"/>
              <w:rPr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Ja</w:t>
            </w:r>
            <w:r w:rsidRPr="00DE44B8">
              <w:rPr>
                <w:spacing w:val="-3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51929368" w14:textId="77777777" w:rsidR="00AE2696" w:rsidRPr="00DE44B8" w:rsidRDefault="00AE2696" w:rsidP="003C24D3">
            <w:pPr>
              <w:kinsoku w:val="0"/>
              <w:overflowPunct w:val="0"/>
              <w:spacing w:before="6" w:after="0"/>
              <w:rPr>
                <w:b/>
                <w:i/>
                <w:color w:val="000000"/>
                <w:sz w:val="25"/>
                <w:szCs w:val="25"/>
              </w:rPr>
            </w:pPr>
            <w:r w:rsidRPr="00DE44B8">
              <w:rPr>
                <w:szCs w:val="22"/>
              </w:rPr>
              <w:t>Nej</w:t>
            </w:r>
            <w:r w:rsidRPr="00DE44B8">
              <w:rPr>
                <w:spacing w:val="-2"/>
                <w:szCs w:val="22"/>
              </w:rPr>
              <w:t xml:space="preserve"> </w:t>
            </w:r>
            <w:r w:rsidRPr="00DE44B8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DE44B8">
              <w:rPr>
                <w:rFonts w:ascii="Segoe UI Symbol" w:eastAsia="MS Gothic" w:hAnsi="Segoe UI Symbol" w:cs="Segoe UI Symbol"/>
                <w:b/>
                <w:i/>
                <w:szCs w:val="22"/>
              </w:rPr>
              <w:t xml:space="preserve"> </w:t>
            </w:r>
          </w:p>
        </w:tc>
      </w:tr>
      <w:tr w:rsidR="00AC33D9" w:rsidRPr="00066C1F" w14:paraId="56BB46D5" w14:textId="77777777" w:rsidTr="00AC33D9">
        <w:tc>
          <w:tcPr>
            <w:tcW w:w="8778" w:type="dxa"/>
            <w:gridSpan w:val="2"/>
            <w:tcBorders>
              <w:top w:val="nil"/>
              <w:bottom w:val="nil"/>
            </w:tcBorders>
          </w:tcPr>
          <w:p w14:paraId="5714DEFC" w14:textId="7B1D0176" w:rsidR="00AC33D9" w:rsidRPr="00DE44B8" w:rsidRDefault="00AC33D9" w:rsidP="003C24D3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DE44B8">
              <w:rPr>
                <w:b/>
                <w:color w:val="000000"/>
                <w:szCs w:val="22"/>
              </w:rPr>
              <w:t>11.</w:t>
            </w:r>
            <w:r w:rsidR="00EF65DD">
              <w:rPr>
                <w:b/>
                <w:color w:val="000000"/>
                <w:szCs w:val="22"/>
              </w:rPr>
              <w:t>10</w:t>
            </w:r>
            <w:r w:rsidRPr="00DE44B8">
              <w:rPr>
                <w:b/>
                <w:color w:val="000000"/>
                <w:szCs w:val="22"/>
              </w:rPr>
              <w:t xml:space="preserve"> </w:t>
            </w:r>
            <w:r w:rsidRPr="00AC33D9">
              <w:rPr>
                <w:b/>
                <w:bCs/>
                <w:color w:val="000000"/>
                <w:szCs w:val="22"/>
              </w:rPr>
              <w:t xml:space="preserve">Henrik </w:t>
            </w:r>
            <w:proofErr w:type="spellStart"/>
            <w:r w:rsidRPr="00AC33D9">
              <w:rPr>
                <w:b/>
                <w:bCs/>
                <w:color w:val="000000"/>
                <w:szCs w:val="22"/>
              </w:rPr>
              <w:t>Fagrenius</w:t>
            </w:r>
            <w:proofErr w:type="spellEnd"/>
            <w:r>
              <w:rPr>
                <w:b/>
                <w:color w:val="000000"/>
                <w:szCs w:val="22"/>
              </w:rPr>
              <w:t>, verkställande direktör</w:t>
            </w:r>
          </w:p>
        </w:tc>
      </w:tr>
      <w:tr w:rsidR="00AC33D9" w:rsidRPr="00066C1F" w14:paraId="7657529A" w14:textId="77777777" w:rsidTr="0075072A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036AE5BB" w14:textId="2BC03E76" w:rsidR="00AC33D9" w:rsidRPr="00DE44B8" w:rsidRDefault="00AC33D9" w:rsidP="00AC33D9">
            <w:pPr>
              <w:kinsoku w:val="0"/>
              <w:overflowPunct w:val="0"/>
              <w:spacing w:before="6" w:after="0"/>
              <w:ind w:left="458" w:hanging="141"/>
              <w:rPr>
                <w:szCs w:val="22"/>
              </w:rPr>
            </w:pPr>
            <w:r w:rsidRPr="00463EE8">
              <w:rPr>
                <w:szCs w:val="22"/>
              </w:rPr>
              <w:t xml:space="preserve">Ja </w:t>
            </w:r>
            <w:r w:rsidRPr="00AC33D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36FBD641" w14:textId="59EDCBC3" w:rsidR="00AC33D9" w:rsidRPr="00DE44B8" w:rsidRDefault="00AC33D9" w:rsidP="00AC33D9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DE44B8">
              <w:rPr>
                <w:szCs w:val="22"/>
              </w:rPr>
              <w:t>Nej</w:t>
            </w:r>
            <w:r w:rsidRPr="00AC33D9">
              <w:rPr>
                <w:szCs w:val="22"/>
              </w:rPr>
              <w:t xml:space="preserve"> </w:t>
            </w:r>
            <w:r w:rsidRPr="00AC33D9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6D308A" w14:paraId="4F2B820F" w14:textId="77777777" w:rsidTr="0075072A">
        <w:tc>
          <w:tcPr>
            <w:tcW w:w="8778" w:type="dxa"/>
            <w:gridSpan w:val="2"/>
            <w:tcBorders>
              <w:bottom w:val="nil"/>
            </w:tcBorders>
          </w:tcPr>
          <w:p w14:paraId="1755BC75" w14:textId="7C462AE7" w:rsidR="008A447B" w:rsidRPr="00964839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b/>
                <w:color w:val="000000"/>
                <w:szCs w:val="22"/>
              </w:rPr>
              <w:t xml:space="preserve">12a. </w:t>
            </w:r>
            <w:r w:rsidR="00964839" w:rsidRPr="00964839">
              <w:rPr>
                <w:b/>
                <w:color w:val="000000"/>
                <w:szCs w:val="22"/>
              </w:rPr>
              <w:t>Beslut om antalet styrelseledamöter och styrelsesuppleanter</w:t>
            </w:r>
          </w:p>
        </w:tc>
      </w:tr>
      <w:tr w:rsidR="006D308A" w14:paraId="37973B7C" w14:textId="77777777" w:rsidTr="0075072A"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53296412" w14:textId="77777777" w:rsidR="008A447B" w:rsidRPr="00964839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szCs w:val="22"/>
              </w:rPr>
              <w:t xml:space="preserve">     Ja</w:t>
            </w:r>
            <w:r w:rsidRPr="00964839">
              <w:rPr>
                <w:spacing w:val="-3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</w:tcBorders>
          </w:tcPr>
          <w:p w14:paraId="75F0F295" w14:textId="77777777" w:rsidR="008A447B" w:rsidRPr="00964839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6D308A" w14:paraId="709366A3" w14:textId="77777777" w:rsidTr="0075072A">
        <w:tc>
          <w:tcPr>
            <w:tcW w:w="8778" w:type="dxa"/>
            <w:gridSpan w:val="2"/>
            <w:tcBorders>
              <w:bottom w:val="nil"/>
            </w:tcBorders>
          </w:tcPr>
          <w:p w14:paraId="3FD1D98A" w14:textId="45B64808" w:rsidR="008A447B" w:rsidRPr="00964839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b/>
                <w:color w:val="000000"/>
                <w:szCs w:val="22"/>
              </w:rPr>
              <w:t xml:space="preserve">12b. </w:t>
            </w:r>
            <w:r w:rsidR="003A72AC">
              <w:rPr>
                <w:b/>
                <w:color w:val="000000"/>
                <w:szCs w:val="22"/>
              </w:rPr>
              <w:t xml:space="preserve">Beslut om </w:t>
            </w:r>
            <w:r w:rsidR="003A72AC" w:rsidRPr="003A72AC">
              <w:rPr>
                <w:b/>
                <w:color w:val="000000"/>
                <w:szCs w:val="22"/>
              </w:rPr>
              <w:t>antalet revisorer och revisorssuppleanter</w:t>
            </w:r>
          </w:p>
        </w:tc>
      </w:tr>
      <w:tr w:rsidR="006D308A" w14:paraId="2062DE7E" w14:textId="77777777" w:rsidTr="0075072A"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61D55D72" w14:textId="77777777" w:rsidR="008A447B" w:rsidRPr="00964839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szCs w:val="22"/>
              </w:rPr>
              <w:t xml:space="preserve">     Ja</w:t>
            </w:r>
            <w:r w:rsidRPr="00964839">
              <w:rPr>
                <w:spacing w:val="-3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</w:tcBorders>
          </w:tcPr>
          <w:p w14:paraId="516EBD59" w14:textId="77777777" w:rsidR="008A447B" w:rsidRPr="00964839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6D308A" w14:paraId="3721EAA9" w14:textId="77777777" w:rsidTr="0075072A">
        <w:tc>
          <w:tcPr>
            <w:tcW w:w="8778" w:type="dxa"/>
            <w:gridSpan w:val="2"/>
            <w:tcBorders>
              <w:bottom w:val="nil"/>
            </w:tcBorders>
          </w:tcPr>
          <w:p w14:paraId="0BFE557A" w14:textId="635FF377" w:rsidR="008A447B" w:rsidRPr="00964839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b/>
                <w:color w:val="000000"/>
                <w:szCs w:val="22"/>
              </w:rPr>
              <w:t xml:space="preserve">13a. Beslut om arvode </w:t>
            </w:r>
            <w:r w:rsidR="003A72AC">
              <w:rPr>
                <w:b/>
                <w:color w:val="000000"/>
                <w:szCs w:val="22"/>
              </w:rPr>
              <w:t xml:space="preserve">till </w:t>
            </w:r>
            <w:r w:rsidRPr="00964839">
              <w:rPr>
                <w:b/>
                <w:color w:val="000000"/>
                <w:szCs w:val="22"/>
              </w:rPr>
              <w:t>styrelsen</w:t>
            </w:r>
          </w:p>
        </w:tc>
      </w:tr>
      <w:tr w:rsidR="006D308A" w14:paraId="4C9FE119" w14:textId="77777777" w:rsidTr="0075072A"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2B3417DC" w14:textId="77777777" w:rsidR="008A447B" w:rsidRPr="00964839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szCs w:val="22"/>
              </w:rPr>
              <w:t xml:space="preserve">     Ja</w:t>
            </w:r>
            <w:r w:rsidRPr="00964839">
              <w:rPr>
                <w:spacing w:val="-3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</w:tcBorders>
          </w:tcPr>
          <w:p w14:paraId="08840AD2" w14:textId="77777777" w:rsidR="008A447B" w:rsidRPr="00964839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bookmarkEnd w:id="1"/>
      <w:tr w:rsidR="006D308A" w14:paraId="7669878D" w14:textId="77777777" w:rsidTr="0075072A">
        <w:tc>
          <w:tcPr>
            <w:tcW w:w="8778" w:type="dxa"/>
            <w:gridSpan w:val="2"/>
            <w:tcBorders>
              <w:bottom w:val="nil"/>
            </w:tcBorders>
          </w:tcPr>
          <w:p w14:paraId="2C8B4883" w14:textId="535ADC0D" w:rsidR="008A447B" w:rsidRPr="00964839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b/>
                <w:color w:val="000000"/>
                <w:szCs w:val="22"/>
              </w:rPr>
              <w:t>13b. Beslut om arvode</w:t>
            </w:r>
            <w:r w:rsidR="00E959CD">
              <w:rPr>
                <w:b/>
                <w:color w:val="000000"/>
                <w:szCs w:val="22"/>
              </w:rPr>
              <w:t>n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="003A72AC">
              <w:rPr>
                <w:b/>
                <w:color w:val="000000"/>
                <w:szCs w:val="22"/>
              </w:rPr>
              <w:t>till</w:t>
            </w:r>
            <w:r w:rsidRPr="00964839">
              <w:rPr>
                <w:b/>
                <w:color w:val="000000"/>
                <w:szCs w:val="22"/>
              </w:rPr>
              <w:t xml:space="preserve"> revisor</w:t>
            </w:r>
            <w:r w:rsidR="003A72AC">
              <w:rPr>
                <w:b/>
                <w:color w:val="000000"/>
                <w:szCs w:val="22"/>
              </w:rPr>
              <w:t>erna</w:t>
            </w:r>
          </w:p>
        </w:tc>
      </w:tr>
      <w:tr w:rsidR="006D308A" w14:paraId="3EB69110" w14:textId="77777777" w:rsidTr="0075072A"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498234BE" w14:textId="77777777" w:rsidR="008A447B" w:rsidRPr="00964839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szCs w:val="22"/>
              </w:rPr>
              <w:t xml:space="preserve">     Ja</w:t>
            </w:r>
            <w:r w:rsidRPr="00964839">
              <w:rPr>
                <w:spacing w:val="-3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</w:tcBorders>
          </w:tcPr>
          <w:p w14:paraId="232E3511" w14:textId="77777777" w:rsidR="008A447B" w:rsidRPr="00964839" w:rsidRDefault="00117304" w:rsidP="00BA07E7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6D308A" w14:paraId="65F0710C" w14:textId="77777777" w:rsidTr="0075072A">
        <w:tc>
          <w:tcPr>
            <w:tcW w:w="8778" w:type="dxa"/>
            <w:gridSpan w:val="2"/>
            <w:tcBorders>
              <w:bottom w:val="nil"/>
            </w:tcBorders>
          </w:tcPr>
          <w:p w14:paraId="7CE7DC04" w14:textId="1A1A7454" w:rsidR="008A447B" w:rsidRPr="00964839" w:rsidRDefault="00117304" w:rsidP="00BA07E7">
            <w:pPr>
              <w:spacing w:after="0"/>
              <w:rPr>
                <w:color w:val="000000"/>
                <w:szCs w:val="22"/>
              </w:rPr>
            </w:pPr>
            <w:r w:rsidRPr="00964839">
              <w:rPr>
                <w:b/>
                <w:color w:val="000000"/>
                <w:szCs w:val="22"/>
              </w:rPr>
              <w:t xml:space="preserve">14. </w:t>
            </w:r>
            <w:r w:rsidR="003A72AC" w:rsidRPr="003A72AC">
              <w:rPr>
                <w:b/>
                <w:color w:val="000000"/>
                <w:szCs w:val="22"/>
              </w:rPr>
              <w:t>Val av styrelseledamöter och styrelsens ordförande</w:t>
            </w:r>
          </w:p>
        </w:tc>
      </w:tr>
      <w:tr w:rsidR="003A72AC" w:rsidRPr="00964839" w14:paraId="245DECDB" w14:textId="77777777" w:rsidTr="0075072A">
        <w:tc>
          <w:tcPr>
            <w:tcW w:w="8778" w:type="dxa"/>
            <w:gridSpan w:val="2"/>
            <w:tcBorders>
              <w:bottom w:val="nil"/>
            </w:tcBorders>
          </w:tcPr>
          <w:p w14:paraId="7E3A79C1" w14:textId="1355AC9F" w:rsidR="003A72AC" w:rsidRPr="00964839" w:rsidRDefault="003A72AC" w:rsidP="00717B9F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b/>
                <w:color w:val="000000"/>
                <w:szCs w:val="22"/>
              </w:rPr>
              <w:t>14</w:t>
            </w:r>
            <w:r>
              <w:rPr>
                <w:b/>
                <w:color w:val="000000"/>
                <w:szCs w:val="22"/>
              </w:rPr>
              <w:t>.</w:t>
            </w:r>
            <w:r w:rsidR="00BE3A84">
              <w:rPr>
                <w:b/>
                <w:color w:val="000000"/>
                <w:szCs w:val="22"/>
              </w:rPr>
              <w:t>1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Pr="003A72AC">
              <w:rPr>
                <w:b/>
                <w:color w:val="000000"/>
                <w:szCs w:val="22"/>
              </w:rPr>
              <w:t>Ola Carlsson</w:t>
            </w:r>
            <w:r>
              <w:rPr>
                <w:b/>
                <w:color w:val="000000"/>
                <w:szCs w:val="22"/>
              </w:rPr>
              <w:t>, styrelseledamot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="000C4C0D">
              <w:rPr>
                <w:b/>
                <w:color w:val="000000"/>
                <w:szCs w:val="22"/>
              </w:rPr>
              <w:t>(omval)</w:t>
            </w:r>
          </w:p>
        </w:tc>
      </w:tr>
      <w:tr w:rsidR="003A72AC" w:rsidRPr="00964839" w14:paraId="4FFB934C" w14:textId="77777777" w:rsidTr="0075072A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42545E42" w14:textId="79C818F6" w:rsidR="003A72AC" w:rsidRPr="00964839" w:rsidRDefault="003A72AC" w:rsidP="00717B9F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964839">
              <w:rPr>
                <w:szCs w:val="22"/>
              </w:rPr>
              <w:t xml:space="preserve"> </w:t>
            </w:r>
            <w:r w:rsidR="00693B11">
              <w:rPr>
                <w:szCs w:val="22"/>
              </w:rPr>
              <w:t xml:space="preserve">  </w:t>
            </w:r>
            <w:r w:rsidRPr="00964839">
              <w:rPr>
                <w:szCs w:val="22"/>
              </w:rPr>
              <w:t xml:space="preserve">  Ja</w:t>
            </w:r>
            <w:r w:rsidRPr="00964839">
              <w:rPr>
                <w:spacing w:val="-3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39B0D581" w14:textId="77777777" w:rsidR="003A72AC" w:rsidRPr="00964839" w:rsidRDefault="003A72AC" w:rsidP="00717B9F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3A72AC" w:rsidRPr="00964839" w14:paraId="43F01FF4" w14:textId="77777777" w:rsidTr="0075072A">
        <w:tc>
          <w:tcPr>
            <w:tcW w:w="8778" w:type="dxa"/>
            <w:gridSpan w:val="2"/>
            <w:tcBorders>
              <w:bottom w:val="nil"/>
            </w:tcBorders>
          </w:tcPr>
          <w:p w14:paraId="014EB7DC" w14:textId="0B598BBE" w:rsidR="003A72AC" w:rsidRPr="00964839" w:rsidRDefault="003A72AC" w:rsidP="00717B9F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b/>
                <w:color w:val="000000"/>
                <w:szCs w:val="22"/>
              </w:rPr>
              <w:t>14</w:t>
            </w:r>
            <w:r>
              <w:rPr>
                <w:b/>
                <w:color w:val="000000"/>
                <w:szCs w:val="22"/>
              </w:rPr>
              <w:t>.</w:t>
            </w:r>
            <w:r w:rsidR="00BE3A84">
              <w:rPr>
                <w:b/>
                <w:color w:val="000000"/>
                <w:szCs w:val="22"/>
              </w:rPr>
              <w:t>2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="00E959CD" w:rsidRPr="009A3BA9">
              <w:rPr>
                <w:b/>
                <w:color w:val="000000"/>
                <w:szCs w:val="22"/>
              </w:rPr>
              <w:t>Lisa Ekelund</w:t>
            </w:r>
            <w:r w:rsidR="00E959CD">
              <w:rPr>
                <w:b/>
                <w:color w:val="000000"/>
                <w:szCs w:val="22"/>
              </w:rPr>
              <w:t>, styrelseledamot</w:t>
            </w:r>
            <w:r w:rsidR="00E959CD" w:rsidRPr="00964839">
              <w:rPr>
                <w:b/>
                <w:color w:val="000000"/>
                <w:szCs w:val="22"/>
              </w:rPr>
              <w:t xml:space="preserve"> </w:t>
            </w:r>
            <w:r w:rsidR="00E959CD">
              <w:rPr>
                <w:b/>
                <w:color w:val="000000"/>
                <w:szCs w:val="22"/>
              </w:rPr>
              <w:t>(</w:t>
            </w:r>
            <w:r w:rsidR="00E959CD">
              <w:rPr>
                <w:b/>
                <w:color w:val="000000"/>
                <w:szCs w:val="22"/>
              </w:rPr>
              <w:t>om</w:t>
            </w:r>
            <w:r w:rsidR="00E959CD">
              <w:rPr>
                <w:b/>
                <w:color w:val="000000"/>
                <w:szCs w:val="22"/>
              </w:rPr>
              <w:t>val)</w:t>
            </w:r>
          </w:p>
        </w:tc>
      </w:tr>
      <w:tr w:rsidR="003A72AC" w:rsidRPr="00964839" w14:paraId="1C04865F" w14:textId="77777777" w:rsidTr="0075072A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6E06B3D9" w14:textId="1FF85535" w:rsidR="003A72AC" w:rsidRPr="00964839" w:rsidRDefault="003A72AC" w:rsidP="00717B9F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964839">
              <w:rPr>
                <w:szCs w:val="22"/>
              </w:rPr>
              <w:t xml:space="preserve">  </w:t>
            </w:r>
            <w:r w:rsidR="00693B11">
              <w:rPr>
                <w:szCs w:val="22"/>
              </w:rPr>
              <w:t xml:space="preserve">  </w:t>
            </w:r>
            <w:r w:rsidRPr="00964839">
              <w:rPr>
                <w:szCs w:val="22"/>
              </w:rPr>
              <w:t xml:space="preserve"> Ja</w:t>
            </w:r>
            <w:r w:rsidRPr="00964839">
              <w:rPr>
                <w:spacing w:val="-3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122E79D4" w14:textId="77777777" w:rsidR="003A72AC" w:rsidRPr="00964839" w:rsidRDefault="003A72AC" w:rsidP="00717B9F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3A72AC" w:rsidRPr="00964839" w14:paraId="4477DE81" w14:textId="77777777" w:rsidTr="0075072A">
        <w:tc>
          <w:tcPr>
            <w:tcW w:w="8778" w:type="dxa"/>
            <w:gridSpan w:val="2"/>
            <w:tcBorders>
              <w:bottom w:val="nil"/>
            </w:tcBorders>
          </w:tcPr>
          <w:p w14:paraId="74A3A182" w14:textId="65345E28" w:rsidR="003A72AC" w:rsidRPr="00964839" w:rsidRDefault="003A72AC" w:rsidP="00717B9F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b/>
                <w:color w:val="000000"/>
                <w:szCs w:val="22"/>
              </w:rPr>
              <w:t>14</w:t>
            </w:r>
            <w:r>
              <w:rPr>
                <w:b/>
                <w:color w:val="000000"/>
                <w:szCs w:val="22"/>
              </w:rPr>
              <w:t>.</w:t>
            </w:r>
            <w:r w:rsidR="00BE3A84">
              <w:rPr>
                <w:b/>
                <w:color w:val="000000"/>
                <w:szCs w:val="22"/>
              </w:rPr>
              <w:t>3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="00E959CD">
              <w:rPr>
                <w:b/>
                <w:color w:val="000000"/>
                <w:szCs w:val="22"/>
              </w:rPr>
              <w:t>Michael Forsmark</w:t>
            </w:r>
            <w:r>
              <w:rPr>
                <w:b/>
                <w:color w:val="000000"/>
                <w:szCs w:val="22"/>
              </w:rPr>
              <w:t>, styrelseledamot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="000C4C0D">
              <w:rPr>
                <w:b/>
                <w:color w:val="000000"/>
                <w:szCs w:val="22"/>
              </w:rPr>
              <w:t>(omval)</w:t>
            </w:r>
          </w:p>
        </w:tc>
      </w:tr>
      <w:tr w:rsidR="003A72AC" w:rsidRPr="00964839" w14:paraId="4A67097B" w14:textId="77777777" w:rsidTr="0075072A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459FD274" w14:textId="626512EF" w:rsidR="003A72AC" w:rsidRPr="00964839" w:rsidRDefault="003A72AC" w:rsidP="00717B9F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964839">
              <w:rPr>
                <w:szCs w:val="22"/>
              </w:rPr>
              <w:t xml:space="preserve">  </w:t>
            </w:r>
            <w:r w:rsidR="00693B11">
              <w:rPr>
                <w:szCs w:val="22"/>
              </w:rPr>
              <w:t xml:space="preserve">  </w:t>
            </w:r>
            <w:r w:rsidRPr="00964839">
              <w:rPr>
                <w:szCs w:val="22"/>
              </w:rPr>
              <w:t xml:space="preserve"> Ja</w:t>
            </w:r>
            <w:r w:rsidRPr="00964839">
              <w:rPr>
                <w:spacing w:val="-3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1F5992F2" w14:textId="77777777" w:rsidR="003A72AC" w:rsidRPr="00964839" w:rsidRDefault="003A72AC" w:rsidP="00717B9F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3A72AC" w:rsidRPr="00964839" w14:paraId="500C2495" w14:textId="77777777" w:rsidTr="0075072A">
        <w:tc>
          <w:tcPr>
            <w:tcW w:w="8778" w:type="dxa"/>
            <w:gridSpan w:val="2"/>
            <w:tcBorders>
              <w:bottom w:val="nil"/>
            </w:tcBorders>
          </w:tcPr>
          <w:p w14:paraId="6DE39D08" w14:textId="314F10C4" w:rsidR="003A72AC" w:rsidRPr="00964839" w:rsidRDefault="003A72AC" w:rsidP="00717B9F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b/>
                <w:color w:val="000000"/>
                <w:szCs w:val="22"/>
              </w:rPr>
              <w:t>14</w:t>
            </w:r>
            <w:r>
              <w:rPr>
                <w:b/>
                <w:color w:val="000000"/>
                <w:szCs w:val="22"/>
              </w:rPr>
              <w:t>.</w:t>
            </w:r>
            <w:r w:rsidR="00BE3A84">
              <w:rPr>
                <w:b/>
                <w:color w:val="000000"/>
                <w:szCs w:val="22"/>
              </w:rPr>
              <w:t>4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="00E959CD" w:rsidRPr="003A72AC">
              <w:rPr>
                <w:b/>
                <w:color w:val="000000"/>
                <w:szCs w:val="22"/>
              </w:rPr>
              <w:t>Jessica Sandström</w:t>
            </w:r>
            <w:r>
              <w:rPr>
                <w:b/>
                <w:color w:val="000000"/>
                <w:szCs w:val="22"/>
              </w:rPr>
              <w:t>, styrelseledamot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="000C4C0D">
              <w:rPr>
                <w:b/>
                <w:color w:val="000000"/>
                <w:szCs w:val="22"/>
              </w:rPr>
              <w:t>(omval)</w:t>
            </w:r>
          </w:p>
        </w:tc>
      </w:tr>
      <w:tr w:rsidR="003A72AC" w:rsidRPr="00964839" w14:paraId="3320525F" w14:textId="77777777" w:rsidTr="0075072A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7CE43886" w14:textId="050DF468" w:rsidR="003A72AC" w:rsidRPr="00964839" w:rsidRDefault="003A72AC" w:rsidP="00717B9F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964839">
              <w:rPr>
                <w:szCs w:val="22"/>
              </w:rPr>
              <w:t xml:space="preserve">  </w:t>
            </w:r>
            <w:r w:rsidR="00693B11">
              <w:rPr>
                <w:szCs w:val="22"/>
              </w:rPr>
              <w:t xml:space="preserve">  </w:t>
            </w:r>
            <w:r w:rsidRPr="00964839">
              <w:rPr>
                <w:szCs w:val="22"/>
              </w:rPr>
              <w:t xml:space="preserve"> Ja</w:t>
            </w:r>
            <w:r w:rsidRPr="00964839">
              <w:rPr>
                <w:spacing w:val="-3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5A59690F" w14:textId="77777777" w:rsidR="003A72AC" w:rsidRPr="00964839" w:rsidRDefault="003A72AC" w:rsidP="00717B9F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3A72AC" w:rsidRPr="00964839" w14:paraId="4069D998" w14:textId="77777777" w:rsidTr="0075072A">
        <w:tc>
          <w:tcPr>
            <w:tcW w:w="8778" w:type="dxa"/>
            <w:gridSpan w:val="2"/>
            <w:tcBorders>
              <w:bottom w:val="nil"/>
            </w:tcBorders>
          </w:tcPr>
          <w:p w14:paraId="2F5DE6BE" w14:textId="3B86D1DF" w:rsidR="003A72AC" w:rsidRPr="00964839" w:rsidRDefault="003A72AC" w:rsidP="00717B9F">
            <w:pPr>
              <w:spacing w:after="0"/>
              <w:rPr>
                <w:b/>
                <w:color w:val="000000"/>
                <w:szCs w:val="22"/>
              </w:rPr>
            </w:pPr>
            <w:r w:rsidRPr="00964839">
              <w:rPr>
                <w:b/>
                <w:color w:val="000000"/>
                <w:szCs w:val="22"/>
              </w:rPr>
              <w:t>14</w:t>
            </w:r>
            <w:r>
              <w:rPr>
                <w:b/>
                <w:color w:val="000000"/>
                <w:szCs w:val="22"/>
              </w:rPr>
              <w:t>.</w:t>
            </w:r>
            <w:r w:rsidR="00BE3A84">
              <w:rPr>
                <w:b/>
                <w:color w:val="000000"/>
                <w:szCs w:val="22"/>
              </w:rPr>
              <w:t>5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="00E959CD" w:rsidRPr="00E959CD">
              <w:rPr>
                <w:b/>
                <w:color w:val="000000"/>
                <w:szCs w:val="22"/>
              </w:rPr>
              <w:t>Karl Sandlund</w:t>
            </w:r>
            <w:r>
              <w:rPr>
                <w:b/>
                <w:color w:val="000000"/>
                <w:szCs w:val="22"/>
              </w:rPr>
              <w:t>, styrelseledamot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="000C4C0D">
              <w:rPr>
                <w:b/>
                <w:color w:val="000000"/>
                <w:szCs w:val="22"/>
              </w:rPr>
              <w:t>(</w:t>
            </w:r>
            <w:r w:rsidR="00E959CD">
              <w:rPr>
                <w:b/>
                <w:color w:val="000000"/>
                <w:szCs w:val="22"/>
              </w:rPr>
              <w:t>ny</w:t>
            </w:r>
            <w:r w:rsidR="000C4C0D">
              <w:rPr>
                <w:b/>
                <w:color w:val="000000"/>
                <w:szCs w:val="22"/>
              </w:rPr>
              <w:t>val)</w:t>
            </w:r>
          </w:p>
        </w:tc>
      </w:tr>
      <w:tr w:rsidR="003A72AC" w:rsidRPr="00964839" w14:paraId="4227E440" w14:textId="77777777" w:rsidTr="00AC33D9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37CD7C81" w14:textId="75A28D4C" w:rsidR="003A72AC" w:rsidRPr="00964839" w:rsidRDefault="003A72AC" w:rsidP="00717B9F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964839">
              <w:rPr>
                <w:szCs w:val="22"/>
              </w:rPr>
              <w:t xml:space="preserve">  </w:t>
            </w:r>
            <w:r w:rsidR="00693B11">
              <w:rPr>
                <w:szCs w:val="22"/>
              </w:rPr>
              <w:t xml:space="preserve">  </w:t>
            </w:r>
            <w:r w:rsidRPr="00964839">
              <w:rPr>
                <w:szCs w:val="22"/>
              </w:rPr>
              <w:t xml:space="preserve"> Ja</w:t>
            </w:r>
            <w:r w:rsidRPr="00964839">
              <w:rPr>
                <w:spacing w:val="-3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</w:tcBorders>
          </w:tcPr>
          <w:p w14:paraId="612E23FF" w14:textId="77777777" w:rsidR="003A72AC" w:rsidRPr="00964839" w:rsidRDefault="003A72AC" w:rsidP="00717B9F">
            <w:pPr>
              <w:kinsoku w:val="0"/>
              <w:overflowPunct w:val="0"/>
              <w:spacing w:before="6" w:after="0"/>
              <w:rPr>
                <w:color w:val="000000"/>
                <w:sz w:val="25"/>
                <w:szCs w:val="25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C11A3A" w:rsidRPr="00964839" w14:paraId="1A06BEDC" w14:textId="77777777" w:rsidTr="00626A81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204F373C" w14:textId="2860ACB2" w:rsidR="00C11A3A" w:rsidRPr="00964839" w:rsidRDefault="00C11A3A" w:rsidP="00C11A3A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b/>
                <w:color w:val="000000"/>
                <w:szCs w:val="22"/>
              </w:rPr>
              <w:t>14</w:t>
            </w:r>
            <w:r>
              <w:rPr>
                <w:b/>
                <w:color w:val="000000"/>
                <w:szCs w:val="22"/>
              </w:rPr>
              <w:t>.6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="00E959CD" w:rsidRPr="00E959CD">
              <w:rPr>
                <w:b/>
                <w:color w:val="000000"/>
                <w:szCs w:val="22"/>
              </w:rPr>
              <w:t>Andreas Örje Wellstam</w:t>
            </w:r>
            <w:r>
              <w:rPr>
                <w:b/>
                <w:color w:val="000000"/>
                <w:szCs w:val="22"/>
              </w:rPr>
              <w:t>, styrelseledamot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="000C4C0D">
              <w:rPr>
                <w:b/>
                <w:color w:val="000000"/>
                <w:szCs w:val="22"/>
              </w:rPr>
              <w:t>(nyval)</w:t>
            </w:r>
          </w:p>
        </w:tc>
      </w:tr>
      <w:tr w:rsidR="00C11A3A" w:rsidRPr="00964839" w14:paraId="30ABB992" w14:textId="77777777" w:rsidTr="00AC33D9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5A7BDF2B" w14:textId="40FE921C" w:rsidR="00C11A3A" w:rsidRPr="00964839" w:rsidRDefault="00C11A3A" w:rsidP="00C11A3A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</w:t>
            </w:r>
            <w:r w:rsidRPr="00964839">
              <w:rPr>
                <w:szCs w:val="22"/>
              </w:rPr>
              <w:t xml:space="preserve">  Ja</w:t>
            </w:r>
            <w:r w:rsidRPr="00964839">
              <w:rPr>
                <w:spacing w:val="-3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</w:tcBorders>
          </w:tcPr>
          <w:p w14:paraId="5D2D5F3E" w14:textId="7C87EB03" w:rsidR="00C11A3A" w:rsidRPr="00964839" w:rsidRDefault="001312E0" w:rsidP="00C11A3A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C11A3A" w:rsidRPr="00964839" w14:paraId="0B2280E6" w14:textId="77777777" w:rsidTr="00626A81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733D20DC" w14:textId="71567119" w:rsidR="00C11A3A" w:rsidRPr="00964839" w:rsidRDefault="00C11A3A" w:rsidP="00C11A3A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b/>
                <w:color w:val="000000"/>
                <w:szCs w:val="22"/>
              </w:rPr>
              <w:t>1</w:t>
            </w:r>
            <w:r>
              <w:rPr>
                <w:b/>
                <w:color w:val="000000"/>
                <w:szCs w:val="22"/>
              </w:rPr>
              <w:t>4</w:t>
            </w:r>
            <w:r w:rsidRPr="00964839">
              <w:rPr>
                <w:b/>
                <w:color w:val="000000"/>
                <w:szCs w:val="22"/>
              </w:rPr>
              <w:t>.</w:t>
            </w:r>
            <w:r>
              <w:rPr>
                <w:b/>
                <w:color w:val="000000"/>
                <w:szCs w:val="22"/>
              </w:rPr>
              <w:t>7</w:t>
            </w:r>
            <w:r w:rsidRPr="00964839">
              <w:rPr>
                <w:b/>
                <w:color w:val="000000"/>
                <w:szCs w:val="22"/>
              </w:rPr>
              <w:t xml:space="preserve"> </w:t>
            </w:r>
            <w:r w:rsidR="00E959CD" w:rsidRPr="00E959CD">
              <w:rPr>
                <w:b/>
                <w:color w:val="000000"/>
                <w:szCs w:val="22"/>
              </w:rPr>
              <w:t>Andreas Örje Wellstam</w:t>
            </w:r>
            <w:r>
              <w:rPr>
                <w:b/>
                <w:color w:val="000000"/>
                <w:szCs w:val="22"/>
              </w:rPr>
              <w:t>, styrelseordförande</w:t>
            </w:r>
            <w:r w:rsidR="000C4C0D">
              <w:rPr>
                <w:b/>
                <w:color w:val="000000"/>
                <w:szCs w:val="22"/>
              </w:rPr>
              <w:t xml:space="preserve"> (</w:t>
            </w:r>
            <w:r w:rsidR="00E959CD">
              <w:rPr>
                <w:b/>
                <w:color w:val="000000"/>
                <w:szCs w:val="22"/>
              </w:rPr>
              <w:t>ny</w:t>
            </w:r>
            <w:r w:rsidR="000C4C0D">
              <w:rPr>
                <w:b/>
                <w:color w:val="000000"/>
                <w:szCs w:val="22"/>
              </w:rPr>
              <w:t>val)</w:t>
            </w:r>
          </w:p>
        </w:tc>
      </w:tr>
      <w:tr w:rsidR="00C11A3A" w:rsidRPr="00964839" w14:paraId="35C8AD30" w14:textId="77777777" w:rsidTr="00AC33D9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76F88D64" w14:textId="27675B58" w:rsidR="00C11A3A" w:rsidRPr="00964839" w:rsidRDefault="00463EE8" w:rsidP="00C11A3A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</w:t>
            </w:r>
            <w:r w:rsidRPr="00964839">
              <w:rPr>
                <w:szCs w:val="22"/>
              </w:rPr>
              <w:t xml:space="preserve">  </w:t>
            </w:r>
            <w:r w:rsidR="00C11A3A" w:rsidRPr="00964839">
              <w:rPr>
                <w:szCs w:val="22"/>
              </w:rPr>
              <w:t>Ja</w:t>
            </w:r>
            <w:r w:rsidR="00C11A3A" w:rsidRPr="00964839">
              <w:rPr>
                <w:spacing w:val="-3"/>
                <w:szCs w:val="22"/>
              </w:rPr>
              <w:t xml:space="preserve"> </w:t>
            </w:r>
            <w:r w:rsidR="00C11A3A"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38552712" w14:textId="62D5F278" w:rsidR="00C11A3A" w:rsidRPr="00964839" w:rsidRDefault="001312E0" w:rsidP="00C11A3A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C11A3A" w:rsidRPr="00964839" w14:paraId="154EC113" w14:textId="77777777" w:rsidTr="00626A81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48238269" w14:textId="7EC3D8FC" w:rsidR="00C11A3A" w:rsidRPr="00964839" w:rsidRDefault="00C11A3A" w:rsidP="00C11A3A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695F17">
              <w:rPr>
                <w:b/>
                <w:color w:val="000000"/>
                <w:szCs w:val="22"/>
              </w:rPr>
              <w:t>15.</w:t>
            </w:r>
            <w:r>
              <w:rPr>
                <w:b/>
                <w:color w:val="000000"/>
                <w:szCs w:val="22"/>
              </w:rPr>
              <w:t xml:space="preserve"> </w:t>
            </w:r>
            <w:r w:rsidRPr="00695F17">
              <w:rPr>
                <w:b/>
                <w:color w:val="000000"/>
                <w:szCs w:val="22"/>
              </w:rPr>
              <w:t>Val av revisorer och revisorssuppleanter</w:t>
            </w:r>
          </w:p>
        </w:tc>
      </w:tr>
      <w:tr w:rsidR="00C11A3A" w:rsidRPr="00964839" w14:paraId="1536AF35" w14:textId="77777777" w:rsidTr="00AC33D9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7C02AC02" w14:textId="3D176800" w:rsidR="00C11A3A" w:rsidRPr="00964839" w:rsidRDefault="00463EE8" w:rsidP="00C11A3A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</w:t>
            </w:r>
            <w:r w:rsidRPr="00964839">
              <w:rPr>
                <w:szCs w:val="22"/>
              </w:rPr>
              <w:t xml:space="preserve">  </w:t>
            </w:r>
            <w:r w:rsidR="00C11A3A" w:rsidRPr="00964839">
              <w:rPr>
                <w:szCs w:val="22"/>
              </w:rPr>
              <w:t>Ja</w:t>
            </w:r>
            <w:r w:rsidR="00C11A3A" w:rsidRPr="00964839">
              <w:rPr>
                <w:spacing w:val="-3"/>
                <w:szCs w:val="22"/>
              </w:rPr>
              <w:t xml:space="preserve"> </w:t>
            </w:r>
            <w:r w:rsidR="00C11A3A"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0D8DD525" w14:textId="2998BD30" w:rsidR="00C11A3A" w:rsidRPr="00964839" w:rsidRDefault="001312E0" w:rsidP="00C11A3A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C11A3A" w:rsidRPr="00964839" w14:paraId="465A9473" w14:textId="77777777" w:rsidTr="00626A81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6B736E47" w14:textId="4A255961" w:rsidR="00C11A3A" w:rsidRPr="00964839" w:rsidRDefault="00C11A3A" w:rsidP="00C11A3A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695F17">
              <w:rPr>
                <w:b/>
                <w:color w:val="000000"/>
                <w:szCs w:val="22"/>
              </w:rPr>
              <w:lastRenderedPageBreak/>
              <w:t>16.</w:t>
            </w:r>
            <w:r>
              <w:rPr>
                <w:b/>
                <w:color w:val="000000"/>
                <w:szCs w:val="22"/>
              </w:rPr>
              <w:t xml:space="preserve"> </w:t>
            </w:r>
            <w:r w:rsidRPr="00695F17">
              <w:rPr>
                <w:b/>
                <w:color w:val="000000"/>
                <w:szCs w:val="22"/>
              </w:rPr>
              <w:t>Framläggande av styrelsens ersättningsrapport för godkännande</w:t>
            </w:r>
          </w:p>
        </w:tc>
      </w:tr>
      <w:tr w:rsidR="00C11A3A" w:rsidRPr="00964839" w14:paraId="37F53BFB" w14:textId="77777777" w:rsidTr="00040C55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12C7F058" w14:textId="55255749" w:rsidR="00C11A3A" w:rsidRPr="00964839" w:rsidRDefault="00463EE8" w:rsidP="00C11A3A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</w:t>
            </w:r>
            <w:r w:rsidRPr="00964839">
              <w:rPr>
                <w:szCs w:val="22"/>
              </w:rPr>
              <w:t xml:space="preserve">  </w:t>
            </w:r>
            <w:r w:rsidR="00C11A3A" w:rsidRPr="00964839">
              <w:rPr>
                <w:szCs w:val="22"/>
              </w:rPr>
              <w:t>Ja</w:t>
            </w:r>
            <w:r w:rsidR="00C11A3A" w:rsidRPr="00964839">
              <w:rPr>
                <w:spacing w:val="-3"/>
                <w:szCs w:val="22"/>
              </w:rPr>
              <w:t xml:space="preserve"> </w:t>
            </w:r>
            <w:r w:rsidR="00C11A3A"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1B5C1DF0" w14:textId="5A4BBB67" w:rsidR="00C11A3A" w:rsidRPr="00964839" w:rsidRDefault="001312E0" w:rsidP="00C11A3A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040C55" w:rsidRPr="00964839" w14:paraId="3EE25D93" w14:textId="77777777" w:rsidTr="0010526D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260C3F3A" w14:textId="6ECC16F7" w:rsidR="00040C55" w:rsidRPr="00040C55" w:rsidRDefault="00040C55" w:rsidP="00C11A3A">
            <w:pPr>
              <w:kinsoku w:val="0"/>
              <w:overflowPunct w:val="0"/>
              <w:spacing w:before="6" w:after="0"/>
              <w:rPr>
                <w:b/>
                <w:bCs/>
                <w:szCs w:val="22"/>
              </w:rPr>
            </w:pPr>
            <w:r w:rsidRPr="00040C55">
              <w:rPr>
                <w:b/>
                <w:bCs/>
                <w:szCs w:val="22"/>
              </w:rPr>
              <w:t xml:space="preserve">17. Beslut om godkännande av nya ersättningsriktlinjer </w:t>
            </w:r>
          </w:p>
        </w:tc>
      </w:tr>
      <w:tr w:rsidR="00040C55" w:rsidRPr="00964839" w14:paraId="27540A1C" w14:textId="77777777" w:rsidTr="00040C55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2FA3B3F5" w14:textId="22BF2156" w:rsidR="00040C55" w:rsidRPr="00964839" w:rsidRDefault="00040C55" w:rsidP="00040C55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</w:t>
            </w:r>
            <w:r w:rsidRPr="00964839">
              <w:rPr>
                <w:szCs w:val="22"/>
              </w:rPr>
              <w:t xml:space="preserve">  Ja</w:t>
            </w:r>
            <w:r w:rsidRPr="00964839">
              <w:rPr>
                <w:spacing w:val="-3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363B9871" w14:textId="196EB836" w:rsidR="00040C55" w:rsidRPr="00964839" w:rsidRDefault="00040C55" w:rsidP="00040C55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  <w:tr w:rsidR="00040C55" w:rsidRPr="00964839" w14:paraId="278DB720" w14:textId="77777777" w:rsidTr="00040C55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2395092D" w14:textId="52C9817F" w:rsidR="00040C55" w:rsidRPr="00040C55" w:rsidRDefault="00040C55" w:rsidP="00040C55">
            <w:pPr>
              <w:kinsoku w:val="0"/>
              <w:overflowPunct w:val="0"/>
              <w:spacing w:before="6" w:after="0"/>
              <w:rPr>
                <w:b/>
                <w:bCs/>
                <w:szCs w:val="22"/>
              </w:rPr>
            </w:pPr>
            <w:r w:rsidRPr="00040C55">
              <w:rPr>
                <w:b/>
                <w:bCs/>
                <w:szCs w:val="22"/>
              </w:rPr>
              <w:t xml:space="preserve">18. Beslut om valberedningsinstruktion </w:t>
            </w:r>
          </w:p>
        </w:tc>
      </w:tr>
      <w:tr w:rsidR="00040C55" w:rsidRPr="00964839" w14:paraId="0946AE6C" w14:textId="77777777" w:rsidTr="00040C55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73E0E688" w14:textId="5C51711D" w:rsidR="00040C55" w:rsidRPr="00964839" w:rsidRDefault="00040C55" w:rsidP="00040C55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</w:t>
            </w:r>
            <w:r w:rsidRPr="00964839">
              <w:rPr>
                <w:szCs w:val="22"/>
              </w:rPr>
              <w:t xml:space="preserve">  Ja</w:t>
            </w:r>
            <w:r w:rsidRPr="00964839">
              <w:rPr>
                <w:spacing w:val="-3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</w:tcBorders>
          </w:tcPr>
          <w:p w14:paraId="15F8EA71" w14:textId="3B6D4824" w:rsidR="00040C55" w:rsidRPr="00964839" w:rsidRDefault="00040C55" w:rsidP="00040C55">
            <w:pPr>
              <w:kinsoku w:val="0"/>
              <w:overflowPunct w:val="0"/>
              <w:spacing w:before="6" w:after="0"/>
              <w:rPr>
                <w:szCs w:val="22"/>
              </w:rPr>
            </w:pPr>
            <w:r w:rsidRPr="00964839">
              <w:rPr>
                <w:szCs w:val="22"/>
              </w:rPr>
              <w:t>Nej</w:t>
            </w:r>
            <w:r w:rsidRPr="00964839">
              <w:rPr>
                <w:spacing w:val="-2"/>
                <w:szCs w:val="22"/>
              </w:rPr>
              <w:t xml:space="preserve"> </w:t>
            </w:r>
            <w:r w:rsidRPr="00964839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</w:tr>
    </w:tbl>
    <w:p w14:paraId="5EC9B6E2" w14:textId="77777777" w:rsidR="006D308A" w:rsidRDefault="006D308A" w:rsidP="00C11A3A"/>
    <w:sectPr w:rsidR="006D308A" w:rsidSect="00485C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54" w:right="1417" w:bottom="198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55CC" w14:textId="77777777" w:rsidR="008D3502" w:rsidRDefault="00117304">
      <w:pPr>
        <w:spacing w:after="0"/>
      </w:pPr>
      <w:r>
        <w:separator/>
      </w:r>
    </w:p>
  </w:endnote>
  <w:endnote w:type="continuationSeparator" w:id="0">
    <w:p w14:paraId="15DC5697" w14:textId="77777777" w:rsidR="008D3502" w:rsidRDefault="001173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5F05" w14:textId="77777777" w:rsidR="001053CA" w:rsidRDefault="00105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0B7E" w14:textId="77777777" w:rsidR="00852DF9" w:rsidRPr="00852DF9" w:rsidRDefault="00852DF9" w:rsidP="00852DF9">
    <w:pPr>
      <w:rPr>
        <w:sz w:val="2"/>
        <w:szCs w:val="2"/>
      </w:rPr>
    </w:pPr>
  </w:p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36"/>
      <w:gridCol w:w="3633"/>
      <w:gridCol w:w="919"/>
    </w:tblGrid>
    <w:tr w:rsidR="006D308A" w14:paraId="581DCC47" w14:textId="77777777" w:rsidTr="004F79A3">
      <w:trPr>
        <w:trHeight w:hRule="exact" w:val="397"/>
      </w:trPr>
      <w:tc>
        <w:tcPr>
          <w:tcW w:w="2410" w:type="pct"/>
          <w:tcMar>
            <w:top w:w="0" w:type="dxa"/>
            <w:left w:w="0" w:type="dxa"/>
            <w:right w:w="6" w:type="dxa"/>
          </w:tcMar>
          <w:vAlign w:val="bottom"/>
        </w:tcPr>
        <w:p w14:paraId="721FD98E" w14:textId="77777777" w:rsidR="00F151E2" w:rsidRPr="00824E33" w:rsidRDefault="00F151E2" w:rsidP="00F151E2">
          <w:pPr>
            <w:pStyle w:val="FooterProjectName"/>
          </w:pPr>
        </w:p>
      </w:tc>
      <w:tc>
        <w:tcPr>
          <w:tcW w:w="2067" w:type="pct"/>
          <w:tcMar>
            <w:top w:w="0" w:type="dxa"/>
            <w:left w:w="0" w:type="dxa"/>
            <w:right w:w="6" w:type="dxa"/>
          </w:tcMar>
          <w:vAlign w:val="bottom"/>
        </w:tcPr>
        <w:p w14:paraId="4AEA154C" w14:textId="77777777" w:rsidR="00F151E2" w:rsidRPr="00557153" w:rsidRDefault="00F151E2" w:rsidP="00F151E2">
          <w:pPr>
            <w:pStyle w:val="Footer"/>
            <w:rPr>
              <w:rFonts w:ascii="Arial" w:hAnsi="Arial" w:cs="Arial"/>
              <w:szCs w:val="14"/>
            </w:rPr>
          </w:pPr>
        </w:p>
      </w:tc>
      <w:tc>
        <w:tcPr>
          <w:tcW w:w="523" w:type="pct"/>
          <w:tcMar>
            <w:top w:w="0" w:type="dxa"/>
            <w:left w:w="0" w:type="dxa"/>
            <w:right w:w="6" w:type="dxa"/>
          </w:tcMar>
          <w:vAlign w:val="bottom"/>
        </w:tcPr>
        <w:p w14:paraId="113FD011" w14:textId="77777777" w:rsidR="00F151E2" w:rsidRPr="00557153" w:rsidRDefault="00117304" w:rsidP="00F151E2">
          <w:pPr>
            <w:pStyle w:val="Footer"/>
            <w:jc w:val="right"/>
            <w:rPr>
              <w:rFonts w:ascii="Arial" w:hAnsi="Arial" w:cs="Arial"/>
              <w:szCs w:val="14"/>
            </w:rPr>
          </w:pPr>
          <w:r w:rsidRPr="00557153">
            <w:rPr>
              <w:rStyle w:val="PageNumber"/>
              <w:rFonts w:cs="Arial"/>
              <w:szCs w:val="14"/>
            </w:rPr>
            <w:fldChar w:fldCharType="begin"/>
          </w:r>
          <w:r w:rsidRPr="00557153">
            <w:rPr>
              <w:rStyle w:val="PageNumber"/>
              <w:rFonts w:cs="Arial"/>
              <w:szCs w:val="14"/>
            </w:rPr>
            <w:instrText xml:space="preserve"> PAGE   \* MERGEFORMAT </w:instrText>
          </w:r>
          <w:r w:rsidRPr="00557153">
            <w:rPr>
              <w:rStyle w:val="PageNumber"/>
              <w:rFonts w:cs="Arial"/>
              <w:szCs w:val="14"/>
            </w:rPr>
            <w:fldChar w:fldCharType="separate"/>
          </w:r>
          <w:r w:rsidR="007102E2">
            <w:rPr>
              <w:rStyle w:val="PageNumber"/>
              <w:rFonts w:cs="Arial"/>
              <w:noProof/>
              <w:szCs w:val="14"/>
            </w:rPr>
            <w:t>5</w:t>
          </w:r>
          <w:r w:rsidRPr="00557153">
            <w:rPr>
              <w:rStyle w:val="PageNumber"/>
              <w:rFonts w:cs="Arial"/>
              <w:szCs w:val="14"/>
            </w:rPr>
            <w:fldChar w:fldCharType="end"/>
          </w:r>
        </w:p>
      </w:tc>
    </w:tr>
  </w:tbl>
  <w:p w14:paraId="0A32B12A" w14:textId="77777777" w:rsidR="00F377BA" w:rsidRPr="008B5422" w:rsidRDefault="00F377BA" w:rsidP="008B5422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EFD3" w14:textId="77777777" w:rsidR="00E85AEB" w:rsidRDefault="00E85AEB" w:rsidP="000733EB">
    <w:pPr>
      <w:pStyle w:val="Footer"/>
      <w:spacing w:line="240" w:lineRule="auto"/>
      <w:jc w:val="right"/>
      <w:rPr>
        <w:rStyle w:val="PageNumber"/>
        <w:rFonts w:cs="Arial"/>
        <w:szCs w:val="14"/>
      </w:rPr>
    </w:pPr>
  </w:p>
  <w:p w14:paraId="151A560F" w14:textId="77777777" w:rsidR="00E85AEB" w:rsidRPr="008B5422" w:rsidRDefault="00E85AEB" w:rsidP="008E2173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DB55" w14:textId="77777777" w:rsidR="008D3502" w:rsidRDefault="00117304">
      <w:pPr>
        <w:spacing w:after="0"/>
      </w:pPr>
      <w:r>
        <w:separator/>
      </w:r>
    </w:p>
  </w:footnote>
  <w:footnote w:type="continuationSeparator" w:id="0">
    <w:p w14:paraId="130D3C61" w14:textId="77777777" w:rsidR="008D3502" w:rsidRDefault="001173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84D6" w14:textId="77777777" w:rsidR="001053CA" w:rsidRDefault="00105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4"/>
      <w:gridCol w:w="3119"/>
      <w:gridCol w:w="2835"/>
    </w:tblGrid>
    <w:tr w:rsidR="006D308A" w14:paraId="2FDE13E0" w14:textId="77777777" w:rsidTr="00100578">
      <w:trPr>
        <w:trHeight w:val="510"/>
      </w:trPr>
      <w:tc>
        <w:tcPr>
          <w:tcW w:w="2835" w:type="dxa"/>
        </w:tcPr>
        <w:p w14:paraId="7BF9BBFF" w14:textId="77777777" w:rsidR="007102E2" w:rsidRPr="002F2D83" w:rsidRDefault="007102E2" w:rsidP="007102E2">
          <w:pPr>
            <w:tabs>
              <w:tab w:val="center" w:pos="4536"/>
              <w:tab w:val="right" w:pos="9072"/>
            </w:tabs>
            <w:rPr>
              <w:rFonts w:ascii="Arial" w:hAnsi="Arial" w:cs="Arial"/>
              <w:i/>
              <w:sz w:val="18"/>
              <w:szCs w:val="18"/>
            </w:rPr>
          </w:pPr>
          <w:bookmarkStart w:id="2" w:name="bDraftHeader1"/>
          <w:bookmarkStart w:id="3" w:name="bDateHeader1"/>
          <w:bookmarkEnd w:id="2"/>
          <w:bookmarkEnd w:id="3"/>
        </w:p>
      </w:tc>
      <w:tc>
        <w:tcPr>
          <w:tcW w:w="3119" w:type="dxa"/>
        </w:tcPr>
        <w:p w14:paraId="36AE0D0A" w14:textId="77777777" w:rsidR="007102E2" w:rsidRPr="002F2D83" w:rsidRDefault="007102E2" w:rsidP="008A447B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2835" w:type="dxa"/>
          <w:tcMar>
            <w:right w:w="28" w:type="dxa"/>
          </w:tcMar>
        </w:tcPr>
        <w:p w14:paraId="4E370595" w14:textId="77777777" w:rsidR="007102E2" w:rsidRPr="002F2D83" w:rsidRDefault="007102E2" w:rsidP="007102E2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75AD3DAE" w14:textId="77777777" w:rsidR="00F377BA" w:rsidRPr="001A1845" w:rsidRDefault="00F377BA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3"/>
      <w:gridCol w:w="3118"/>
      <w:gridCol w:w="2835"/>
    </w:tblGrid>
    <w:tr w:rsidR="006D308A" w14:paraId="5291389A" w14:textId="77777777" w:rsidTr="008A447B">
      <w:trPr>
        <w:trHeight w:val="510"/>
      </w:trPr>
      <w:tc>
        <w:tcPr>
          <w:tcW w:w="2834" w:type="dxa"/>
        </w:tcPr>
        <w:p w14:paraId="3F37A8BD" w14:textId="77777777" w:rsidR="007102E2" w:rsidRPr="002F2D83" w:rsidRDefault="007102E2" w:rsidP="007102E2">
          <w:pPr>
            <w:tabs>
              <w:tab w:val="center" w:pos="4536"/>
              <w:tab w:val="right" w:pos="9072"/>
            </w:tabs>
            <w:ind w:right="284"/>
            <w:rPr>
              <w:rFonts w:ascii="Arial" w:hAnsi="Arial" w:cs="Arial"/>
              <w:i/>
              <w:sz w:val="18"/>
              <w:szCs w:val="18"/>
            </w:rPr>
          </w:pPr>
          <w:bookmarkStart w:id="4" w:name="bDraftHeader"/>
          <w:bookmarkStart w:id="5" w:name="bDateHeader"/>
          <w:bookmarkEnd w:id="4"/>
          <w:bookmarkEnd w:id="5"/>
        </w:p>
      </w:tc>
      <w:tc>
        <w:tcPr>
          <w:tcW w:w="3118" w:type="dxa"/>
        </w:tcPr>
        <w:p w14:paraId="55512B6F" w14:textId="77777777" w:rsidR="007102E2" w:rsidRPr="002F2D83" w:rsidRDefault="007102E2" w:rsidP="008A447B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2835" w:type="dxa"/>
          <w:tcMar>
            <w:right w:w="28" w:type="dxa"/>
          </w:tcMar>
        </w:tcPr>
        <w:p w14:paraId="25FC13D2" w14:textId="77777777" w:rsidR="007102E2" w:rsidRPr="002F2D83" w:rsidRDefault="007102E2" w:rsidP="007102E2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28355991" w14:textId="77777777" w:rsidR="00F377BA" w:rsidRPr="007C4A52" w:rsidRDefault="00F377BA" w:rsidP="007F6DEE">
    <w:pPr>
      <w:pStyle w:val="Header"/>
      <w:spacing w:after="70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8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A2D2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ACC9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444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6C3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805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7B2EC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645993"/>
    <w:multiLevelType w:val="multilevel"/>
    <w:tmpl w:val="E8269BD8"/>
    <w:lvl w:ilvl="0">
      <w:start w:val="1"/>
      <w:numFmt w:val="decimal"/>
      <w:pStyle w:val="Numberedparagraph"/>
      <w:lvlText w:val="%1."/>
      <w:lvlJc w:val="left"/>
      <w:pPr>
        <w:ind w:left="1009" w:hanging="10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C0D0C37"/>
    <w:multiLevelType w:val="multilevel"/>
    <w:tmpl w:val="86F627E4"/>
    <w:lvl w:ilvl="0">
      <w:start w:val="1"/>
      <w:numFmt w:val="bullet"/>
      <w:pStyle w:val="ListBullet1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DDA271F"/>
    <w:multiLevelType w:val="multilevel"/>
    <w:tmpl w:val="0DF8399A"/>
    <w:lvl w:ilvl="0">
      <w:start w:val="1"/>
      <w:numFmt w:val="bullet"/>
      <w:pStyle w:val="ListBullet1-Indent"/>
      <w:lvlText w:val=""/>
      <w:lvlJc w:val="left"/>
      <w:pPr>
        <w:ind w:left="1588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-Indent"/>
      <w:lvlText w:val=""/>
      <w:lvlJc w:val="left"/>
      <w:pPr>
        <w:ind w:left="215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6F6857"/>
    <w:multiLevelType w:val="multilevel"/>
    <w:tmpl w:val="61A8FD80"/>
    <w:lvl w:ilvl="0">
      <w:start w:val="1"/>
      <w:numFmt w:val="decimal"/>
      <w:pStyle w:val="nHeading1AltCtrl1"/>
      <w:lvlText w:val="%1"/>
      <w:lvlJc w:val="left"/>
      <w:pPr>
        <w:ind w:left="1009" w:hanging="1009"/>
      </w:pPr>
      <w:rPr>
        <w:rFonts w:hint="default"/>
        <w:lang w:val="sv-SE"/>
      </w:rPr>
    </w:lvl>
    <w:lvl w:ilvl="1">
      <w:start w:val="1"/>
      <w:numFmt w:val="decimal"/>
      <w:pStyle w:val="nHeading2AltCtrl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nHeading3AltCtrl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nHeading4AltCtrl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decimal"/>
      <w:pStyle w:val="n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5C70867"/>
    <w:multiLevelType w:val="hybridMultilevel"/>
    <w:tmpl w:val="322E67FE"/>
    <w:lvl w:ilvl="0" w:tplc="71D69BDA">
      <w:start w:val="1"/>
      <w:numFmt w:val="upperLetter"/>
      <w:lvlText w:val="%1."/>
      <w:lvlJc w:val="left"/>
      <w:pPr>
        <w:ind w:left="720" w:hanging="360"/>
      </w:pPr>
    </w:lvl>
    <w:lvl w:ilvl="1" w:tplc="7EF02E8A" w:tentative="1">
      <w:start w:val="1"/>
      <w:numFmt w:val="lowerLetter"/>
      <w:lvlText w:val="%2."/>
      <w:lvlJc w:val="left"/>
      <w:pPr>
        <w:ind w:left="1440" w:hanging="360"/>
      </w:pPr>
    </w:lvl>
    <w:lvl w:ilvl="2" w:tplc="C35C226A" w:tentative="1">
      <w:start w:val="1"/>
      <w:numFmt w:val="lowerRoman"/>
      <w:lvlText w:val="%3."/>
      <w:lvlJc w:val="right"/>
      <w:pPr>
        <w:ind w:left="2160" w:hanging="180"/>
      </w:pPr>
    </w:lvl>
    <w:lvl w:ilvl="3" w:tplc="7D72051C" w:tentative="1">
      <w:start w:val="1"/>
      <w:numFmt w:val="decimal"/>
      <w:lvlText w:val="%4."/>
      <w:lvlJc w:val="left"/>
      <w:pPr>
        <w:ind w:left="2880" w:hanging="360"/>
      </w:pPr>
    </w:lvl>
    <w:lvl w:ilvl="4" w:tplc="5D46D774" w:tentative="1">
      <w:start w:val="1"/>
      <w:numFmt w:val="lowerLetter"/>
      <w:lvlText w:val="%5."/>
      <w:lvlJc w:val="left"/>
      <w:pPr>
        <w:ind w:left="3600" w:hanging="360"/>
      </w:pPr>
    </w:lvl>
    <w:lvl w:ilvl="5" w:tplc="2A9E42F2" w:tentative="1">
      <w:start w:val="1"/>
      <w:numFmt w:val="lowerRoman"/>
      <w:lvlText w:val="%6."/>
      <w:lvlJc w:val="right"/>
      <w:pPr>
        <w:ind w:left="4320" w:hanging="180"/>
      </w:pPr>
    </w:lvl>
    <w:lvl w:ilvl="6" w:tplc="99C8FC48" w:tentative="1">
      <w:start w:val="1"/>
      <w:numFmt w:val="decimal"/>
      <w:lvlText w:val="%7."/>
      <w:lvlJc w:val="left"/>
      <w:pPr>
        <w:ind w:left="5040" w:hanging="360"/>
      </w:pPr>
    </w:lvl>
    <w:lvl w:ilvl="7" w:tplc="12E2EB8C" w:tentative="1">
      <w:start w:val="1"/>
      <w:numFmt w:val="lowerLetter"/>
      <w:lvlText w:val="%8."/>
      <w:lvlJc w:val="left"/>
      <w:pPr>
        <w:ind w:left="5760" w:hanging="360"/>
      </w:pPr>
    </w:lvl>
    <w:lvl w:ilvl="8" w:tplc="E7F68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225DB"/>
    <w:multiLevelType w:val="multilevel"/>
    <w:tmpl w:val="049C11E2"/>
    <w:lvl w:ilvl="0">
      <w:start w:val="1"/>
      <w:numFmt w:val="bullet"/>
      <w:pStyle w:val="Tablelistbullet2"/>
      <w:lvlText w:val="−"/>
      <w:lvlJc w:val="left"/>
      <w:pPr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71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28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2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99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3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0" w:hanging="357"/>
      </w:pPr>
      <w:rPr>
        <w:rFonts w:ascii="Wingdings" w:hAnsi="Wingdings" w:hint="default"/>
      </w:rPr>
    </w:lvl>
  </w:abstractNum>
  <w:abstractNum w:abstractNumId="13" w15:restartNumberingAfterBreak="0">
    <w:nsid w:val="2EA7665B"/>
    <w:multiLevelType w:val="multilevel"/>
    <w:tmpl w:val="7714B8B8"/>
    <w:lvl w:ilvl="0">
      <w:start w:val="1"/>
      <w:numFmt w:val="lowerLetter"/>
      <w:pStyle w:val="Sublevel1-Indent"/>
      <w:lvlText w:val="(%1)"/>
      <w:lvlJc w:val="left"/>
      <w:pPr>
        <w:ind w:left="1588" w:hanging="567"/>
      </w:pPr>
      <w:rPr>
        <w:rFonts w:hint="default"/>
      </w:rPr>
    </w:lvl>
    <w:lvl w:ilvl="1">
      <w:start w:val="1"/>
      <w:numFmt w:val="lowerRoman"/>
      <w:pStyle w:val="Sublevel2-Indent"/>
      <w:lvlText w:val="(%2)"/>
      <w:lvlJc w:val="left"/>
      <w:pPr>
        <w:ind w:left="2155" w:hanging="567"/>
      </w:pPr>
      <w:rPr>
        <w:rFonts w:hint="default"/>
      </w:rPr>
    </w:lvl>
    <w:lvl w:ilvl="2">
      <w:start w:val="1"/>
      <w:numFmt w:val="upperLetter"/>
      <w:pStyle w:val="Sublevel3-Indent"/>
      <w:lvlText w:val="%3."/>
      <w:lvlJc w:val="left"/>
      <w:pPr>
        <w:tabs>
          <w:tab w:val="num" w:pos="2155"/>
        </w:tabs>
        <w:ind w:left="2722" w:hanging="567"/>
      </w:pPr>
      <w:rPr>
        <w:rFonts w:hint="default"/>
      </w:rPr>
    </w:lvl>
    <w:lvl w:ilvl="3">
      <w:start w:val="1"/>
      <w:numFmt w:val="decimal"/>
      <w:pStyle w:val="Sublevel4-Indent"/>
      <w:lvlText w:val="%4."/>
      <w:lvlJc w:val="left"/>
      <w:pPr>
        <w:tabs>
          <w:tab w:val="num" w:pos="2835"/>
        </w:tabs>
        <w:ind w:left="328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4D69F1"/>
    <w:multiLevelType w:val="multilevel"/>
    <w:tmpl w:val="F15E3940"/>
    <w:lvl w:ilvl="0">
      <w:start w:val="1"/>
      <w:numFmt w:val="decimal"/>
      <w:pStyle w:val="nTableheading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nTablerow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324593"/>
    <w:multiLevelType w:val="hybridMultilevel"/>
    <w:tmpl w:val="5B1A5B12"/>
    <w:lvl w:ilvl="0" w:tplc="F5486F8E">
      <w:start w:val="1"/>
      <w:numFmt w:val="upperLetter"/>
      <w:pStyle w:val="SectionHeading"/>
      <w:lvlText w:val="%1."/>
      <w:lvlJc w:val="left"/>
      <w:pPr>
        <w:ind w:left="720" w:hanging="360"/>
      </w:pPr>
    </w:lvl>
    <w:lvl w:ilvl="1" w:tplc="38C4470E" w:tentative="1">
      <w:start w:val="1"/>
      <w:numFmt w:val="lowerLetter"/>
      <w:lvlText w:val="%2."/>
      <w:lvlJc w:val="left"/>
      <w:pPr>
        <w:ind w:left="1440" w:hanging="360"/>
      </w:pPr>
    </w:lvl>
    <w:lvl w:ilvl="2" w:tplc="5E0666EC" w:tentative="1">
      <w:start w:val="1"/>
      <w:numFmt w:val="lowerRoman"/>
      <w:lvlText w:val="%3."/>
      <w:lvlJc w:val="right"/>
      <w:pPr>
        <w:ind w:left="2160" w:hanging="180"/>
      </w:pPr>
    </w:lvl>
    <w:lvl w:ilvl="3" w:tplc="D92895A8" w:tentative="1">
      <w:start w:val="1"/>
      <w:numFmt w:val="decimal"/>
      <w:lvlText w:val="%4."/>
      <w:lvlJc w:val="left"/>
      <w:pPr>
        <w:ind w:left="2880" w:hanging="360"/>
      </w:pPr>
    </w:lvl>
    <w:lvl w:ilvl="4" w:tplc="DF6CE880" w:tentative="1">
      <w:start w:val="1"/>
      <w:numFmt w:val="lowerLetter"/>
      <w:lvlText w:val="%5."/>
      <w:lvlJc w:val="left"/>
      <w:pPr>
        <w:ind w:left="3600" w:hanging="360"/>
      </w:pPr>
    </w:lvl>
    <w:lvl w:ilvl="5" w:tplc="1DB63E0C" w:tentative="1">
      <w:start w:val="1"/>
      <w:numFmt w:val="lowerRoman"/>
      <w:lvlText w:val="%6."/>
      <w:lvlJc w:val="right"/>
      <w:pPr>
        <w:ind w:left="4320" w:hanging="180"/>
      </w:pPr>
    </w:lvl>
    <w:lvl w:ilvl="6" w:tplc="CB8C4D12" w:tentative="1">
      <w:start w:val="1"/>
      <w:numFmt w:val="decimal"/>
      <w:lvlText w:val="%7."/>
      <w:lvlJc w:val="left"/>
      <w:pPr>
        <w:ind w:left="5040" w:hanging="360"/>
      </w:pPr>
    </w:lvl>
    <w:lvl w:ilvl="7" w:tplc="3002013C" w:tentative="1">
      <w:start w:val="1"/>
      <w:numFmt w:val="lowerLetter"/>
      <w:lvlText w:val="%8."/>
      <w:lvlJc w:val="left"/>
      <w:pPr>
        <w:ind w:left="5760" w:hanging="360"/>
      </w:pPr>
    </w:lvl>
    <w:lvl w:ilvl="8" w:tplc="A09AB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52970"/>
    <w:multiLevelType w:val="multilevel"/>
    <w:tmpl w:val="A2622768"/>
    <w:lvl w:ilvl="0">
      <w:start w:val="1"/>
      <w:numFmt w:val="bullet"/>
      <w:pStyle w:val="Tablelistbullet1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7" w15:restartNumberingAfterBreak="0">
    <w:nsid w:val="5BF925BC"/>
    <w:multiLevelType w:val="multilevel"/>
    <w:tmpl w:val="64B29240"/>
    <w:lvl w:ilvl="0">
      <w:start w:val="1"/>
      <w:numFmt w:val="lowerLetter"/>
      <w:pStyle w:val="Tablesublevel1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Roman"/>
      <w:pStyle w:val="Tablesub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abstractNum w:abstractNumId="18" w15:restartNumberingAfterBreak="0">
    <w:nsid w:val="606F5706"/>
    <w:multiLevelType w:val="multilevel"/>
    <w:tmpl w:val="C72C6A40"/>
    <w:lvl w:ilvl="0">
      <w:start w:val="1"/>
      <w:numFmt w:val="decimal"/>
      <w:pStyle w:val="Partiesintroduction"/>
      <w:lvlText w:val="(%1)"/>
      <w:lvlJc w:val="left"/>
      <w:pPr>
        <w:ind w:left="1009" w:hanging="1009"/>
      </w:pPr>
      <w:rPr>
        <w:rFonts w:hint="default"/>
      </w:rPr>
    </w:lvl>
    <w:lvl w:ilvl="1">
      <w:start w:val="1"/>
      <w:numFmt w:val="upperLetter"/>
      <w:pStyle w:val="Sublevelintroduction"/>
      <w:lvlText w:val="(%2)"/>
      <w:lvlJc w:val="left"/>
      <w:pPr>
        <w:ind w:left="1009" w:hanging="10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5D219E"/>
    <w:multiLevelType w:val="multilevel"/>
    <w:tmpl w:val="F2BE11EC"/>
    <w:lvl w:ilvl="0">
      <w:start w:val="1"/>
      <w:numFmt w:val="decimal"/>
      <w:pStyle w:val="Schedulenumberedheading1"/>
      <w:lvlText w:val="%1"/>
      <w:lvlJc w:val="left"/>
      <w:pPr>
        <w:ind w:left="1009" w:hanging="1009"/>
      </w:pPr>
      <w:rPr>
        <w:rFonts w:hint="default"/>
      </w:rPr>
    </w:lvl>
    <w:lvl w:ilvl="1">
      <w:start w:val="1"/>
      <w:numFmt w:val="decimal"/>
      <w:pStyle w:val="Schedulenumberedheading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Schedulenumberedheading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Schedulenumberedheading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BC818CE"/>
    <w:multiLevelType w:val="multilevel"/>
    <w:tmpl w:val="3782F4AA"/>
    <w:lvl w:ilvl="0">
      <w:start w:val="1"/>
      <w:numFmt w:val="lowerLetter"/>
      <w:pStyle w:val="Sublevel1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Sublevel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upperLetter"/>
      <w:pStyle w:val="Sublevel3"/>
      <w:lvlText w:val="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pStyle w:val="Sublevel4"/>
      <w:lvlText w:val="%4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num w:numId="1" w16cid:durableId="58599496">
    <w:abstractNumId w:val="9"/>
  </w:num>
  <w:num w:numId="2" w16cid:durableId="75905019">
    <w:abstractNumId w:val="5"/>
  </w:num>
  <w:num w:numId="3" w16cid:durableId="593903053">
    <w:abstractNumId w:val="4"/>
  </w:num>
  <w:num w:numId="4" w16cid:durableId="1972050122">
    <w:abstractNumId w:val="8"/>
  </w:num>
  <w:num w:numId="5" w16cid:durableId="1975138020">
    <w:abstractNumId w:val="6"/>
  </w:num>
  <w:num w:numId="6" w16cid:durableId="1612661836">
    <w:abstractNumId w:val="3"/>
  </w:num>
  <w:num w:numId="7" w16cid:durableId="1311599510">
    <w:abstractNumId w:val="2"/>
  </w:num>
  <w:num w:numId="8" w16cid:durableId="2000840217">
    <w:abstractNumId w:val="1"/>
  </w:num>
  <w:num w:numId="9" w16cid:durableId="878661201">
    <w:abstractNumId w:val="0"/>
  </w:num>
  <w:num w:numId="10" w16cid:durableId="1317492138">
    <w:abstractNumId w:val="10"/>
  </w:num>
  <w:num w:numId="11" w16cid:durableId="1160390782">
    <w:abstractNumId w:val="19"/>
  </w:num>
  <w:num w:numId="12" w16cid:durableId="778791880">
    <w:abstractNumId w:val="20"/>
  </w:num>
  <w:num w:numId="13" w16cid:durableId="1642150909">
    <w:abstractNumId w:val="13"/>
  </w:num>
  <w:num w:numId="14" w16cid:durableId="711930168">
    <w:abstractNumId w:val="18"/>
  </w:num>
  <w:num w:numId="15" w16cid:durableId="1311444000">
    <w:abstractNumId w:val="7"/>
  </w:num>
  <w:num w:numId="16" w16cid:durableId="2109042617">
    <w:abstractNumId w:val="11"/>
  </w:num>
  <w:num w:numId="17" w16cid:durableId="672221528">
    <w:abstractNumId w:val="15"/>
  </w:num>
  <w:num w:numId="18" w16cid:durableId="1163854395">
    <w:abstractNumId w:val="17"/>
  </w:num>
  <w:num w:numId="19" w16cid:durableId="1062489204">
    <w:abstractNumId w:val="20"/>
  </w:num>
  <w:num w:numId="20" w16cid:durableId="218632638">
    <w:abstractNumId w:val="13"/>
  </w:num>
  <w:num w:numId="21" w16cid:durableId="103355299">
    <w:abstractNumId w:val="20"/>
  </w:num>
  <w:num w:numId="22" w16cid:durableId="39132157">
    <w:abstractNumId w:val="13"/>
  </w:num>
  <w:num w:numId="23" w16cid:durableId="93941477">
    <w:abstractNumId w:val="20"/>
  </w:num>
  <w:num w:numId="24" w16cid:durableId="1928807552">
    <w:abstractNumId w:val="13"/>
  </w:num>
  <w:num w:numId="25" w16cid:durableId="605502035">
    <w:abstractNumId w:val="20"/>
  </w:num>
  <w:num w:numId="26" w16cid:durableId="1060979518">
    <w:abstractNumId w:val="13"/>
  </w:num>
  <w:num w:numId="27" w16cid:durableId="607154474">
    <w:abstractNumId w:val="14"/>
  </w:num>
  <w:num w:numId="28" w16cid:durableId="189801218">
    <w:abstractNumId w:val="16"/>
  </w:num>
  <w:num w:numId="29" w16cid:durableId="1273828119">
    <w:abstractNumId w:val="12"/>
  </w:num>
  <w:num w:numId="30" w16cid:durableId="764611569">
    <w:abstractNumId w:val="17"/>
  </w:num>
  <w:num w:numId="31" w16cid:durableId="19589210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Version" w:val="2021"/>
    <w:docVar w:name="DVarLanguage" w:val="Swedish"/>
  </w:docVars>
  <w:rsids>
    <w:rsidRoot w:val="008A447B"/>
    <w:rsid w:val="00001EE3"/>
    <w:rsid w:val="000023D3"/>
    <w:rsid w:val="00005C4B"/>
    <w:rsid w:val="00006288"/>
    <w:rsid w:val="00006EAE"/>
    <w:rsid w:val="000102B2"/>
    <w:rsid w:val="00011472"/>
    <w:rsid w:val="00014CA8"/>
    <w:rsid w:val="00015B63"/>
    <w:rsid w:val="00017CCF"/>
    <w:rsid w:val="000249C9"/>
    <w:rsid w:val="000258EE"/>
    <w:rsid w:val="00026BCA"/>
    <w:rsid w:val="00026C16"/>
    <w:rsid w:val="000276B3"/>
    <w:rsid w:val="00030631"/>
    <w:rsid w:val="000317B6"/>
    <w:rsid w:val="00032AA2"/>
    <w:rsid w:val="0003572C"/>
    <w:rsid w:val="00040C55"/>
    <w:rsid w:val="00042295"/>
    <w:rsid w:val="00042D57"/>
    <w:rsid w:val="00043AB6"/>
    <w:rsid w:val="000557E3"/>
    <w:rsid w:val="00060FA5"/>
    <w:rsid w:val="00061FDF"/>
    <w:rsid w:val="000648E0"/>
    <w:rsid w:val="000654C1"/>
    <w:rsid w:val="00066BC1"/>
    <w:rsid w:val="00066C1F"/>
    <w:rsid w:val="00066F8C"/>
    <w:rsid w:val="000702D4"/>
    <w:rsid w:val="0007110E"/>
    <w:rsid w:val="000733EB"/>
    <w:rsid w:val="00076928"/>
    <w:rsid w:val="000800EA"/>
    <w:rsid w:val="00084E9E"/>
    <w:rsid w:val="00086854"/>
    <w:rsid w:val="0009065B"/>
    <w:rsid w:val="000909B2"/>
    <w:rsid w:val="00091D96"/>
    <w:rsid w:val="0009351B"/>
    <w:rsid w:val="000941D4"/>
    <w:rsid w:val="000A0001"/>
    <w:rsid w:val="000A2582"/>
    <w:rsid w:val="000A4433"/>
    <w:rsid w:val="000A5C34"/>
    <w:rsid w:val="000A61CF"/>
    <w:rsid w:val="000B0640"/>
    <w:rsid w:val="000B194F"/>
    <w:rsid w:val="000B64CE"/>
    <w:rsid w:val="000C0FB0"/>
    <w:rsid w:val="000C43F8"/>
    <w:rsid w:val="000C4C0D"/>
    <w:rsid w:val="000C7841"/>
    <w:rsid w:val="000D15C0"/>
    <w:rsid w:val="000D20CD"/>
    <w:rsid w:val="000D567F"/>
    <w:rsid w:val="000D68C3"/>
    <w:rsid w:val="000D6F45"/>
    <w:rsid w:val="000D745D"/>
    <w:rsid w:val="000D77CF"/>
    <w:rsid w:val="000D7B10"/>
    <w:rsid w:val="000D7F33"/>
    <w:rsid w:val="000E2942"/>
    <w:rsid w:val="000E2EB9"/>
    <w:rsid w:val="000E3AE3"/>
    <w:rsid w:val="000E746D"/>
    <w:rsid w:val="000F2A24"/>
    <w:rsid w:val="000F2E77"/>
    <w:rsid w:val="000F6405"/>
    <w:rsid w:val="000F760F"/>
    <w:rsid w:val="00102B9B"/>
    <w:rsid w:val="0010316F"/>
    <w:rsid w:val="0010374A"/>
    <w:rsid w:val="001053CA"/>
    <w:rsid w:val="00106EC5"/>
    <w:rsid w:val="001115FC"/>
    <w:rsid w:val="0011407C"/>
    <w:rsid w:val="00114264"/>
    <w:rsid w:val="001161EF"/>
    <w:rsid w:val="0011679E"/>
    <w:rsid w:val="00116D80"/>
    <w:rsid w:val="00117304"/>
    <w:rsid w:val="001272A2"/>
    <w:rsid w:val="00127B67"/>
    <w:rsid w:val="001312E0"/>
    <w:rsid w:val="001315B2"/>
    <w:rsid w:val="0013549B"/>
    <w:rsid w:val="00135B4F"/>
    <w:rsid w:val="00137925"/>
    <w:rsid w:val="00142FEA"/>
    <w:rsid w:val="00143A23"/>
    <w:rsid w:val="00144E92"/>
    <w:rsid w:val="00146B34"/>
    <w:rsid w:val="00150632"/>
    <w:rsid w:val="00151C47"/>
    <w:rsid w:val="00152300"/>
    <w:rsid w:val="001527F5"/>
    <w:rsid w:val="00152B22"/>
    <w:rsid w:val="00153421"/>
    <w:rsid w:val="00154944"/>
    <w:rsid w:val="00156ED7"/>
    <w:rsid w:val="00157B82"/>
    <w:rsid w:val="00160B48"/>
    <w:rsid w:val="0016236C"/>
    <w:rsid w:val="00162924"/>
    <w:rsid w:val="00165593"/>
    <w:rsid w:val="001705E2"/>
    <w:rsid w:val="001715AB"/>
    <w:rsid w:val="00172176"/>
    <w:rsid w:val="00180D0E"/>
    <w:rsid w:val="00183299"/>
    <w:rsid w:val="001848C4"/>
    <w:rsid w:val="00184E57"/>
    <w:rsid w:val="00194EA2"/>
    <w:rsid w:val="001963F4"/>
    <w:rsid w:val="001979A6"/>
    <w:rsid w:val="001A0250"/>
    <w:rsid w:val="001A0C55"/>
    <w:rsid w:val="001A1845"/>
    <w:rsid w:val="001A1E2D"/>
    <w:rsid w:val="001A253A"/>
    <w:rsid w:val="001A2C3E"/>
    <w:rsid w:val="001A2E59"/>
    <w:rsid w:val="001A31EC"/>
    <w:rsid w:val="001A5477"/>
    <w:rsid w:val="001A7010"/>
    <w:rsid w:val="001B142F"/>
    <w:rsid w:val="001B30CC"/>
    <w:rsid w:val="001B3472"/>
    <w:rsid w:val="001B6B3F"/>
    <w:rsid w:val="001C066E"/>
    <w:rsid w:val="001C1B81"/>
    <w:rsid w:val="001C7679"/>
    <w:rsid w:val="001C7FC6"/>
    <w:rsid w:val="001D37D5"/>
    <w:rsid w:val="001E0C2E"/>
    <w:rsid w:val="001E2AE6"/>
    <w:rsid w:val="001E5EAC"/>
    <w:rsid w:val="001E7522"/>
    <w:rsid w:val="001F74AE"/>
    <w:rsid w:val="00203EBC"/>
    <w:rsid w:val="00204BAB"/>
    <w:rsid w:val="0021315E"/>
    <w:rsid w:val="00217590"/>
    <w:rsid w:val="00221D29"/>
    <w:rsid w:val="002221EB"/>
    <w:rsid w:val="0022500A"/>
    <w:rsid w:val="00227F0B"/>
    <w:rsid w:val="00230B56"/>
    <w:rsid w:val="00233A69"/>
    <w:rsid w:val="00234F4C"/>
    <w:rsid w:val="00235F44"/>
    <w:rsid w:val="0023705B"/>
    <w:rsid w:val="00240EF5"/>
    <w:rsid w:val="0024175B"/>
    <w:rsid w:val="00244F49"/>
    <w:rsid w:val="00245E30"/>
    <w:rsid w:val="00246667"/>
    <w:rsid w:val="00252E53"/>
    <w:rsid w:val="002548DD"/>
    <w:rsid w:val="00264EC0"/>
    <w:rsid w:val="00265B80"/>
    <w:rsid w:val="00267231"/>
    <w:rsid w:val="00267C06"/>
    <w:rsid w:val="00270E7C"/>
    <w:rsid w:val="002743FB"/>
    <w:rsid w:val="002744E3"/>
    <w:rsid w:val="00277CE6"/>
    <w:rsid w:val="002806DD"/>
    <w:rsid w:val="00281BC9"/>
    <w:rsid w:val="00283785"/>
    <w:rsid w:val="002841D2"/>
    <w:rsid w:val="00284B97"/>
    <w:rsid w:val="00287401"/>
    <w:rsid w:val="002877A6"/>
    <w:rsid w:val="00287CEA"/>
    <w:rsid w:val="00293B8C"/>
    <w:rsid w:val="00293F27"/>
    <w:rsid w:val="00297733"/>
    <w:rsid w:val="002A167F"/>
    <w:rsid w:val="002A7B97"/>
    <w:rsid w:val="002B2ACE"/>
    <w:rsid w:val="002B5B6F"/>
    <w:rsid w:val="002B5C1F"/>
    <w:rsid w:val="002B72AF"/>
    <w:rsid w:val="002C1B79"/>
    <w:rsid w:val="002C1BD2"/>
    <w:rsid w:val="002C245A"/>
    <w:rsid w:val="002D16A2"/>
    <w:rsid w:val="002D2430"/>
    <w:rsid w:val="002D247E"/>
    <w:rsid w:val="002D281A"/>
    <w:rsid w:val="002E1714"/>
    <w:rsid w:val="002E1FB8"/>
    <w:rsid w:val="002E291D"/>
    <w:rsid w:val="002E4818"/>
    <w:rsid w:val="002E4E8C"/>
    <w:rsid w:val="002E58C1"/>
    <w:rsid w:val="002E607A"/>
    <w:rsid w:val="002E6BC3"/>
    <w:rsid w:val="002F0563"/>
    <w:rsid w:val="002F2D83"/>
    <w:rsid w:val="002F3D37"/>
    <w:rsid w:val="002F4843"/>
    <w:rsid w:val="0030049B"/>
    <w:rsid w:val="003046F3"/>
    <w:rsid w:val="003059EA"/>
    <w:rsid w:val="00310E09"/>
    <w:rsid w:val="0031211C"/>
    <w:rsid w:val="003126BD"/>
    <w:rsid w:val="00314900"/>
    <w:rsid w:val="0031528C"/>
    <w:rsid w:val="00320176"/>
    <w:rsid w:val="00321E7F"/>
    <w:rsid w:val="0033015B"/>
    <w:rsid w:val="00332F16"/>
    <w:rsid w:val="003331CF"/>
    <w:rsid w:val="00333EA3"/>
    <w:rsid w:val="00335060"/>
    <w:rsid w:val="003362BE"/>
    <w:rsid w:val="0034701B"/>
    <w:rsid w:val="00350EC6"/>
    <w:rsid w:val="00356972"/>
    <w:rsid w:val="00360B40"/>
    <w:rsid w:val="00360CB6"/>
    <w:rsid w:val="003654F6"/>
    <w:rsid w:val="00366185"/>
    <w:rsid w:val="00367127"/>
    <w:rsid w:val="00367496"/>
    <w:rsid w:val="003677AA"/>
    <w:rsid w:val="0037136A"/>
    <w:rsid w:val="003715DC"/>
    <w:rsid w:val="0037188E"/>
    <w:rsid w:val="00374761"/>
    <w:rsid w:val="0037567D"/>
    <w:rsid w:val="0037595E"/>
    <w:rsid w:val="0037785D"/>
    <w:rsid w:val="0038525F"/>
    <w:rsid w:val="0038766B"/>
    <w:rsid w:val="00393475"/>
    <w:rsid w:val="00393535"/>
    <w:rsid w:val="00393B09"/>
    <w:rsid w:val="00393D74"/>
    <w:rsid w:val="0039485A"/>
    <w:rsid w:val="003949C8"/>
    <w:rsid w:val="00394D0B"/>
    <w:rsid w:val="003966E5"/>
    <w:rsid w:val="003A29AB"/>
    <w:rsid w:val="003A29BA"/>
    <w:rsid w:val="003A3E70"/>
    <w:rsid w:val="003A5ADF"/>
    <w:rsid w:val="003A5FCA"/>
    <w:rsid w:val="003A72AC"/>
    <w:rsid w:val="003B1E0A"/>
    <w:rsid w:val="003B79C0"/>
    <w:rsid w:val="003C12BB"/>
    <w:rsid w:val="003C14F1"/>
    <w:rsid w:val="003C25CE"/>
    <w:rsid w:val="003C397C"/>
    <w:rsid w:val="003C4056"/>
    <w:rsid w:val="003E3133"/>
    <w:rsid w:val="003E33DF"/>
    <w:rsid w:val="003E43E2"/>
    <w:rsid w:val="003E4DF0"/>
    <w:rsid w:val="003E6304"/>
    <w:rsid w:val="003E7C87"/>
    <w:rsid w:val="003F6BE8"/>
    <w:rsid w:val="00400C60"/>
    <w:rsid w:val="00401B25"/>
    <w:rsid w:val="00405B7A"/>
    <w:rsid w:val="0041054D"/>
    <w:rsid w:val="004124A8"/>
    <w:rsid w:val="00415115"/>
    <w:rsid w:val="00422436"/>
    <w:rsid w:val="00423286"/>
    <w:rsid w:val="00425858"/>
    <w:rsid w:val="004268B5"/>
    <w:rsid w:val="00437155"/>
    <w:rsid w:val="004400BC"/>
    <w:rsid w:val="00441218"/>
    <w:rsid w:val="004422F1"/>
    <w:rsid w:val="00447A24"/>
    <w:rsid w:val="00452BD1"/>
    <w:rsid w:val="00455A4C"/>
    <w:rsid w:val="00455D46"/>
    <w:rsid w:val="0045783A"/>
    <w:rsid w:val="00461500"/>
    <w:rsid w:val="0046279F"/>
    <w:rsid w:val="004627F8"/>
    <w:rsid w:val="004628D3"/>
    <w:rsid w:val="00463EE8"/>
    <w:rsid w:val="00463F2F"/>
    <w:rsid w:val="004670D8"/>
    <w:rsid w:val="00471062"/>
    <w:rsid w:val="0047121F"/>
    <w:rsid w:val="0047251C"/>
    <w:rsid w:val="004732CB"/>
    <w:rsid w:val="00473D89"/>
    <w:rsid w:val="004740B8"/>
    <w:rsid w:val="004747DD"/>
    <w:rsid w:val="00476232"/>
    <w:rsid w:val="00485C98"/>
    <w:rsid w:val="00487226"/>
    <w:rsid w:val="00487E7D"/>
    <w:rsid w:val="0049021D"/>
    <w:rsid w:val="00491044"/>
    <w:rsid w:val="00491C8A"/>
    <w:rsid w:val="00492072"/>
    <w:rsid w:val="00492EB9"/>
    <w:rsid w:val="004936B7"/>
    <w:rsid w:val="00497147"/>
    <w:rsid w:val="004A489B"/>
    <w:rsid w:val="004A4A03"/>
    <w:rsid w:val="004A51C5"/>
    <w:rsid w:val="004A7670"/>
    <w:rsid w:val="004B25B9"/>
    <w:rsid w:val="004B2FFB"/>
    <w:rsid w:val="004B393D"/>
    <w:rsid w:val="004C0AD7"/>
    <w:rsid w:val="004C1B9F"/>
    <w:rsid w:val="004C78B9"/>
    <w:rsid w:val="004C7FAA"/>
    <w:rsid w:val="004D2915"/>
    <w:rsid w:val="004D6160"/>
    <w:rsid w:val="004E2F62"/>
    <w:rsid w:val="004E6A08"/>
    <w:rsid w:val="004E714F"/>
    <w:rsid w:val="004F0408"/>
    <w:rsid w:val="004F3ABA"/>
    <w:rsid w:val="004F427A"/>
    <w:rsid w:val="004F42DC"/>
    <w:rsid w:val="004F4967"/>
    <w:rsid w:val="004F4A85"/>
    <w:rsid w:val="004F6B92"/>
    <w:rsid w:val="004F7C2B"/>
    <w:rsid w:val="00505E11"/>
    <w:rsid w:val="00507567"/>
    <w:rsid w:val="00507FB6"/>
    <w:rsid w:val="005120EF"/>
    <w:rsid w:val="00512CF1"/>
    <w:rsid w:val="00512D05"/>
    <w:rsid w:val="00512F68"/>
    <w:rsid w:val="00514DB2"/>
    <w:rsid w:val="00515B72"/>
    <w:rsid w:val="005201B5"/>
    <w:rsid w:val="00521D3F"/>
    <w:rsid w:val="00523BE2"/>
    <w:rsid w:val="005274E6"/>
    <w:rsid w:val="00530127"/>
    <w:rsid w:val="00530EDE"/>
    <w:rsid w:val="005320C8"/>
    <w:rsid w:val="005335AE"/>
    <w:rsid w:val="00536C3B"/>
    <w:rsid w:val="005371FB"/>
    <w:rsid w:val="00537BF1"/>
    <w:rsid w:val="00540A07"/>
    <w:rsid w:val="00542940"/>
    <w:rsid w:val="00544494"/>
    <w:rsid w:val="00544BD0"/>
    <w:rsid w:val="0055155C"/>
    <w:rsid w:val="00551D8C"/>
    <w:rsid w:val="00553EF0"/>
    <w:rsid w:val="00556415"/>
    <w:rsid w:val="00557153"/>
    <w:rsid w:val="005627A1"/>
    <w:rsid w:val="005639F4"/>
    <w:rsid w:val="00564267"/>
    <w:rsid w:val="00564C3D"/>
    <w:rsid w:val="0056557D"/>
    <w:rsid w:val="005720F1"/>
    <w:rsid w:val="005730C5"/>
    <w:rsid w:val="00574275"/>
    <w:rsid w:val="0057468C"/>
    <w:rsid w:val="00575DD7"/>
    <w:rsid w:val="00580786"/>
    <w:rsid w:val="005812EC"/>
    <w:rsid w:val="0058738E"/>
    <w:rsid w:val="005901B4"/>
    <w:rsid w:val="00594E74"/>
    <w:rsid w:val="005A2326"/>
    <w:rsid w:val="005A37D4"/>
    <w:rsid w:val="005A3F23"/>
    <w:rsid w:val="005A6981"/>
    <w:rsid w:val="005A6F4B"/>
    <w:rsid w:val="005B042B"/>
    <w:rsid w:val="005B2102"/>
    <w:rsid w:val="005B3A0E"/>
    <w:rsid w:val="005B5043"/>
    <w:rsid w:val="005B5DB7"/>
    <w:rsid w:val="005B6114"/>
    <w:rsid w:val="005B7418"/>
    <w:rsid w:val="005C1D6C"/>
    <w:rsid w:val="005C3737"/>
    <w:rsid w:val="005D4885"/>
    <w:rsid w:val="005D6D13"/>
    <w:rsid w:val="005D7993"/>
    <w:rsid w:val="005E0E32"/>
    <w:rsid w:val="005E2318"/>
    <w:rsid w:val="005E414C"/>
    <w:rsid w:val="005E590D"/>
    <w:rsid w:val="005E692B"/>
    <w:rsid w:val="005F34F3"/>
    <w:rsid w:val="005F4A0B"/>
    <w:rsid w:val="005F5412"/>
    <w:rsid w:val="005F5F21"/>
    <w:rsid w:val="005F7993"/>
    <w:rsid w:val="005F7FDD"/>
    <w:rsid w:val="00600391"/>
    <w:rsid w:val="00603618"/>
    <w:rsid w:val="00604A56"/>
    <w:rsid w:val="00604F0A"/>
    <w:rsid w:val="006071CE"/>
    <w:rsid w:val="0060775B"/>
    <w:rsid w:val="00610633"/>
    <w:rsid w:val="00611D16"/>
    <w:rsid w:val="006140C1"/>
    <w:rsid w:val="006162E0"/>
    <w:rsid w:val="006179FA"/>
    <w:rsid w:val="0062335D"/>
    <w:rsid w:val="00624FF2"/>
    <w:rsid w:val="006255D8"/>
    <w:rsid w:val="00626A81"/>
    <w:rsid w:val="00626C08"/>
    <w:rsid w:val="006271DB"/>
    <w:rsid w:val="00633533"/>
    <w:rsid w:val="00635F4D"/>
    <w:rsid w:val="0063784C"/>
    <w:rsid w:val="00637BF9"/>
    <w:rsid w:val="00643C22"/>
    <w:rsid w:val="00646FE3"/>
    <w:rsid w:val="00651060"/>
    <w:rsid w:val="00651C6B"/>
    <w:rsid w:val="00654723"/>
    <w:rsid w:val="00656728"/>
    <w:rsid w:val="00656C61"/>
    <w:rsid w:val="00662235"/>
    <w:rsid w:val="00665B75"/>
    <w:rsid w:val="00667DD9"/>
    <w:rsid w:val="00670D45"/>
    <w:rsid w:val="00673BE0"/>
    <w:rsid w:val="00676EB2"/>
    <w:rsid w:val="00683C08"/>
    <w:rsid w:val="00684E6A"/>
    <w:rsid w:val="00691548"/>
    <w:rsid w:val="00692706"/>
    <w:rsid w:val="00693B11"/>
    <w:rsid w:val="00695F17"/>
    <w:rsid w:val="00697C7A"/>
    <w:rsid w:val="006A1F75"/>
    <w:rsid w:val="006A24E0"/>
    <w:rsid w:val="006A2603"/>
    <w:rsid w:val="006A48A0"/>
    <w:rsid w:val="006A5328"/>
    <w:rsid w:val="006A5DC2"/>
    <w:rsid w:val="006A6967"/>
    <w:rsid w:val="006C07B4"/>
    <w:rsid w:val="006C7590"/>
    <w:rsid w:val="006C79E7"/>
    <w:rsid w:val="006D284B"/>
    <w:rsid w:val="006D308A"/>
    <w:rsid w:val="006D344F"/>
    <w:rsid w:val="006D5E90"/>
    <w:rsid w:val="006D6D44"/>
    <w:rsid w:val="006D74B7"/>
    <w:rsid w:val="006E1618"/>
    <w:rsid w:val="006E24D6"/>
    <w:rsid w:val="006E32DB"/>
    <w:rsid w:val="006E3B5C"/>
    <w:rsid w:val="006E7523"/>
    <w:rsid w:val="006F0730"/>
    <w:rsid w:val="006F1377"/>
    <w:rsid w:val="006F2179"/>
    <w:rsid w:val="006F3C05"/>
    <w:rsid w:val="006F4630"/>
    <w:rsid w:val="006F4F16"/>
    <w:rsid w:val="007012AC"/>
    <w:rsid w:val="007026B0"/>
    <w:rsid w:val="00706513"/>
    <w:rsid w:val="007078B2"/>
    <w:rsid w:val="007102E2"/>
    <w:rsid w:val="00712F11"/>
    <w:rsid w:val="0071369A"/>
    <w:rsid w:val="00717DE7"/>
    <w:rsid w:val="00720E1B"/>
    <w:rsid w:val="0072309F"/>
    <w:rsid w:val="00723345"/>
    <w:rsid w:val="007236B7"/>
    <w:rsid w:val="0072531F"/>
    <w:rsid w:val="00725742"/>
    <w:rsid w:val="00726022"/>
    <w:rsid w:val="0072752B"/>
    <w:rsid w:val="00730D20"/>
    <w:rsid w:val="00732E20"/>
    <w:rsid w:val="00735B09"/>
    <w:rsid w:val="00736CB3"/>
    <w:rsid w:val="00737136"/>
    <w:rsid w:val="00741712"/>
    <w:rsid w:val="00743F2D"/>
    <w:rsid w:val="0075072A"/>
    <w:rsid w:val="00760D0D"/>
    <w:rsid w:val="00762D70"/>
    <w:rsid w:val="00763CE9"/>
    <w:rsid w:val="007720AE"/>
    <w:rsid w:val="00775482"/>
    <w:rsid w:val="00775780"/>
    <w:rsid w:val="00776845"/>
    <w:rsid w:val="0078038E"/>
    <w:rsid w:val="007805E9"/>
    <w:rsid w:val="00781647"/>
    <w:rsid w:val="0078302D"/>
    <w:rsid w:val="0078662C"/>
    <w:rsid w:val="00787BD0"/>
    <w:rsid w:val="007907B6"/>
    <w:rsid w:val="00791B1A"/>
    <w:rsid w:val="00796DC0"/>
    <w:rsid w:val="0079712A"/>
    <w:rsid w:val="007972DD"/>
    <w:rsid w:val="007977FB"/>
    <w:rsid w:val="00797B20"/>
    <w:rsid w:val="007A09C6"/>
    <w:rsid w:val="007A18A8"/>
    <w:rsid w:val="007A299A"/>
    <w:rsid w:val="007A4CA7"/>
    <w:rsid w:val="007A6A96"/>
    <w:rsid w:val="007A6B5E"/>
    <w:rsid w:val="007A6DB1"/>
    <w:rsid w:val="007B0D8C"/>
    <w:rsid w:val="007B14C8"/>
    <w:rsid w:val="007B5A77"/>
    <w:rsid w:val="007B5D48"/>
    <w:rsid w:val="007B7261"/>
    <w:rsid w:val="007C138F"/>
    <w:rsid w:val="007C4A52"/>
    <w:rsid w:val="007C55BD"/>
    <w:rsid w:val="007C5AD6"/>
    <w:rsid w:val="007D01EC"/>
    <w:rsid w:val="007D6FE5"/>
    <w:rsid w:val="007D7C51"/>
    <w:rsid w:val="007E08D1"/>
    <w:rsid w:val="007E0DD6"/>
    <w:rsid w:val="007E38A8"/>
    <w:rsid w:val="007E5EB3"/>
    <w:rsid w:val="007E69A3"/>
    <w:rsid w:val="007F0464"/>
    <w:rsid w:val="007F0F9B"/>
    <w:rsid w:val="007F2F08"/>
    <w:rsid w:val="007F4696"/>
    <w:rsid w:val="007F5262"/>
    <w:rsid w:val="007F5EE0"/>
    <w:rsid w:val="007F6DEE"/>
    <w:rsid w:val="007F75C9"/>
    <w:rsid w:val="007F782D"/>
    <w:rsid w:val="008000E8"/>
    <w:rsid w:val="008004B2"/>
    <w:rsid w:val="008038DA"/>
    <w:rsid w:val="0080527B"/>
    <w:rsid w:val="00805343"/>
    <w:rsid w:val="00806AB2"/>
    <w:rsid w:val="00811324"/>
    <w:rsid w:val="00812880"/>
    <w:rsid w:val="00813845"/>
    <w:rsid w:val="00813F52"/>
    <w:rsid w:val="00815267"/>
    <w:rsid w:val="00815DE3"/>
    <w:rsid w:val="0081757A"/>
    <w:rsid w:val="00821DBD"/>
    <w:rsid w:val="008238E9"/>
    <w:rsid w:val="00824599"/>
    <w:rsid w:val="00824E33"/>
    <w:rsid w:val="00825E1F"/>
    <w:rsid w:val="00831EB8"/>
    <w:rsid w:val="00834774"/>
    <w:rsid w:val="00842D02"/>
    <w:rsid w:val="008452A7"/>
    <w:rsid w:val="008478B8"/>
    <w:rsid w:val="00847AA0"/>
    <w:rsid w:val="00850310"/>
    <w:rsid w:val="00852DF9"/>
    <w:rsid w:val="008549C0"/>
    <w:rsid w:val="008572C2"/>
    <w:rsid w:val="0085763B"/>
    <w:rsid w:val="0086305A"/>
    <w:rsid w:val="00863FCB"/>
    <w:rsid w:val="00882A1A"/>
    <w:rsid w:val="00882FA2"/>
    <w:rsid w:val="008832BD"/>
    <w:rsid w:val="00883C07"/>
    <w:rsid w:val="00884815"/>
    <w:rsid w:val="00884FB0"/>
    <w:rsid w:val="0088522C"/>
    <w:rsid w:val="008867EE"/>
    <w:rsid w:val="00891063"/>
    <w:rsid w:val="00897081"/>
    <w:rsid w:val="008A19C9"/>
    <w:rsid w:val="008A1ADF"/>
    <w:rsid w:val="008A3550"/>
    <w:rsid w:val="008A361D"/>
    <w:rsid w:val="008A447B"/>
    <w:rsid w:val="008A5D86"/>
    <w:rsid w:val="008A7350"/>
    <w:rsid w:val="008A7C81"/>
    <w:rsid w:val="008B0EAB"/>
    <w:rsid w:val="008B1600"/>
    <w:rsid w:val="008B1829"/>
    <w:rsid w:val="008B3C56"/>
    <w:rsid w:val="008B5422"/>
    <w:rsid w:val="008B6044"/>
    <w:rsid w:val="008B6D2D"/>
    <w:rsid w:val="008B7DC3"/>
    <w:rsid w:val="008C4AB5"/>
    <w:rsid w:val="008C6536"/>
    <w:rsid w:val="008C6E1A"/>
    <w:rsid w:val="008D3502"/>
    <w:rsid w:val="008D46E6"/>
    <w:rsid w:val="008E0182"/>
    <w:rsid w:val="008E08BA"/>
    <w:rsid w:val="008E0B56"/>
    <w:rsid w:val="008E2173"/>
    <w:rsid w:val="008E2A82"/>
    <w:rsid w:val="008E2D15"/>
    <w:rsid w:val="008E5DCA"/>
    <w:rsid w:val="008E765D"/>
    <w:rsid w:val="008F24F5"/>
    <w:rsid w:val="008F25CC"/>
    <w:rsid w:val="008F474C"/>
    <w:rsid w:val="008F736A"/>
    <w:rsid w:val="00902E26"/>
    <w:rsid w:val="009031A2"/>
    <w:rsid w:val="00906D1E"/>
    <w:rsid w:val="00910944"/>
    <w:rsid w:val="009113B6"/>
    <w:rsid w:val="009121DB"/>
    <w:rsid w:val="009160F4"/>
    <w:rsid w:val="0092096B"/>
    <w:rsid w:val="009251DF"/>
    <w:rsid w:val="0092599B"/>
    <w:rsid w:val="00926D65"/>
    <w:rsid w:val="009277B4"/>
    <w:rsid w:val="00935A31"/>
    <w:rsid w:val="00941FB6"/>
    <w:rsid w:val="009450FB"/>
    <w:rsid w:val="00945252"/>
    <w:rsid w:val="00945E90"/>
    <w:rsid w:val="009509D7"/>
    <w:rsid w:val="00951D7A"/>
    <w:rsid w:val="00952397"/>
    <w:rsid w:val="0095300B"/>
    <w:rsid w:val="00957DFC"/>
    <w:rsid w:val="009602A4"/>
    <w:rsid w:val="0096462D"/>
    <w:rsid w:val="00964839"/>
    <w:rsid w:val="00964FB7"/>
    <w:rsid w:val="00965515"/>
    <w:rsid w:val="009672F5"/>
    <w:rsid w:val="00973C57"/>
    <w:rsid w:val="00975B17"/>
    <w:rsid w:val="0097610B"/>
    <w:rsid w:val="009842F4"/>
    <w:rsid w:val="00985926"/>
    <w:rsid w:val="0098706B"/>
    <w:rsid w:val="00991393"/>
    <w:rsid w:val="00991B5C"/>
    <w:rsid w:val="00996389"/>
    <w:rsid w:val="009A0C46"/>
    <w:rsid w:val="009A3BA9"/>
    <w:rsid w:val="009B00A2"/>
    <w:rsid w:val="009B1AB7"/>
    <w:rsid w:val="009B2AD8"/>
    <w:rsid w:val="009B685B"/>
    <w:rsid w:val="009B6BDD"/>
    <w:rsid w:val="009C0355"/>
    <w:rsid w:val="009C3380"/>
    <w:rsid w:val="009C769D"/>
    <w:rsid w:val="009D092E"/>
    <w:rsid w:val="009D2E2E"/>
    <w:rsid w:val="009D37CB"/>
    <w:rsid w:val="009D3FA4"/>
    <w:rsid w:val="009D5B43"/>
    <w:rsid w:val="009D6CF6"/>
    <w:rsid w:val="009D7C97"/>
    <w:rsid w:val="009E0F98"/>
    <w:rsid w:val="009E2003"/>
    <w:rsid w:val="009E20EE"/>
    <w:rsid w:val="009E5D6B"/>
    <w:rsid w:val="009F04B4"/>
    <w:rsid w:val="009F0A10"/>
    <w:rsid w:val="00A00016"/>
    <w:rsid w:val="00A0402C"/>
    <w:rsid w:val="00A0530E"/>
    <w:rsid w:val="00A06320"/>
    <w:rsid w:val="00A11BFC"/>
    <w:rsid w:val="00A147A6"/>
    <w:rsid w:val="00A22314"/>
    <w:rsid w:val="00A255EA"/>
    <w:rsid w:val="00A25A6E"/>
    <w:rsid w:val="00A309B4"/>
    <w:rsid w:val="00A31901"/>
    <w:rsid w:val="00A3248A"/>
    <w:rsid w:val="00A34E0A"/>
    <w:rsid w:val="00A37193"/>
    <w:rsid w:val="00A37BD1"/>
    <w:rsid w:val="00A405BE"/>
    <w:rsid w:val="00A41BBF"/>
    <w:rsid w:val="00A43D34"/>
    <w:rsid w:val="00A47BC4"/>
    <w:rsid w:val="00A50DC7"/>
    <w:rsid w:val="00A51567"/>
    <w:rsid w:val="00A5325C"/>
    <w:rsid w:val="00A56EF4"/>
    <w:rsid w:val="00A644DB"/>
    <w:rsid w:val="00A66757"/>
    <w:rsid w:val="00A70999"/>
    <w:rsid w:val="00A72FAE"/>
    <w:rsid w:val="00A74AB4"/>
    <w:rsid w:val="00A76365"/>
    <w:rsid w:val="00A76C26"/>
    <w:rsid w:val="00A83230"/>
    <w:rsid w:val="00A84176"/>
    <w:rsid w:val="00A868E5"/>
    <w:rsid w:val="00A87135"/>
    <w:rsid w:val="00A93388"/>
    <w:rsid w:val="00AA1C00"/>
    <w:rsid w:val="00AA2A17"/>
    <w:rsid w:val="00AA65B3"/>
    <w:rsid w:val="00AB00FC"/>
    <w:rsid w:val="00AB22E8"/>
    <w:rsid w:val="00AB47B5"/>
    <w:rsid w:val="00AC2111"/>
    <w:rsid w:val="00AC33D9"/>
    <w:rsid w:val="00AC4B3E"/>
    <w:rsid w:val="00AD30EC"/>
    <w:rsid w:val="00AD56F4"/>
    <w:rsid w:val="00AD64BA"/>
    <w:rsid w:val="00AD6A77"/>
    <w:rsid w:val="00AD7409"/>
    <w:rsid w:val="00AE17C3"/>
    <w:rsid w:val="00AE2696"/>
    <w:rsid w:val="00AE30B4"/>
    <w:rsid w:val="00AE5B4D"/>
    <w:rsid w:val="00AE5C88"/>
    <w:rsid w:val="00AF04CB"/>
    <w:rsid w:val="00AF0F27"/>
    <w:rsid w:val="00AF10DC"/>
    <w:rsid w:val="00AF59C4"/>
    <w:rsid w:val="00AF79B5"/>
    <w:rsid w:val="00B00DD2"/>
    <w:rsid w:val="00B02D46"/>
    <w:rsid w:val="00B031E0"/>
    <w:rsid w:val="00B04C33"/>
    <w:rsid w:val="00B04C6D"/>
    <w:rsid w:val="00B06088"/>
    <w:rsid w:val="00B06F24"/>
    <w:rsid w:val="00B1181C"/>
    <w:rsid w:val="00B121A9"/>
    <w:rsid w:val="00B124CC"/>
    <w:rsid w:val="00B13338"/>
    <w:rsid w:val="00B148CD"/>
    <w:rsid w:val="00B173A8"/>
    <w:rsid w:val="00B23745"/>
    <w:rsid w:val="00B23BDB"/>
    <w:rsid w:val="00B25C88"/>
    <w:rsid w:val="00B341B4"/>
    <w:rsid w:val="00B348DB"/>
    <w:rsid w:val="00B36F8B"/>
    <w:rsid w:val="00B379E2"/>
    <w:rsid w:val="00B40AA4"/>
    <w:rsid w:val="00B41752"/>
    <w:rsid w:val="00B46827"/>
    <w:rsid w:val="00B46BD1"/>
    <w:rsid w:val="00B475F9"/>
    <w:rsid w:val="00B47B62"/>
    <w:rsid w:val="00B5115C"/>
    <w:rsid w:val="00B61924"/>
    <w:rsid w:val="00B6508C"/>
    <w:rsid w:val="00B65CD2"/>
    <w:rsid w:val="00B6728A"/>
    <w:rsid w:val="00B70D81"/>
    <w:rsid w:val="00B76512"/>
    <w:rsid w:val="00B7762F"/>
    <w:rsid w:val="00B80360"/>
    <w:rsid w:val="00B8062A"/>
    <w:rsid w:val="00B810D4"/>
    <w:rsid w:val="00B837BF"/>
    <w:rsid w:val="00B83959"/>
    <w:rsid w:val="00B86FA4"/>
    <w:rsid w:val="00B90CBA"/>
    <w:rsid w:val="00B92995"/>
    <w:rsid w:val="00B931DE"/>
    <w:rsid w:val="00B95938"/>
    <w:rsid w:val="00BA07E7"/>
    <w:rsid w:val="00BA1902"/>
    <w:rsid w:val="00BA28F9"/>
    <w:rsid w:val="00BA2C8C"/>
    <w:rsid w:val="00BA3BC6"/>
    <w:rsid w:val="00BA5BAD"/>
    <w:rsid w:val="00BA6D7E"/>
    <w:rsid w:val="00BA7FAC"/>
    <w:rsid w:val="00BC021C"/>
    <w:rsid w:val="00BC22F2"/>
    <w:rsid w:val="00BC37C4"/>
    <w:rsid w:val="00BC49C5"/>
    <w:rsid w:val="00BC7B67"/>
    <w:rsid w:val="00BD1119"/>
    <w:rsid w:val="00BD14A1"/>
    <w:rsid w:val="00BD4785"/>
    <w:rsid w:val="00BD75BE"/>
    <w:rsid w:val="00BD7877"/>
    <w:rsid w:val="00BE19B5"/>
    <w:rsid w:val="00BE27ED"/>
    <w:rsid w:val="00BE2DBE"/>
    <w:rsid w:val="00BE3A84"/>
    <w:rsid w:val="00BE6BCB"/>
    <w:rsid w:val="00BF00A1"/>
    <w:rsid w:val="00BF0DEA"/>
    <w:rsid w:val="00BF1DBA"/>
    <w:rsid w:val="00BF1DCD"/>
    <w:rsid w:val="00BF37A9"/>
    <w:rsid w:val="00C036A9"/>
    <w:rsid w:val="00C071C9"/>
    <w:rsid w:val="00C102C1"/>
    <w:rsid w:val="00C104A6"/>
    <w:rsid w:val="00C110C9"/>
    <w:rsid w:val="00C11A3A"/>
    <w:rsid w:val="00C15680"/>
    <w:rsid w:val="00C16B90"/>
    <w:rsid w:val="00C17330"/>
    <w:rsid w:val="00C17B9A"/>
    <w:rsid w:val="00C21BAF"/>
    <w:rsid w:val="00C230B2"/>
    <w:rsid w:val="00C24C24"/>
    <w:rsid w:val="00C27514"/>
    <w:rsid w:val="00C2758E"/>
    <w:rsid w:val="00C276D1"/>
    <w:rsid w:val="00C307E4"/>
    <w:rsid w:val="00C404E6"/>
    <w:rsid w:val="00C40C62"/>
    <w:rsid w:val="00C40CAF"/>
    <w:rsid w:val="00C42B8D"/>
    <w:rsid w:val="00C44FDC"/>
    <w:rsid w:val="00C450BB"/>
    <w:rsid w:val="00C47517"/>
    <w:rsid w:val="00C47594"/>
    <w:rsid w:val="00C53D7E"/>
    <w:rsid w:val="00C541AC"/>
    <w:rsid w:val="00C54A90"/>
    <w:rsid w:val="00C56FB5"/>
    <w:rsid w:val="00C57470"/>
    <w:rsid w:val="00C57659"/>
    <w:rsid w:val="00C57F57"/>
    <w:rsid w:val="00C65053"/>
    <w:rsid w:val="00C65B91"/>
    <w:rsid w:val="00C730EE"/>
    <w:rsid w:val="00C74472"/>
    <w:rsid w:val="00C74A8B"/>
    <w:rsid w:val="00C779E2"/>
    <w:rsid w:val="00C824E3"/>
    <w:rsid w:val="00C82E92"/>
    <w:rsid w:val="00C845C5"/>
    <w:rsid w:val="00C86A41"/>
    <w:rsid w:val="00C8706E"/>
    <w:rsid w:val="00C8741E"/>
    <w:rsid w:val="00C902C7"/>
    <w:rsid w:val="00C906D9"/>
    <w:rsid w:val="00C922B0"/>
    <w:rsid w:val="00C92705"/>
    <w:rsid w:val="00C93B77"/>
    <w:rsid w:val="00C970E7"/>
    <w:rsid w:val="00CA1AC7"/>
    <w:rsid w:val="00CA46CA"/>
    <w:rsid w:val="00CA4DE4"/>
    <w:rsid w:val="00CA6F26"/>
    <w:rsid w:val="00CB3136"/>
    <w:rsid w:val="00CB40DD"/>
    <w:rsid w:val="00CB7F4D"/>
    <w:rsid w:val="00CC1E0C"/>
    <w:rsid w:val="00CC4A4D"/>
    <w:rsid w:val="00CD00FE"/>
    <w:rsid w:val="00CD0DC9"/>
    <w:rsid w:val="00CD15AE"/>
    <w:rsid w:val="00CD3263"/>
    <w:rsid w:val="00CD3EBC"/>
    <w:rsid w:val="00CD46BF"/>
    <w:rsid w:val="00CE1A3F"/>
    <w:rsid w:val="00CE355C"/>
    <w:rsid w:val="00CE4ED4"/>
    <w:rsid w:val="00CE6E67"/>
    <w:rsid w:val="00CF058E"/>
    <w:rsid w:val="00CF5DE7"/>
    <w:rsid w:val="00CF78D1"/>
    <w:rsid w:val="00D02011"/>
    <w:rsid w:val="00D04E75"/>
    <w:rsid w:val="00D0618D"/>
    <w:rsid w:val="00D06EE0"/>
    <w:rsid w:val="00D12002"/>
    <w:rsid w:val="00D124FB"/>
    <w:rsid w:val="00D16FB6"/>
    <w:rsid w:val="00D233A0"/>
    <w:rsid w:val="00D237FF"/>
    <w:rsid w:val="00D245F3"/>
    <w:rsid w:val="00D27474"/>
    <w:rsid w:val="00D30FA1"/>
    <w:rsid w:val="00D311DA"/>
    <w:rsid w:val="00D31348"/>
    <w:rsid w:val="00D35E43"/>
    <w:rsid w:val="00D37997"/>
    <w:rsid w:val="00D402F3"/>
    <w:rsid w:val="00D42A72"/>
    <w:rsid w:val="00D52978"/>
    <w:rsid w:val="00D54514"/>
    <w:rsid w:val="00D55FB4"/>
    <w:rsid w:val="00D607B8"/>
    <w:rsid w:val="00D6297A"/>
    <w:rsid w:val="00D66654"/>
    <w:rsid w:val="00D744B8"/>
    <w:rsid w:val="00D842D3"/>
    <w:rsid w:val="00D844E6"/>
    <w:rsid w:val="00D845D0"/>
    <w:rsid w:val="00D85251"/>
    <w:rsid w:val="00D9272F"/>
    <w:rsid w:val="00D94220"/>
    <w:rsid w:val="00D9432B"/>
    <w:rsid w:val="00D957F0"/>
    <w:rsid w:val="00D962F7"/>
    <w:rsid w:val="00D9663B"/>
    <w:rsid w:val="00D97476"/>
    <w:rsid w:val="00DA4B3E"/>
    <w:rsid w:val="00DB193C"/>
    <w:rsid w:val="00DB45A2"/>
    <w:rsid w:val="00DB617C"/>
    <w:rsid w:val="00DB68A4"/>
    <w:rsid w:val="00DB7DFA"/>
    <w:rsid w:val="00DC11B1"/>
    <w:rsid w:val="00DC3299"/>
    <w:rsid w:val="00DC6F93"/>
    <w:rsid w:val="00DD3328"/>
    <w:rsid w:val="00DD3906"/>
    <w:rsid w:val="00DD4581"/>
    <w:rsid w:val="00DE0F93"/>
    <w:rsid w:val="00DE19D2"/>
    <w:rsid w:val="00DE37CC"/>
    <w:rsid w:val="00DE44B8"/>
    <w:rsid w:val="00DE5856"/>
    <w:rsid w:val="00DF53C5"/>
    <w:rsid w:val="00DF5D15"/>
    <w:rsid w:val="00DF6ABE"/>
    <w:rsid w:val="00DF6C75"/>
    <w:rsid w:val="00DF7028"/>
    <w:rsid w:val="00DF79C7"/>
    <w:rsid w:val="00E00A14"/>
    <w:rsid w:val="00E02623"/>
    <w:rsid w:val="00E130D1"/>
    <w:rsid w:val="00E22DAC"/>
    <w:rsid w:val="00E33EB8"/>
    <w:rsid w:val="00E36E11"/>
    <w:rsid w:val="00E37B17"/>
    <w:rsid w:val="00E40D2D"/>
    <w:rsid w:val="00E43519"/>
    <w:rsid w:val="00E4372A"/>
    <w:rsid w:val="00E43DD0"/>
    <w:rsid w:val="00E44B24"/>
    <w:rsid w:val="00E4721C"/>
    <w:rsid w:val="00E51BD4"/>
    <w:rsid w:val="00E5438F"/>
    <w:rsid w:val="00E54D7B"/>
    <w:rsid w:val="00E56D08"/>
    <w:rsid w:val="00E57FDC"/>
    <w:rsid w:val="00E61197"/>
    <w:rsid w:val="00E61451"/>
    <w:rsid w:val="00E6615F"/>
    <w:rsid w:val="00E67358"/>
    <w:rsid w:val="00E70CD2"/>
    <w:rsid w:val="00E747AC"/>
    <w:rsid w:val="00E753C7"/>
    <w:rsid w:val="00E75A2F"/>
    <w:rsid w:val="00E76D9B"/>
    <w:rsid w:val="00E818A7"/>
    <w:rsid w:val="00E82021"/>
    <w:rsid w:val="00E85325"/>
    <w:rsid w:val="00E85AEB"/>
    <w:rsid w:val="00E959CD"/>
    <w:rsid w:val="00EA0979"/>
    <w:rsid w:val="00EA2630"/>
    <w:rsid w:val="00EA2B29"/>
    <w:rsid w:val="00EA5820"/>
    <w:rsid w:val="00EB11C5"/>
    <w:rsid w:val="00EB1A23"/>
    <w:rsid w:val="00EB5485"/>
    <w:rsid w:val="00EB60E3"/>
    <w:rsid w:val="00EB657F"/>
    <w:rsid w:val="00EB67B3"/>
    <w:rsid w:val="00EC1A72"/>
    <w:rsid w:val="00EC31EE"/>
    <w:rsid w:val="00EC3F6A"/>
    <w:rsid w:val="00EC5202"/>
    <w:rsid w:val="00EC5F4E"/>
    <w:rsid w:val="00EC7CA4"/>
    <w:rsid w:val="00ED17FD"/>
    <w:rsid w:val="00ED6D13"/>
    <w:rsid w:val="00ED71CA"/>
    <w:rsid w:val="00ED72B5"/>
    <w:rsid w:val="00EE4D58"/>
    <w:rsid w:val="00EE5F9D"/>
    <w:rsid w:val="00EF2ABA"/>
    <w:rsid w:val="00EF6368"/>
    <w:rsid w:val="00EF639C"/>
    <w:rsid w:val="00EF65DD"/>
    <w:rsid w:val="00EF6E29"/>
    <w:rsid w:val="00F046AD"/>
    <w:rsid w:val="00F051E6"/>
    <w:rsid w:val="00F12B20"/>
    <w:rsid w:val="00F13C02"/>
    <w:rsid w:val="00F14AAB"/>
    <w:rsid w:val="00F151E2"/>
    <w:rsid w:val="00F20B36"/>
    <w:rsid w:val="00F24C74"/>
    <w:rsid w:val="00F26720"/>
    <w:rsid w:val="00F27E1C"/>
    <w:rsid w:val="00F30A8F"/>
    <w:rsid w:val="00F31E45"/>
    <w:rsid w:val="00F3321A"/>
    <w:rsid w:val="00F33F71"/>
    <w:rsid w:val="00F34F21"/>
    <w:rsid w:val="00F377BA"/>
    <w:rsid w:val="00F406D8"/>
    <w:rsid w:val="00F411A0"/>
    <w:rsid w:val="00F46D77"/>
    <w:rsid w:val="00F46EBA"/>
    <w:rsid w:val="00F52213"/>
    <w:rsid w:val="00F54623"/>
    <w:rsid w:val="00F57CA5"/>
    <w:rsid w:val="00F600D4"/>
    <w:rsid w:val="00F60F82"/>
    <w:rsid w:val="00F61717"/>
    <w:rsid w:val="00F61BC7"/>
    <w:rsid w:val="00F6250A"/>
    <w:rsid w:val="00F6421B"/>
    <w:rsid w:val="00F67134"/>
    <w:rsid w:val="00F708F0"/>
    <w:rsid w:val="00F7294D"/>
    <w:rsid w:val="00F7351C"/>
    <w:rsid w:val="00F753E0"/>
    <w:rsid w:val="00F76401"/>
    <w:rsid w:val="00F7750C"/>
    <w:rsid w:val="00F80A62"/>
    <w:rsid w:val="00F825FC"/>
    <w:rsid w:val="00F83406"/>
    <w:rsid w:val="00F83C8E"/>
    <w:rsid w:val="00F85F14"/>
    <w:rsid w:val="00F868D0"/>
    <w:rsid w:val="00F86D17"/>
    <w:rsid w:val="00F9284E"/>
    <w:rsid w:val="00F93460"/>
    <w:rsid w:val="00F93C71"/>
    <w:rsid w:val="00F97850"/>
    <w:rsid w:val="00FA31F0"/>
    <w:rsid w:val="00FA5104"/>
    <w:rsid w:val="00FA75CD"/>
    <w:rsid w:val="00FA7793"/>
    <w:rsid w:val="00FB325B"/>
    <w:rsid w:val="00FB359E"/>
    <w:rsid w:val="00FB372E"/>
    <w:rsid w:val="00FB4E4A"/>
    <w:rsid w:val="00FC1704"/>
    <w:rsid w:val="00FC25DA"/>
    <w:rsid w:val="00FC3F13"/>
    <w:rsid w:val="00FD099C"/>
    <w:rsid w:val="00FD248F"/>
    <w:rsid w:val="00FD2983"/>
    <w:rsid w:val="00FD48E4"/>
    <w:rsid w:val="00FD7344"/>
    <w:rsid w:val="00FE19CA"/>
    <w:rsid w:val="00FE3143"/>
    <w:rsid w:val="00FE5B1B"/>
    <w:rsid w:val="00FF3D01"/>
    <w:rsid w:val="00FF3EEB"/>
    <w:rsid w:val="00FF7A3B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4824199"/>
  <w15:docId w15:val="{B833B5DD-5590-4359-B74A-17BC2045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semiHidden="1" w:uiPriority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unhideWhenUsed="1" w:qFormat="1"/>
    <w:lsdException w:name="List Number" w:semiHidden="1" w:uiPriority="0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12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Normal (Ctrl+Shift+N)"/>
    <w:qFormat/>
    <w:rsid w:val="008A447B"/>
    <w:pPr>
      <w:spacing w:before="0" w:after="240"/>
    </w:pPr>
    <w:rPr>
      <w:rFonts w:ascii="Times New Roman" w:eastAsia="Times New Roman" w:hAnsi="Times New Roman" w:cs="Times New Roman"/>
      <w:szCs w:val="24"/>
      <w:lang w:eastAsia="sv-SE"/>
    </w:rPr>
  </w:style>
  <w:style w:type="paragraph" w:styleId="Heading1">
    <w:name w:val="heading 1"/>
    <w:aliases w:val="Heading 1 (Alt+1)"/>
    <w:basedOn w:val="Normal"/>
    <w:next w:val="Normal"/>
    <w:link w:val="Heading1Char"/>
    <w:qFormat/>
    <w:rsid w:val="00DC11B1"/>
    <w:pPr>
      <w:keepNext/>
      <w:spacing w:before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Heading 2 (Alt+2)"/>
    <w:basedOn w:val="Normal"/>
    <w:next w:val="Normal"/>
    <w:link w:val="Heading2Char"/>
    <w:uiPriority w:val="1"/>
    <w:qFormat/>
    <w:rsid w:val="00DC11B1"/>
    <w:pPr>
      <w:keepNext/>
      <w:spacing w:before="3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Heading 3 (Alt+3)"/>
    <w:basedOn w:val="Normal"/>
    <w:next w:val="Normal"/>
    <w:link w:val="Heading3Char"/>
    <w:uiPriority w:val="1"/>
    <w:qFormat/>
    <w:rsid w:val="00DC11B1"/>
    <w:pPr>
      <w:keepNext/>
      <w:spacing w:before="360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Heading4">
    <w:name w:val="heading 4"/>
    <w:aliases w:val="Heading 4 (Alt+4)"/>
    <w:basedOn w:val="Normal"/>
    <w:next w:val="Normal"/>
    <w:link w:val="Heading4Char"/>
    <w:uiPriority w:val="1"/>
    <w:qFormat/>
    <w:rsid w:val="00DC11B1"/>
    <w:pPr>
      <w:keepNext/>
      <w:spacing w:before="3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Heading 5 (Alt +5)"/>
    <w:basedOn w:val="Normal"/>
    <w:next w:val="Normal"/>
    <w:link w:val="Heading5Char"/>
    <w:uiPriority w:val="1"/>
    <w:semiHidden/>
    <w:rsid w:val="00FD099C"/>
    <w:pPr>
      <w:keepNext/>
      <w:spacing w:before="200"/>
      <w:outlineLvl w:val="4"/>
    </w:pPr>
    <w:rPr>
      <w:rFonts w:asciiTheme="majorHAnsi" w:eastAsiaTheme="majorEastAsia" w:hAnsiTheme="majorHAnsi" w:cstheme="majorBidi"/>
      <w:color w:val="0C0C0C" w:themeColor="text1"/>
      <w:sz w:val="18"/>
    </w:rPr>
  </w:style>
  <w:style w:type="paragraph" w:styleId="Heading6">
    <w:name w:val="heading 6"/>
    <w:basedOn w:val="Normal"/>
    <w:next w:val="Normal"/>
    <w:link w:val="Heading6Char"/>
    <w:uiPriority w:val="12"/>
    <w:semiHidden/>
    <w:qFormat/>
    <w:rsid w:val="00FD09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D5B61" w:themeColor="accent1" w:themeShade="7F"/>
    </w:rPr>
  </w:style>
  <w:style w:type="paragraph" w:styleId="Heading7">
    <w:name w:val="heading 7"/>
    <w:basedOn w:val="Normal"/>
    <w:next w:val="Normal"/>
    <w:link w:val="Heading7Char"/>
    <w:uiPriority w:val="12"/>
    <w:semiHidden/>
    <w:qFormat/>
    <w:rsid w:val="00FD099C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84848" w:themeColor="text1" w:themeTint="BF"/>
    </w:rPr>
  </w:style>
  <w:style w:type="paragraph" w:styleId="Heading8">
    <w:name w:val="heading 8"/>
    <w:basedOn w:val="Normal"/>
    <w:next w:val="Normal"/>
    <w:link w:val="Heading8Char"/>
    <w:uiPriority w:val="12"/>
    <w:semiHidden/>
    <w:qFormat/>
    <w:rsid w:val="00FD099C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84848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2"/>
    <w:semiHidden/>
    <w:qFormat/>
    <w:rsid w:val="00FD099C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84848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Alt+1) Char"/>
    <w:basedOn w:val="DefaultParagraphFont"/>
    <w:link w:val="Heading1"/>
    <w:uiPriority w:val="1"/>
    <w:rsid w:val="00DC11B1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Heading2Char">
    <w:name w:val="Heading 2 Char"/>
    <w:aliases w:val="Heading 2 (Alt+2) Char"/>
    <w:basedOn w:val="DefaultParagraphFont"/>
    <w:link w:val="Heading2"/>
    <w:uiPriority w:val="1"/>
    <w:rsid w:val="00DC11B1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customStyle="1" w:styleId="nHeading1AltCtrl1">
    <w:name w:val="nHeading 1 (Alt+Ctrl+1)"/>
    <w:basedOn w:val="Heading1"/>
    <w:next w:val="NormalIndent"/>
    <w:qFormat/>
    <w:rsid w:val="00135B4F"/>
    <w:pPr>
      <w:numPr>
        <w:numId w:val="10"/>
      </w:numPr>
    </w:pPr>
  </w:style>
  <w:style w:type="character" w:customStyle="1" w:styleId="Heading3Char">
    <w:name w:val="Heading 3 Char"/>
    <w:aliases w:val="Heading 3 (Alt+3) Char"/>
    <w:basedOn w:val="DefaultParagraphFont"/>
    <w:link w:val="Heading3"/>
    <w:uiPriority w:val="1"/>
    <w:rsid w:val="00DC11B1"/>
    <w:rPr>
      <w:rFonts w:asciiTheme="majorHAnsi" w:eastAsiaTheme="majorEastAsia" w:hAnsiTheme="majorHAnsi" w:cstheme="majorBidi"/>
      <w:b/>
      <w:bCs/>
      <w:i/>
      <w:color w:val="000000"/>
      <w:sz w:val="24"/>
    </w:rPr>
  </w:style>
  <w:style w:type="character" w:customStyle="1" w:styleId="Heading4Char">
    <w:name w:val="Heading 4 Char"/>
    <w:aliases w:val="Heading 4 (Alt+4) Char"/>
    <w:basedOn w:val="DefaultParagraphFont"/>
    <w:link w:val="Heading4"/>
    <w:uiPriority w:val="1"/>
    <w:rsid w:val="00DC11B1"/>
    <w:rPr>
      <w:rFonts w:asciiTheme="majorHAnsi" w:eastAsiaTheme="majorEastAsia" w:hAnsiTheme="majorHAnsi" w:cstheme="majorBidi"/>
      <w:b/>
      <w:bCs/>
      <w:iCs/>
      <w:color w:val="000000"/>
    </w:rPr>
  </w:style>
  <w:style w:type="paragraph" w:customStyle="1" w:styleId="nHeading2AltCtrl2">
    <w:name w:val="nHeading 2 (Alt+Ctrl+2)"/>
    <w:basedOn w:val="Heading2"/>
    <w:next w:val="NormalIndent"/>
    <w:qFormat/>
    <w:rsid w:val="004C1B9F"/>
    <w:pPr>
      <w:numPr>
        <w:ilvl w:val="1"/>
        <w:numId w:val="10"/>
      </w:numPr>
    </w:pPr>
  </w:style>
  <w:style w:type="paragraph" w:styleId="NormalIndent">
    <w:name w:val="Normal Indent"/>
    <w:aliases w:val="Normal Indent (Alt+Ctrl+Shift+N)"/>
    <w:basedOn w:val="Normal"/>
    <w:uiPriority w:val="2"/>
    <w:qFormat/>
    <w:rsid w:val="00FD099C"/>
    <w:pPr>
      <w:ind w:left="1009"/>
    </w:pPr>
  </w:style>
  <w:style w:type="paragraph" w:customStyle="1" w:styleId="nHeading3AltCtrl3">
    <w:name w:val="nHeading 3 (Alt+Ctrl+3)"/>
    <w:basedOn w:val="Heading3"/>
    <w:next w:val="NormalIndent"/>
    <w:qFormat/>
    <w:rsid w:val="00EE5F9D"/>
    <w:pPr>
      <w:numPr>
        <w:ilvl w:val="2"/>
        <w:numId w:val="10"/>
      </w:numPr>
    </w:pPr>
  </w:style>
  <w:style w:type="paragraph" w:customStyle="1" w:styleId="nHeading4AltCtrl4">
    <w:name w:val="nHeading 4 (Alt+Ctrl+4)"/>
    <w:basedOn w:val="Heading4"/>
    <w:next w:val="NormalIndent"/>
    <w:qFormat/>
    <w:rsid w:val="00EE5F9D"/>
    <w:pPr>
      <w:numPr>
        <w:ilvl w:val="3"/>
        <w:numId w:val="10"/>
      </w:numPr>
    </w:pPr>
  </w:style>
  <w:style w:type="paragraph" w:styleId="Title">
    <w:name w:val="Title"/>
    <w:aliases w:val="Document heading"/>
    <w:basedOn w:val="Normal"/>
    <w:next w:val="Normal"/>
    <w:link w:val="TitleChar"/>
    <w:uiPriority w:val="9"/>
    <w:qFormat/>
    <w:rsid w:val="00DC11B1"/>
    <w:pPr>
      <w:keepNext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aliases w:val="Document heading Char"/>
    <w:basedOn w:val="DefaultParagraphFont"/>
    <w:link w:val="Title"/>
    <w:uiPriority w:val="9"/>
    <w:rsid w:val="00DC11B1"/>
    <w:rPr>
      <w:rFonts w:asciiTheme="majorHAnsi" w:eastAsiaTheme="majorEastAsia" w:hAnsiTheme="majorHAnsi" w:cstheme="majorBidi"/>
      <w:b/>
      <w:color w:val="000000"/>
      <w:spacing w:val="5"/>
      <w:kern w:val="28"/>
      <w:sz w:val="32"/>
      <w:szCs w:val="52"/>
      <w:lang w:val="en-GB"/>
    </w:rPr>
  </w:style>
  <w:style w:type="paragraph" w:customStyle="1" w:styleId="Normalhanging">
    <w:name w:val="Normal hanging"/>
    <w:basedOn w:val="Normal"/>
    <w:uiPriority w:val="2"/>
    <w:qFormat/>
    <w:rsid w:val="00FD099C"/>
    <w:pPr>
      <w:ind w:left="1021" w:hanging="1021"/>
    </w:pPr>
  </w:style>
  <w:style w:type="character" w:customStyle="1" w:styleId="Heading5Char">
    <w:name w:val="Heading 5 Char"/>
    <w:aliases w:val="Heading 5 (Alt +5) Char"/>
    <w:basedOn w:val="DefaultParagraphFont"/>
    <w:link w:val="Heading5"/>
    <w:uiPriority w:val="1"/>
    <w:semiHidden/>
    <w:rsid w:val="00FD099C"/>
    <w:rPr>
      <w:rFonts w:asciiTheme="majorHAnsi" w:eastAsiaTheme="majorEastAsia" w:hAnsiTheme="majorHAnsi" w:cstheme="majorBidi"/>
      <w:color w:val="0C0C0C" w:themeColor="text1"/>
      <w:sz w:val="18"/>
    </w:rPr>
  </w:style>
  <w:style w:type="character" w:customStyle="1" w:styleId="Heading6Char">
    <w:name w:val="Heading 6 Char"/>
    <w:basedOn w:val="DefaultParagraphFont"/>
    <w:link w:val="Heading6"/>
    <w:uiPriority w:val="12"/>
    <w:semiHidden/>
    <w:rsid w:val="004E2F62"/>
    <w:rPr>
      <w:rFonts w:asciiTheme="majorHAnsi" w:eastAsiaTheme="majorEastAsia" w:hAnsiTheme="majorHAnsi" w:cstheme="majorBidi"/>
      <w:i/>
      <w:iCs/>
      <w:color w:val="4D5B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2"/>
    <w:semiHidden/>
    <w:rsid w:val="004E2F62"/>
    <w:rPr>
      <w:rFonts w:asciiTheme="majorHAnsi" w:eastAsiaTheme="majorEastAsia" w:hAnsiTheme="majorHAnsi" w:cstheme="majorBidi"/>
      <w:i/>
      <w:iCs/>
      <w:color w:val="484848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2"/>
    <w:semiHidden/>
    <w:rsid w:val="004E2F62"/>
    <w:rPr>
      <w:rFonts w:asciiTheme="majorHAnsi" w:eastAsiaTheme="majorEastAsia" w:hAnsiTheme="majorHAnsi" w:cstheme="majorBidi"/>
      <w:color w:val="484848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4E2F62"/>
    <w:rPr>
      <w:rFonts w:asciiTheme="majorHAnsi" w:eastAsiaTheme="majorEastAsia" w:hAnsiTheme="majorHAnsi" w:cstheme="majorBidi"/>
      <w:i/>
      <w:iCs/>
      <w:color w:val="484848" w:themeColor="text1" w:themeTint="BF"/>
      <w:sz w:val="20"/>
      <w:szCs w:val="20"/>
      <w:lang w:val="en-GB"/>
    </w:rPr>
  </w:style>
  <w:style w:type="paragraph" w:customStyle="1" w:styleId="Partiesintroduction">
    <w:name w:val="Parties introduction"/>
    <w:basedOn w:val="Normal"/>
    <w:uiPriority w:val="13"/>
    <w:rsid w:val="00FD099C"/>
    <w:pPr>
      <w:numPr>
        <w:numId w:val="14"/>
      </w:numPr>
      <w:spacing w:after="120"/>
    </w:pPr>
  </w:style>
  <w:style w:type="paragraph" w:customStyle="1" w:styleId="ChapterTitle">
    <w:name w:val="Chapter Title"/>
    <w:basedOn w:val="Normal"/>
    <w:next w:val="Normal"/>
    <w:uiPriority w:val="4"/>
    <w:semiHidden/>
    <w:rsid w:val="00FD099C"/>
    <w:pPr>
      <w:spacing w:after="360"/>
    </w:pPr>
    <w:rPr>
      <w:rFonts w:asciiTheme="majorHAnsi" w:hAnsiTheme="majorHAnsi"/>
      <w:b/>
      <w:caps/>
      <w:spacing w:val="30"/>
      <w:sz w:val="26"/>
    </w:rPr>
  </w:style>
  <w:style w:type="paragraph" w:customStyle="1" w:styleId="Scheduleheading1">
    <w:name w:val="Schedule heading 1"/>
    <w:basedOn w:val="Heading1"/>
    <w:next w:val="Normal"/>
    <w:uiPriority w:val="17"/>
    <w:qFormat/>
    <w:rsid w:val="00FD099C"/>
  </w:style>
  <w:style w:type="paragraph" w:customStyle="1" w:styleId="Scheduleheading2">
    <w:name w:val="Schedule heading 2"/>
    <w:basedOn w:val="Heading2"/>
    <w:next w:val="Normal"/>
    <w:uiPriority w:val="17"/>
    <w:qFormat/>
    <w:rsid w:val="00BD1119"/>
    <w:rPr>
      <w:sz w:val="24"/>
    </w:rPr>
  </w:style>
  <w:style w:type="paragraph" w:customStyle="1" w:styleId="Scheduleheading3">
    <w:name w:val="Schedule heading 3"/>
    <w:basedOn w:val="Heading3"/>
    <w:next w:val="Normal"/>
    <w:uiPriority w:val="17"/>
    <w:rsid w:val="00BD1119"/>
    <w:rPr>
      <w:sz w:val="22"/>
    </w:rPr>
  </w:style>
  <w:style w:type="paragraph" w:customStyle="1" w:styleId="Scheduleheading4">
    <w:name w:val="Schedule heading 4"/>
    <w:basedOn w:val="Heading4"/>
    <w:next w:val="Normal"/>
    <w:uiPriority w:val="17"/>
    <w:qFormat/>
    <w:rsid w:val="00FD099C"/>
  </w:style>
  <w:style w:type="paragraph" w:customStyle="1" w:styleId="Schedulenumberedheading1">
    <w:name w:val="Schedule numbered heading 1"/>
    <w:basedOn w:val="Scheduleheading1"/>
    <w:next w:val="NormalIndent"/>
    <w:uiPriority w:val="18"/>
    <w:qFormat/>
    <w:rsid w:val="005E692B"/>
    <w:pPr>
      <w:numPr>
        <w:numId w:val="11"/>
      </w:numPr>
    </w:pPr>
  </w:style>
  <w:style w:type="paragraph" w:customStyle="1" w:styleId="Schedulenumberedheading2">
    <w:name w:val="Schedule numbered heading 2"/>
    <w:basedOn w:val="Scheduleheading2"/>
    <w:next w:val="NormalIndent"/>
    <w:uiPriority w:val="18"/>
    <w:qFormat/>
    <w:rsid w:val="00BD1119"/>
    <w:pPr>
      <w:numPr>
        <w:ilvl w:val="1"/>
        <w:numId w:val="11"/>
      </w:numPr>
    </w:pPr>
  </w:style>
  <w:style w:type="paragraph" w:customStyle="1" w:styleId="Schedulenumberedheading3">
    <w:name w:val="Schedule numbered heading 3"/>
    <w:basedOn w:val="Scheduleheading3"/>
    <w:next w:val="NormalIndent"/>
    <w:uiPriority w:val="18"/>
    <w:qFormat/>
    <w:rsid w:val="00BD1119"/>
    <w:pPr>
      <w:numPr>
        <w:ilvl w:val="2"/>
        <w:numId w:val="11"/>
      </w:numPr>
    </w:pPr>
  </w:style>
  <w:style w:type="paragraph" w:customStyle="1" w:styleId="Schedulenumberedheading4">
    <w:name w:val="Schedule numbered heading 4"/>
    <w:basedOn w:val="Scheduleheading4"/>
    <w:next w:val="NormalIndent"/>
    <w:uiPriority w:val="18"/>
    <w:qFormat/>
    <w:rsid w:val="00FD099C"/>
    <w:pPr>
      <w:numPr>
        <w:ilvl w:val="3"/>
        <w:numId w:val="11"/>
      </w:numPr>
    </w:pPr>
  </w:style>
  <w:style w:type="paragraph" w:customStyle="1" w:styleId="Numberedtextlevel2">
    <w:name w:val="Numbered text level 2"/>
    <w:basedOn w:val="nHeading2AltCtrl2"/>
    <w:uiPriority w:val="3"/>
    <w:qFormat/>
    <w:rsid w:val="00951D7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Numberedtextlevel3">
    <w:name w:val="Numbered text level 3"/>
    <w:basedOn w:val="nHeading3AltCtrl3"/>
    <w:uiPriority w:val="3"/>
    <w:qFormat/>
    <w:rsid w:val="00951D7A"/>
    <w:pPr>
      <w:keepNext w:val="0"/>
      <w:spacing w:before="240"/>
    </w:pPr>
    <w:rPr>
      <w:rFonts w:asciiTheme="minorHAnsi" w:hAnsiTheme="minorHAnsi"/>
      <w:b w:val="0"/>
      <w:i w:val="0"/>
      <w:sz w:val="22"/>
    </w:rPr>
  </w:style>
  <w:style w:type="paragraph" w:customStyle="1" w:styleId="Numberedtextlevel4">
    <w:name w:val="Numbered text level 4"/>
    <w:basedOn w:val="nHeading4AltCtrl4"/>
    <w:uiPriority w:val="3"/>
    <w:qFormat/>
    <w:rsid w:val="00951D7A"/>
    <w:pPr>
      <w:keepNext w:val="0"/>
      <w:spacing w:before="240"/>
    </w:pPr>
    <w:rPr>
      <w:rFonts w:asciiTheme="minorHAnsi" w:hAnsiTheme="minorHAnsi"/>
      <w:b w:val="0"/>
    </w:rPr>
  </w:style>
  <w:style w:type="paragraph" w:customStyle="1" w:styleId="Numberedtextlevel5">
    <w:name w:val="Numbered text level 5"/>
    <w:basedOn w:val="nHeading5"/>
    <w:uiPriority w:val="3"/>
    <w:qFormat/>
    <w:rsid w:val="00DC11B1"/>
    <w:pPr>
      <w:keepNext w:val="0"/>
      <w:spacing w:before="240"/>
      <w:ind w:left="1009" w:hanging="1009"/>
    </w:pPr>
    <w:rPr>
      <w:rFonts w:asciiTheme="minorHAnsi" w:hAnsiTheme="minorHAnsi"/>
      <w:color w:val="000000"/>
      <w:sz w:val="22"/>
    </w:rPr>
  </w:style>
  <w:style w:type="paragraph" w:customStyle="1" w:styleId="nHeading5">
    <w:name w:val="nHeading 5"/>
    <w:basedOn w:val="Heading5"/>
    <w:next w:val="NormalIndent"/>
    <w:uiPriority w:val="3"/>
    <w:semiHidden/>
    <w:rsid w:val="00FD099C"/>
    <w:pPr>
      <w:numPr>
        <w:ilvl w:val="4"/>
        <w:numId w:val="10"/>
      </w:numPr>
    </w:pPr>
  </w:style>
  <w:style w:type="paragraph" w:customStyle="1" w:styleId="Sublevelintroduction">
    <w:name w:val="Sublevel introduction"/>
    <w:basedOn w:val="Partiesintroduction"/>
    <w:uiPriority w:val="14"/>
    <w:rsid w:val="00FD099C"/>
    <w:pPr>
      <w:numPr>
        <w:ilvl w:val="1"/>
      </w:numPr>
    </w:pPr>
  </w:style>
  <w:style w:type="paragraph" w:customStyle="1" w:styleId="Sublevel1">
    <w:name w:val="Sublevel 1"/>
    <w:basedOn w:val="Normal"/>
    <w:uiPriority w:val="4"/>
    <w:qFormat/>
    <w:rsid w:val="00360B40"/>
    <w:pPr>
      <w:numPr>
        <w:numId w:val="25"/>
      </w:numPr>
      <w:spacing w:before="120" w:after="120"/>
    </w:pPr>
  </w:style>
  <w:style w:type="paragraph" w:customStyle="1" w:styleId="Sublevel2">
    <w:name w:val="Sublevel 2"/>
    <w:basedOn w:val="Normal"/>
    <w:uiPriority w:val="4"/>
    <w:qFormat/>
    <w:rsid w:val="00360B40"/>
    <w:pPr>
      <w:numPr>
        <w:ilvl w:val="1"/>
        <w:numId w:val="25"/>
      </w:numPr>
      <w:spacing w:after="120"/>
    </w:pPr>
  </w:style>
  <w:style w:type="paragraph" w:customStyle="1" w:styleId="Schedulenumberedtextlevel2">
    <w:name w:val="Schedule numbered text level 2"/>
    <w:basedOn w:val="Schedulenumberedheading2"/>
    <w:uiPriority w:val="19"/>
    <w:qFormat/>
    <w:rsid w:val="00B70D81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Schedulenumberedtextlevel3">
    <w:name w:val="Schedule numbered text level 3"/>
    <w:basedOn w:val="Schedulenumberedheading3"/>
    <w:uiPriority w:val="19"/>
    <w:qFormat/>
    <w:rsid w:val="00B70D81"/>
    <w:pPr>
      <w:keepNext w:val="0"/>
      <w:spacing w:before="240"/>
    </w:pPr>
    <w:rPr>
      <w:rFonts w:asciiTheme="minorHAnsi" w:hAnsiTheme="minorHAnsi"/>
      <w:b w:val="0"/>
      <w:i w:val="0"/>
    </w:rPr>
  </w:style>
  <w:style w:type="paragraph" w:customStyle="1" w:styleId="Schedulenumberedtextlevel4">
    <w:name w:val="Schedule numbered text level 4"/>
    <w:basedOn w:val="Schedulenumberedheading4"/>
    <w:uiPriority w:val="19"/>
    <w:qFormat/>
    <w:rsid w:val="00B70D81"/>
    <w:pPr>
      <w:keepNext w:val="0"/>
      <w:spacing w:before="240"/>
    </w:pPr>
    <w:rPr>
      <w:rFonts w:asciiTheme="minorHAnsi" w:hAnsiTheme="minorHAnsi"/>
      <w:b w:val="0"/>
    </w:rPr>
  </w:style>
  <w:style w:type="paragraph" w:styleId="Header">
    <w:name w:val="header"/>
    <w:basedOn w:val="Normal"/>
    <w:link w:val="HeaderChar"/>
    <w:semiHidden/>
    <w:rsid w:val="00FD09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FD099C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semiHidden/>
    <w:rsid w:val="00FD099C"/>
    <w:pPr>
      <w:tabs>
        <w:tab w:val="center" w:pos="4536"/>
        <w:tab w:val="right" w:pos="9072"/>
      </w:tabs>
      <w:spacing w:line="22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semiHidden/>
    <w:rsid w:val="009B6BDD"/>
    <w:rPr>
      <w:rFonts w:asciiTheme="majorHAnsi" w:eastAsia="Times New Roman" w:hAnsiTheme="majorHAnsi" w:cs="Times New Roman"/>
      <w:color w:val="000000"/>
      <w:sz w:val="14"/>
    </w:rPr>
  </w:style>
  <w:style w:type="table" w:styleId="TableGrid">
    <w:name w:val="Table Grid"/>
    <w:basedOn w:val="TableNormal"/>
    <w:rsid w:val="00FD099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FD099C"/>
    <w:pPr>
      <w:spacing w:before="0"/>
    </w:pPr>
    <w:rPr>
      <w:color w:val="303030" w:themeColor="accent4" w:themeShade="BF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qFormat/>
    <w:rsid w:val="00FD099C"/>
    <w:pPr>
      <w:spacing w:before="0"/>
      <w:outlineLvl w:val="9"/>
    </w:pPr>
    <w:rPr>
      <w:caps/>
      <w:lang w:eastAsia="ja-JP"/>
    </w:rPr>
  </w:style>
  <w:style w:type="paragraph" w:styleId="ListNumber">
    <w:name w:val="List Number"/>
    <w:basedOn w:val="Normal"/>
    <w:semiHidden/>
    <w:rsid w:val="00FD099C"/>
    <w:pPr>
      <w:numPr>
        <w:numId w:val="5"/>
      </w:numPr>
    </w:pPr>
  </w:style>
  <w:style w:type="paragraph" w:customStyle="1" w:styleId="HeadingTitlePage">
    <w:name w:val="Heading_TitlePage"/>
    <w:basedOn w:val="Normal"/>
    <w:next w:val="Normal"/>
    <w:uiPriority w:val="7"/>
    <w:semiHidden/>
    <w:qFormat/>
    <w:rsid w:val="00FD099C"/>
    <w:pPr>
      <w:pBdr>
        <w:bottom w:val="single" w:sz="4" w:space="1" w:color="auto"/>
      </w:pBdr>
      <w:spacing w:after="120"/>
      <w:jc w:val="center"/>
    </w:pPr>
    <w:rPr>
      <w:rFonts w:ascii="Verdana" w:hAnsi="Verdana"/>
      <w:b/>
      <w:caps/>
      <w:spacing w:val="30"/>
      <w:sz w:val="28"/>
      <w:szCs w:val="32"/>
    </w:rPr>
  </w:style>
  <w:style w:type="paragraph" w:customStyle="1" w:styleId="SubheadingTitlePage">
    <w:name w:val="Subheading_TitlePage"/>
    <w:next w:val="Normal"/>
    <w:uiPriority w:val="7"/>
    <w:semiHidden/>
    <w:qFormat/>
    <w:rsid w:val="00FD099C"/>
    <w:pPr>
      <w:spacing w:after="120"/>
      <w:jc w:val="center"/>
    </w:pPr>
    <w:rPr>
      <w:rFonts w:ascii="Verdana" w:eastAsia="Times New Roman" w:hAnsi="Verdana" w:cs="Times New Roman"/>
      <w:b/>
      <w:spacing w:val="30"/>
      <w:szCs w:val="18"/>
      <w:lang w:val="en-GB" w:eastAsia="sv-SE"/>
    </w:rPr>
  </w:style>
  <w:style w:type="paragraph" w:styleId="TOC1">
    <w:name w:val="toc 1"/>
    <w:basedOn w:val="Normal"/>
    <w:next w:val="Normal"/>
    <w:uiPriority w:val="39"/>
    <w:rsid w:val="00D844E6"/>
    <w:pPr>
      <w:spacing w:after="80"/>
    </w:pPr>
    <w:rPr>
      <w:rFonts w:asciiTheme="majorHAnsi" w:hAnsiTheme="majorHAnsi"/>
      <w:b/>
    </w:rPr>
  </w:style>
  <w:style w:type="paragraph" w:styleId="TOC2">
    <w:name w:val="toc 2"/>
    <w:basedOn w:val="Normal"/>
    <w:next w:val="Normal"/>
    <w:uiPriority w:val="39"/>
    <w:rsid w:val="00D844E6"/>
    <w:pPr>
      <w:spacing w:after="6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uiPriority w:val="39"/>
    <w:rsid w:val="00F83406"/>
    <w:pPr>
      <w:spacing w:after="60"/>
    </w:pPr>
    <w:rPr>
      <w:rFonts w:asciiTheme="majorHAnsi" w:hAnsiTheme="majorHAnsi"/>
      <w:i/>
      <w:sz w:val="20"/>
    </w:rPr>
  </w:style>
  <w:style w:type="character" w:styleId="Hyperlink">
    <w:name w:val="Hyperlink"/>
    <w:basedOn w:val="DefaultParagraphFont"/>
    <w:uiPriority w:val="99"/>
    <w:semiHidden/>
    <w:rsid w:val="00FD099C"/>
    <w:rPr>
      <w:color w:val="202020" w:themeColor="hyperlink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0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99C"/>
    <w:rPr>
      <w:rFonts w:ascii="Tahoma" w:eastAsia="Times New Roman" w:hAnsi="Tahoma" w:cs="Tahoma"/>
      <w:sz w:val="16"/>
      <w:szCs w:val="16"/>
      <w:lang w:val="en-GB"/>
    </w:rPr>
  </w:style>
  <w:style w:type="paragraph" w:customStyle="1" w:styleId="SmallLogotype">
    <w:name w:val="SmallLogotype"/>
    <w:basedOn w:val="Header"/>
    <w:semiHidden/>
    <w:rsid w:val="00FD099C"/>
    <w:pPr>
      <w:spacing w:before="360"/>
      <w:jc w:val="right"/>
    </w:pPr>
  </w:style>
  <w:style w:type="paragraph" w:customStyle="1" w:styleId="FooterProjectName">
    <w:name w:val="Footer_Project_Name"/>
    <w:basedOn w:val="Normal"/>
    <w:uiPriority w:val="99"/>
    <w:semiHidden/>
    <w:rsid w:val="00FD099C"/>
    <w:rPr>
      <w:rFonts w:asciiTheme="majorHAnsi" w:hAnsiTheme="majorHAnsi"/>
      <w:b/>
      <w:bCs/>
      <w:noProof/>
      <w:sz w:val="16"/>
      <w:szCs w:val="20"/>
      <w:lang w:eastAsia="en-GB"/>
    </w:rPr>
  </w:style>
  <w:style w:type="table" w:styleId="LightList-Accent1">
    <w:name w:val="Light List Accent 1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A6B3B9" w:themeColor="accent1"/>
        <w:left w:val="single" w:sz="8" w:space="0" w:color="A6B3B9" w:themeColor="accent1"/>
        <w:bottom w:val="single" w:sz="8" w:space="0" w:color="A6B3B9" w:themeColor="accent1"/>
        <w:right w:val="single" w:sz="8" w:space="0" w:color="A6B3B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3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</w:tcPr>
    </w:tblStylePr>
    <w:tblStylePr w:type="band1Horz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rsid w:val="00FD099C"/>
  </w:style>
  <w:style w:type="character" w:customStyle="1" w:styleId="BodyTextChar">
    <w:name w:val="Body Text Char"/>
    <w:basedOn w:val="DefaultParagraphFont"/>
    <w:link w:val="BodyText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FD099C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99C"/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FD099C"/>
    <w:rPr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qFormat/>
    <w:rsid w:val="00FD099C"/>
    <w:pPr>
      <w:spacing w:after="200"/>
    </w:pPr>
    <w:rPr>
      <w:b/>
      <w:bCs/>
      <w:color w:val="0C0C0C" w:themeColor="text1"/>
      <w:sz w:val="20"/>
      <w:szCs w:val="18"/>
    </w:rPr>
  </w:style>
  <w:style w:type="paragraph" w:styleId="TOC4">
    <w:name w:val="toc 4"/>
    <w:basedOn w:val="Normal"/>
    <w:next w:val="Normal"/>
    <w:uiPriority w:val="39"/>
    <w:semiHidden/>
    <w:rsid w:val="00D844E6"/>
    <w:pPr>
      <w:tabs>
        <w:tab w:val="left" w:pos="992"/>
        <w:tab w:val="right" w:leader="dot" w:pos="8789"/>
      </w:tabs>
      <w:spacing w:after="60"/>
      <w:ind w:left="992" w:hanging="992"/>
    </w:pPr>
    <w:rPr>
      <w:rFonts w:asciiTheme="majorHAnsi" w:eastAsiaTheme="minorEastAsia" w:hAnsiTheme="majorHAnsi"/>
      <w:noProof/>
    </w:rPr>
  </w:style>
  <w:style w:type="paragraph" w:styleId="ListBullet">
    <w:name w:val="List Bullet"/>
    <w:aliases w:val="List Bullet 1"/>
    <w:basedOn w:val="ListBullet1ListBullet"/>
    <w:uiPriority w:val="11"/>
    <w:qFormat/>
    <w:rsid w:val="00FD099C"/>
    <w:pPr>
      <w:spacing w:before="120" w:after="120"/>
    </w:pPr>
  </w:style>
  <w:style w:type="paragraph" w:styleId="ListBullet2">
    <w:name w:val="List Bullet 2"/>
    <w:basedOn w:val="Normal"/>
    <w:uiPriority w:val="12"/>
    <w:qFormat/>
    <w:rsid w:val="00FD099C"/>
    <w:pPr>
      <w:numPr>
        <w:ilvl w:val="1"/>
        <w:numId w:val="4"/>
      </w:numPr>
      <w:spacing w:after="120"/>
    </w:pPr>
  </w:style>
  <w:style w:type="paragraph" w:styleId="ListBullet3">
    <w:name w:val="List Bullet 3"/>
    <w:basedOn w:val="Normal"/>
    <w:uiPriority w:val="99"/>
    <w:semiHidden/>
    <w:qFormat/>
    <w:rsid w:val="00FD099C"/>
    <w:pPr>
      <w:contextualSpacing/>
    </w:pPr>
  </w:style>
  <w:style w:type="paragraph" w:customStyle="1" w:styleId="Dokreferens">
    <w:name w:val="Dokreferens"/>
    <w:basedOn w:val="Normal"/>
    <w:semiHidden/>
    <w:rsid w:val="00FD099C"/>
    <w:pPr>
      <w:tabs>
        <w:tab w:val="left" w:pos="964"/>
        <w:tab w:val="left" w:pos="1021"/>
      </w:tabs>
    </w:pPr>
    <w:rPr>
      <w:rFonts w:ascii="Arial" w:hAnsi="Arial"/>
      <w:sz w:val="10"/>
      <w:szCs w:val="20"/>
    </w:rPr>
  </w:style>
  <w:style w:type="character" w:styleId="PageNumber">
    <w:name w:val="page number"/>
    <w:basedOn w:val="DefaultParagraphFont"/>
    <w:uiPriority w:val="99"/>
    <w:semiHidden/>
    <w:rsid w:val="00557153"/>
    <w:rPr>
      <w:rFonts w:ascii="Arial" w:hAnsi="Arial"/>
      <w:sz w:val="14"/>
      <w:lang w:val="en-GB"/>
    </w:rPr>
  </w:style>
  <w:style w:type="paragraph" w:customStyle="1" w:styleId="Schedulename">
    <w:name w:val="Schedule name"/>
    <w:basedOn w:val="Heading2"/>
    <w:next w:val="Normal"/>
    <w:uiPriority w:val="16"/>
    <w:qFormat/>
    <w:rsid w:val="0037136A"/>
    <w:rPr>
      <w:sz w:val="28"/>
    </w:rPr>
  </w:style>
  <w:style w:type="paragraph" w:customStyle="1" w:styleId="Schedulenumber">
    <w:name w:val="Schedulenumber"/>
    <w:basedOn w:val="Heading1"/>
    <w:uiPriority w:val="16"/>
    <w:qFormat/>
    <w:rsid w:val="00975B17"/>
    <w:pPr>
      <w:spacing w:before="0"/>
      <w:jc w:val="right"/>
    </w:pPr>
    <w:rPr>
      <w:sz w:val="22"/>
    </w:rPr>
  </w:style>
  <w:style w:type="paragraph" w:customStyle="1" w:styleId="Angende">
    <w:name w:val="Angående"/>
    <w:basedOn w:val="Normal"/>
    <w:uiPriority w:val="1"/>
    <w:semiHidden/>
    <w:qFormat/>
    <w:rsid w:val="00FD099C"/>
    <w:pPr>
      <w:spacing w:line="290" w:lineRule="atLeast"/>
    </w:pPr>
    <w:rPr>
      <w:noProof/>
    </w:rPr>
  </w:style>
  <w:style w:type="paragraph" w:customStyle="1" w:styleId="GOTFAXADR">
    <w:name w:val="GOTFAXADR"/>
    <w:semiHidden/>
    <w:rsid w:val="00AD7409"/>
    <w:pPr>
      <w:spacing w:before="0"/>
    </w:pPr>
    <w:rPr>
      <w:rFonts w:ascii="Times New Roman" w:eastAsia="Times New Roman" w:hAnsi="Times New Roman" w:cs="Times New Roman"/>
      <w:noProof/>
      <w:szCs w:val="20"/>
      <w:lang w:eastAsia="sv-SE"/>
    </w:rPr>
  </w:style>
  <w:style w:type="paragraph" w:customStyle="1" w:styleId="Appendix">
    <w:name w:val="Appendix"/>
    <w:uiPriority w:val="1"/>
    <w:semiHidden/>
    <w:qFormat/>
    <w:rsid w:val="00153421"/>
    <w:pPr>
      <w:spacing w:before="120" w:after="120"/>
    </w:pPr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semiHidden/>
    <w:rsid w:val="00FD099C"/>
    <w:rPr>
      <w:color w:val="808080"/>
      <w:lang w:val="en-GB"/>
    </w:rPr>
  </w:style>
  <w:style w:type="paragraph" w:styleId="TOC5">
    <w:name w:val="toc 5"/>
    <w:basedOn w:val="Normal"/>
    <w:next w:val="Normal"/>
    <w:uiPriority w:val="39"/>
    <w:semiHidden/>
    <w:rsid w:val="00D844E6"/>
    <w:pPr>
      <w:tabs>
        <w:tab w:val="right" w:leader="dot" w:pos="8789"/>
      </w:tabs>
      <w:spacing w:before="80" w:after="80"/>
      <w:ind w:right="284"/>
    </w:pPr>
    <w:rPr>
      <w:rFonts w:asciiTheme="majorHAnsi" w:hAnsiTheme="majorHAnsi"/>
      <w:b/>
      <w:sz w:val="20"/>
    </w:rPr>
  </w:style>
  <w:style w:type="paragraph" w:styleId="TOC6">
    <w:name w:val="toc 6"/>
    <w:basedOn w:val="Normal"/>
    <w:next w:val="Normal"/>
    <w:uiPriority w:val="39"/>
    <w:semiHidden/>
    <w:rsid w:val="00D844E6"/>
    <w:pPr>
      <w:tabs>
        <w:tab w:val="right" w:leader="dot" w:pos="8789"/>
      </w:tabs>
      <w:spacing w:after="60"/>
      <w:ind w:right="284"/>
    </w:pPr>
    <w:rPr>
      <w:rFonts w:asciiTheme="majorHAnsi" w:hAnsiTheme="majorHAnsi"/>
      <w:sz w:val="20"/>
    </w:rPr>
  </w:style>
  <w:style w:type="paragraph" w:styleId="TOC7">
    <w:name w:val="toc 7"/>
    <w:basedOn w:val="Normal"/>
    <w:next w:val="Normal"/>
    <w:uiPriority w:val="39"/>
    <w:semiHidden/>
    <w:rsid w:val="00D844E6"/>
    <w:pPr>
      <w:tabs>
        <w:tab w:val="right" w:leader="dot" w:pos="8789"/>
      </w:tabs>
      <w:spacing w:after="60"/>
      <w:ind w:right="284"/>
    </w:pPr>
    <w:rPr>
      <w:rFonts w:asciiTheme="majorHAnsi" w:hAnsiTheme="majorHAnsi"/>
      <w:i/>
      <w:sz w:val="18"/>
    </w:rPr>
  </w:style>
  <w:style w:type="paragraph" w:styleId="TOC8">
    <w:name w:val="toc 8"/>
    <w:basedOn w:val="Normal"/>
    <w:next w:val="Normal"/>
    <w:uiPriority w:val="39"/>
    <w:semiHidden/>
    <w:rsid w:val="00D844E6"/>
    <w:pPr>
      <w:tabs>
        <w:tab w:val="right" w:leader="dot" w:pos="8789"/>
      </w:tabs>
      <w:spacing w:after="60"/>
      <w:ind w:right="284"/>
    </w:pPr>
    <w:rPr>
      <w:rFonts w:asciiTheme="majorHAnsi" w:hAnsiTheme="majorHAnsi"/>
      <w:sz w:val="16"/>
    </w:rPr>
  </w:style>
  <w:style w:type="paragraph" w:customStyle="1" w:styleId="Sublevel1-Indent">
    <w:name w:val="Sublevel 1 - Indent"/>
    <w:basedOn w:val="Normal"/>
    <w:uiPriority w:val="5"/>
    <w:qFormat/>
    <w:rsid w:val="00360B40"/>
    <w:pPr>
      <w:numPr>
        <w:numId w:val="26"/>
      </w:numPr>
      <w:spacing w:before="120" w:after="120"/>
    </w:pPr>
  </w:style>
  <w:style w:type="paragraph" w:customStyle="1" w:styleId="Sublevel2-Indent">
    <w:name w:val="Sublevel 2 - Indent"/>
    <w:basedOn w:val="Sublevel1-Indent"/>
    <w:uiPriority w:val="5"/>
    <w:qFormat/>
    <w:rsid w:val="00360B40"/>
    <w:pPr>
      <w:numPr>
        <w:ilvl w:val="1"/>
      </w:numPr>
      <w:spacing w:before="0"/>
    </w:pPr>
    <w:rPr>
      <w:color w:val="000000"/>
    </w:rPr>
  </w:style>
  <w:style w:type="paragraph" w:styleId="Bibliography">
    <w:name w:val="Bibliography"/>
    <w:basedOn w:val="Normal"/>
    <w:next w:val="Normal"/>
    <w:uiPriority w:val="37"/>
    <w:semiHidden/>
    <w:rsid w:val="00FD099C"/>
  </w:style>
  <w:style w:type="paragraph" w:styleId="BlockText">
    <w:name w:val="Block Text"/>
    <w:basedOn w:val="Normal"/>
    <w:uiPriority w:val="99"/>
    <w:semiHidden/>
    <w:rsid w:val="00FD099C"/>
    <w:pPr>
      <w:pBdr>
        <w:top w:val="single" w:sz="2" w:space="10" w:color="A6B3B9" w:themeColor="accent1" w:shadow="1" w:frame="1"/>
        <w:left w:val="single" w:sz="2" w:space="10" w:color="A6B3B9" w:themeColor="accent1" w:shadow="1" w:frame="1"/>
        <w:bottom w:val="single" w:sz="2" w:space="10" w:color="A6B3B9" w:themeColor="accent1" w:shadow="1" w:frame="1"/>
        <w:right w:val="single" w:sz="2" w:space="10" w:color="A6B3B9" w:themeColor="accent1" w:shadow="1" w:frame="1"/>
      </w:pBdr>
      <w:ind w:left="1152" w:right="1152"/>
    </w:pPr>
    <w:rPr>
      <w:rFonts w:eastAsiaTheme="minorEastAsia"/>
      <w:i/>
      <w:iCs/>
      <w:color w:val="A6B3B9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FD09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FD09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099C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D099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FD09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D099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FD09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FD09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D099C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FD099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rsid w:val="00FD099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table" w:styleId="ColorfulGrid">
    <w:name w:val="Colorful Grid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CECE" w:themeFill="text1" w:themeFillTint="33"/>
    </w:tcPr>
    <w:tblStylePr w:type="firstRow">
      <w:rPr>
        <w:b/>
        <w:bCs/>
      </w:rPr>
      <w:tblPr/>
      <w:tcPr>
        <w:shd w:val="clear" w:color="auto" w:fill="9D9D9D" w:themeFill="text1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9D9D9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8080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80808" w:themeFill="text1" w:themeFillShade="BF"/>
      </w:tcPr>
    </w:tblStylePr>
    <w:tblStylePr w:type="band1Vert">
      <w:tblPr/>
      <w:tcPr>
        <w:shd w:val="clear" w:color="auto" w:fill="858585" w:themeFill="text1" w:themeFillTint="7F"/>
      </w:tcPr>
    </w:tblStylePr>
    <w:tblStylePr w:type="band1Horz">
      <w:tblPr/>
      <w:tcPr>
        <w:shd w:val="clear" w:color="auto" w:fill="858585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FF1" w:themeFill="accent1" w:themeFillTint="33"/>
    </w:tcPr>
    <w:tblStylePr w:type="firstRow">
      <w:rPr>
        <w:b/>
        <w:bCs/>
      </w:rPr>
      <w:tblPr/>
      <w:tcPr>
        <w:shd w:val="clear" w:color="auto" w:fill="DBE0E3" w:themeFill="accent1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DBE0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4889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48892" w:themeFill="accent1" w:themeFillShade="BF"/>
      </w:tcPr>
    </w:tblStylePr>
    <w:tblStylePr w:type="band1Vert">
      <w:tblPr/>
      <w:tcPr>
        <w:shd w:val="clear" w:color="auto" w:fill="D2D9DC" w:themeFill="accent1" w:themeFillTint="7F"/>
      </w:tcPr>
    </w:tblStylePr>
    <w:tblStylePr w:type="band1Horz">
      <w:tblPr/>
      <w:tcPr>
        <w:shd w:val="clear" w:color="auto" w:fill="D2D9DC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8F4" w:themeFill="accent2" w:themeFillTint="33"/>
    </w:tcPr>
    <w:tblStylePr w:type="firstRow">
      <w:rPr>
        <w:b/>
        <w:bCs/>
      </w:rPr>
      <w:tblPr/>
      <w:tcPr>
        <w:shd w:val="clear" w:color="auto" w:fill="E5F1EA" w:themeFill="accent2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E5F1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CB8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CB895" w:themeFill="accent2" w:themeFillShade="BF"/>
      </w:tcPr>
    </w:tblStylePr>
    <w:tblStylePr w:type="band1Vert">
      <w:tblPr/>
      <w:tcPr>
        <w:shd w:val="clear" w:color="auto" w:fill="DFEEE5" w:themeFill="accent2" w:themeFillTint="7F"/>
      </w:tcPr>
    </w:tblStylePr>
    <w:tblStylePr w:type="band1Horz">
      <w:tblPr/>
      <w:tcPr>
        <w:shd w:val="clear" w:color="auto" w:fill="DFEEE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4E4" w:themeFill="accent3" w:themeFillTint="33"/>
    </w:tcPr>
    <w:tblStylePr w:type="firstRow">
      <w:rPr>
        <w:b/>
        <w:bCs/>
      </w:rPr>
      <w:tblPr/>
      <w:tcPr>
        <w:shd w:val="clear" w:color="auto" w:fill="C3C9C9" w:themeFill="accent3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3C9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0595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05959" w:themeFill="accent3" w:themeFillShade="BF"/>
      </w:tcPr>
    </w:tblStylePr>
    <w:tblStylePr w:type="band1Vert">
      <w:tblPr/>
      <w:tcPr>
        <w:shd w:val="clear" w:color="auto" w:fill="B4BCBC" w:themeFill="accent3" w:themeFillTint="7F"/>
      </w:tcPr>
    </w:tblStylePr>
    <w:tblStylePr w:type="band1Horz">
      <w:tblPr/>
      <w:tcPr>
        <w:shd w:val="clear" w:color="auto" w:fill="B4BCB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</w:rPr>
      <w:tblPr/>
      <w:tcPr>
        <w:shd w:val="clear" w:color="auto" w:fill="B3B3B3" w:themeFill="accent4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B3B3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5" w:themeFillTint="33"/>
    </w:tcPr>
    <w:tblStylePr w:type="firstRow">
      <w:rPr>
        <w:b/>
        <w:bCs/>
      </w:rPr>
      <w:tblPr/>
      <w:tcPr>
        <w:shd w:val="clear" w:color="auto" w:fill="F1F1F1" w:themeFill="accent5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F1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4A4A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4A4A4" w:themeFill="accent5" w:themeFillShade="BF"/>
      </w:tcPr>
    </w:tblStylePr>
    <w:tblStylePr w:type="band1Vert">
      <w:tblPr/>
      <w:tcPr>
        <w:shd w:val="clear" w:color="auto" w:fill="EDEDED" w:themeFill="accent5" w:themeFillTint="7F"/>
      </w:tcPr>
    </w:tblStylePr>
    <w:tblStylePr w:type="band1Horz">
      <w:tblPr/>
      <w:tcPr>
        <w:shd w:val="clear" w:color="auto" w:fill="EDEDED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7F5" w:themeFill="accent6" w:themeFillTint="33"/>
    </w:tcPr>
    <w:tblStylePr w:type="firstRow">
      <w:rPr>
        <w:b/>
        <w:bCs/>
      </w:rPr>
      <w:tblPr/>
      <w:tcPr>
        <w:shd w:val="clear" w:color="auto" w:fill="F4EFE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F4EF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D9F8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D9F87" w:themeFill="accent6" w:themeFillShade="BF"/>
      </w:tcPr>
    </w:tblStylePr>
    <w:tblStylePr w:type="band1Vert">
      <w:tblPr/>
      <w:tcPr>
        <w:shd w:val="clear" w:color="auto" w:fill="F1EBE6" w:themeFill="accent6" w:themeFillTint="7F"/>
      </w:tcPr>
    </w:tblStylePr>
    <w:tblStylePr w:type="band1Horz">
      <w:tblPr/>
      <w:tcPr>
        <w:shd w:val="clear" w:color="auto" w:fill="F1EBE6" w:themeFill="accent6" w:themeFillTint="7F"/>
      </w:tcPr>
    </w:tblStylePr>
  </w:style>
  <w:style w:type="table" w:styleId="ColorfulList">
    <w:name w:val="Colorful List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E7E7E7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C0A0" w:themeFill="accent2" w:themeFillShade="CC"/>
      </w:tcPr>
    </w:tblStylePr>
    <w:tblStylePr w:type="lastRow">
      <w:rPr>
        <w:b/>
        <w:bCs/>
        <w:color w:val="8AC0A0" w:themeColor="accent2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2C2" w:themeFill="text1" w:themeFillTint="3F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6F7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C0A0" w:themeFill="accent2" w:themeFillShade="CC"/>
      </w:tcPr>
    </w:tblStylePr>
    <w:tblStylePr w:type="lastRow">
      <w:rPr>
        <w:b/>
        <w:bCs/>
        <w:color w:val="8AC0A0" w:themeColor="accent2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D" w:themeFill="accent1" w:themeFillTint="3F"/>
      </w:tcPr>
    </w:tblStylePr>
    <w:tblStylePr w:type="band1Horz">
      <w:tblPr/>
      <w:tcPr>
        <w:shd w:val="clear" w:color="auto" w:fill="EDEF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8FB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C0A0" w:themeFill="accent2" w:themeFillShade="CC"/>
      </w:tcPr>
    </w:tblStylePr>
    <w:tblStylePr w:type="lastRow">
      <w:rPr>
        <w:b/>
        <w:bCs/>
        <w:color w:val="8AC0A0" w:themeColor="accent2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6F2" w:themeFill="accent2" w:themeFillTint="3F"/>
      </w:tcPr>
    </w:tblStylePr>
    <w:tblStylePr w:type="band1Horz">
      <w:tblPr/>
      <w:tcPr>
        <w:shd w:val="clear" w:color="auto" w:fill="F2F8F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0F1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3434" w:themeFill="accent4" w:themeFillShade="CC"/>
      </w:tcPr>
    </w:tblStylePr>
    <w:tblStylePr w:type="lastRow">
      <w:rPr>
        <w:b/>
        <w:bCs/>
        <w:color w:val="343434" w:themeColor="accent4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EDD" w:themeFill="accent3" w:themeFillTint="3F"/>
      </w:tcPr>
    </w:tblStylePr>
    <w:tblStylePr w:type="band1Horz">
      <w:tblPr/>
      <w:tcPr>
        <w:shd w:val="clear" w:color="auto" w:fill="E1E4E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ECEC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5F5E" w:themeFill="accent3" w:themeFillShade="CC"/>
      </w:tcPr>
    </w:tblStylePr>
    <w:tblStylePr w:type="lastRow">
      <w:rPr>
        <w:b/>
        <w:bCs/>
        <w:color w:val="555F5E" w:themeColor="accent3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AB95" w:themeFill="accent6" w:themeFillShade="CC"/>
      </w:tcPr>
    </w:tblStylePr>
    <w:tblStylePr w:type="lastRow">
      <w:rPr>
        <w:b/>
        <w:bCs/>
        <w:color w:val="C5AB95" w:themeColor="accent6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8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CF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B0B0" w:themeFill="accent5" w:themeFillShade="CC"/>
      </w:tcPr>
    </w:tblStylePr>
    <w:tblStylePr w:type="lastRow">
      <w:rPr>
        <w:b/>
        <w:bCs/>
        <w:color w:val="B0B0B0" w:themeColor="accent5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  <w:tblStylePr w:type="band1Horz">
      <w:tblPr/>
      <w:tcPr>
        <w:shd w:val="clear" w:color="auto" w:fill="F9F7F5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C0DDCC" w:themeColor="accent2"/>
        <w:left w:val="single" w:sz="4" w:space="0" w:color="0C0C0C" w:themeColor="text1"/>
        <w:bottom w:val="single" w:sz="4" w:space="0" w:color="0C0C0C" w:themeColor="text1"/>
        <w:right w:val="single" w:sz="4" w:space="0" w:color="0C0C0C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D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070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0707" w:themeColor="text1" w:themeShade="99"/>
          <w:insideV w:val="nil"/>
        </w:tcBorders>
        <w:shd w:val="clear" w:color="auto" w:fill="07070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0808" w:themeFill="text1" w:themeFillShade="BF"/>
      </w:tcPr>
    </w:tblStylePr>
    <w:tblStylePr w:type="band1Vert">
      <w:tblPr/>
      <w:tcPr>
        <w:shd w:val="clear" w:color="auto" w:fill="9D9D9D" w:themeFill="text1" w:themeFillTint="66"/>
      </w:tcPr>
    </w:tblStylePr>
    <w:tblStylePr w:type="band1Horz">
      <w:tblPr/>
      <w:tcPr>
        <w:shd w:val="clear" w:color="auto" w:fill="858585" w:themeFill="text1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1">
    <w:name w:val="Colorful Shading Accent 1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C0DDCC" w:themeColor="accent2"/>
        <w:left w:val="single" w:sz="4" w:space="0" w:color="A6B3B9" w:themeColor="accent1"/>
        <w:bottom w:val="single" w:sz="4" w:space="0" w:color="A6B3B9" w:themeColor="accent1"/>
        <w:right w:val="single" w:sz="4" w:space="0" w:color="A6B3B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D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6D7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6D75" w:themeColor="accent1" w:themeShade="99"/>
          <w:insideV w:val="nil"/>
        </w:tcBorders>
        <w:shd w:val="clear" w:color="auto" w:fill="5C6D7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D75" w:themeFill="accent1" w:themeFillShade="99"/>
      </w:tcPr>
    </w:tblStylePr>
    <w:tblStylePr w:type="band1Vert">
      <w:tblPr/>
      <w:tcPr>
        <w:shd w:val="clear" w:color="auto" w:fill="DBE0E3" w:themeFill="accent1" w:themeFillTint="66"/>
      </w:tcPr>
    </w:tblStylePr>
    <w:tblStylePr w:type="band1Horz">
      <w:tblPr/>
      <w:tcPr>
        <w:shd w:val="clear" w:color="auto" w:fill="D2D9DC" w:themeFill="accent1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2">
    <w:name w:val="Colorful Shading Accent 2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C0DDCC" w:themeColor="accent2"/>
        <w:left w:val="single" w:sz="4" w:space="0" w:color="C0DDCC" w:themeColor="accent2"/>
        <w:bottom w:val="single" w:sz="4" w:space="0" w:color="C0DDCC" w:themeColor="accent2"/>
        <w:right w:val="single" w:sz="4" w:space="0" w:color="C0DD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B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D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A0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A075" w:themeColor="accent2" w:themeShade="99"/>
          <w:insideV w:val="nil"/>
        </w:tcBorders>
        <w:shd w:val="clear" w:color="auto" w:fill="57A0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A075" w:themeFill="accent2" w:themeFillShade="99"/>
      </w:tcPr>
    </w:tblStylePr>
    <w:tblStylePr w:type="band1Vert">
      <w:tblPr/>
      <w:tcPr>
        <w:shd w:val="clear" w:color="auto" w:fill="E5F1EA" w:themeFill="accent2" w:themeFillTint="66"/>
      </w:tcPr>
    </w:tblStylePr>
    <w:tblStylePr w:type="band1Horz">
      <w:tblPr/>
      <w:tcPr>
        <w:shd w:val="clear" w:color="auto" w:fill="DFEEE5" w:themeFill="accent2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3">
    <w:name w:val="Colorful Shading Accent 3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414141" w:themeColor="accent4"/>
        <w:left w:val="single" w:sz="4" w:space="0" w:color="6B7877" w:themeColor="accent3"/>
        <w:bottom w:val="single" w:sz="4" w:space="0" w:color="6B7877" w:themeColor="accent3"/>
        <w:right w:val="single" w:sz="4" w:space="0" w:color="6B787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1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474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4747" w:themeColor="accent3" w:themeShade="99"/>
          <w:insideV w:val="nil"/>
        </w:tcBorders>
        <w:shd w:val="clear" w:color="auto" w:fill="40474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747" w:themeFill="accent3" w:themeFillShade="99"/>
      </w:tcPr>
    </w:tblStylePr>
    <w:tblStylePr w:type="band1Vert">
      <w:tblPr/>
      <w:tcPr>
        <w:shd w:val="clear" w:color="auto" w:fill="C3C9C9" w:themeFill="accent3" w:themeFillTint="66"/>
      </w:tcPr>
    </w:tblStylePr>
    <w:tblStylePr w:type="band1Horz">
      <w:tblPr/>
      <w:tcPr>
        <w:shd w:val="clear" w:color="auto" w:fill="B4BCB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6B7877" w:themeColor="accent3"/>
        <w:left w:val="single" w:sz="4" w:space="0" w:color="414141" w:themeColor="accent4"/>
        <w:bottom w:val="single" w:sz="4" w:space="0" w:color="414141" w:themeColor="accent4"/>
        <w:right w:val="single" w:sz="4" w:space="0" w:color="41414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78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accent4" w:themeShade="99"/>
          <w:insideV w:val="nil"/>
        </w:tcBorders>
        <w:shd w:val="clear" w:color="auto" w:fill="2727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2727" w:themeFill="accent4" w:themeFillShade="99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A0A0A0" w:themeFill="accent4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5">
    <w:name w:val="Colorful Shading Accent 5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E4D8CE" w:themeColor="accent6"/>
        <w:left w:val="single" w:sz="4" w:space="0" w:color="DCDCDC" w:themeColor="accent5"/>
        <w:bottom w:val="single" w:sz="4" w:space="0" w:color="DCDCDC" w:themeColor="accent5"/>
        <w:right w:val="single" w:sz="4" w:space="0" w:color="DCDCD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D8C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5" w:themeShade="99"/>
          <w:insideV w:val="nil"/>
        </w:tcBorders>
        <w:shd w:val="clear" w:color="auto" w:fill="84848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5" w:themeFillShade="99"/>
      </w:tcPr>
    </w:tblStylePr>
    <w:tblStylePr w:type="band1Vert">
      <w:tblPr/>
      <w:tcPr>
        <w:shd w:val="clear" w:color="auto" w:fill="F1F1F1" w:themeFill="accent5" w:themeFillTint="66"/>
      </w:tcPr>
    </w:tblStylePr>
    <w:tblStylePr w:type="band1Horz">
      <w:tblPr/>
      <w:tcPr>
        <w:shd w:val="clear" w:color="auto" w:fill="EDEDED" w:themeFill="accent5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6">
    <w:name w:val="Colorful Shading Accent 6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DCDCDC" w:themeColor="accent5"/>
        <w:left w:val="single" w:sz="4" w:space="0" w:color="E4D8CE" w:themeColor="accent6"/>
        <w:bottom w:val="single" w:sz="4" w:space="0" w:color="E4D8CE" w:themeColor="accent6"/>
        <w:right w:val="single" w:sz="4" w:space="0" w:color="E4D8C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C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E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E5E" w:themeColor="accent6" w:themeShade="99"/>
          <w:insideV w:val="nil"/>
        </w:tcBorders>
        <w:shd w:val="clear" w:color="auto" w:fill="A67E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E5E" w:themeFill="accent6" w:themeFillShade="99"/>
      </w:tcPr>
    </w:tblStylePr>
    <w:tblStylePr w:type="band1Vert">
      <w:tblPr/>
      <w:tcPr>
        <w:shd w:val="clear" w:color="auto" w:fill="F4EFEB" w:themeFill="accent6" w:themeFillTint="66"/>
      </w:tcPr>
    </w:tblStylePr>
    <w:tblStylePr w:type="band1Horz">
      <w:tblPr/>
      <w:tcPr>
        <w:shd w:val="clear" w:color="auto" w:fill="F1EBE6" w:themeFill="accent6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FD099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FD0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99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0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99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C0C0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0505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080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080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080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0808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3B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5B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88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88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8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892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DD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85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B8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B8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8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895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6B787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3B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595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595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595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595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CD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6D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A4A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A4A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E4D8C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8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F8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F8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F8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F8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FD099C"/>
  </w:style>
  <w:style w:type="character" w:customStyle="1" w:styleId="DateChar">
    <w:name w:val="Date Char"/>
    <w:basedOn w:val="DefaultParagraphFont"/>
    <w:link w:val="Date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FD099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099C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FD099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character" w:styleId="Emphasis">
    <w:name w:val="Emphasis"/>
    <w:basedOn w:val="DefaultParagraphFont"/>
    <w:uiPriority w:val="20"/>
    <w:semiHidden/>
    <w:qFormat/>
    <w:rsid w:val="00FD099C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rsid w:val="00FD099C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FD09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099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FD099C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D099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FD099C"/>
    <w:rPr>
      <w:color w:val="20202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FD099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FD099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099C"/>
    <w:rPr>
      <w:rFonts w:ascii="Times New Roman" w:eastAsia="Times New Roman" w:hAnsi="Times New Roman" w:cs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FD099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FD099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FD099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099C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FD099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FD099C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FD099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FD099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FD099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FD099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FD099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FD099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FD099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FD099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FD099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D099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D099C"/>
    <w:rPr>
      <w:b/>
      <w:bCs/>
      <w:i/>
      <w:iCs/>
      <w:color w:val="A6B3B9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D099C"/>
    <w:pPr>
      <w:pBdr>
        <w:bottom w:val="single" w:sz="4" w:space="4" w:color="A6B3B9" w:themeColor="accent1"/>
      </w:pBdr>
      <w:spacing w:before="200" w:after="280"/>
      <w:ind w:left="936" w:right="936"/>
    </w:pPr>
    <w:rPr>
      <w:b/>
      <w:bCs/>
      <w:i/>
      <w:iCs/>
      <w:color w:val="A6B3B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7188E"/>
    <w:rPr>
      <w:rFonts w:ascii="Times New Roman" w:eastAsia="Times New Roman" w:hAnsi="Times New Roman" w:cs="Times New Roman"/>
      <w:b/>
      <w:bCs/>
      <w:i/>
      <w:iCs/>
      <w:color w:val="A6B3B9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FD099C"/>
    <w:rPr>
      <w:b/>
      <w:bCs/>
      <w:smallCaps/>
      <w:color w:val="C0DDCC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  <w:insideH w:val="single" w:sz="8" w:space="0" w:color="0C0C0C" w:themeColor="text1"/>
        <w:insideV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18" w:space="0" w:color="0C0C0C" w:themeColor="text1"/>
          <w:right w:val="single" w:sz="8" w:space="0" w:color="0C0C0C" w:themeColor="text1"/>
          <w:insideH w:val="nil"/>
          <w:insideV w:val="single" w:sz="8" w:space="0" w:color="0C0C0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nil"/>
          <w:insideV w:val="single" w:sz="8" w:space="0" w:color="0C0C0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  <w:shd w:val="clear" w:color="auto" w:fill="C2C2C2" w:themeFill="text1" w:themeFillTint="3F"/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V w:val="single" w:sz="8" w:space="0" w:color="0C0C0C" w:themeColor="text1"/>
        </w:tcBorders>
        <w:shd w:val="clear" w:color="auto" w:fill="C2C2C2" w:themeFill="text1" w:themeFillTint="3F"/>
      </w:tcPr>
    </w:tblStylePr>
    <w:tblStylePr w:type="band2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V w:val="single" w:sz="8" w:space="0" w:color="0C0C0C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A6B3B9" w:themeColor="accent1"/>
        <w:left w:val="single" w:sz="8" w:space="0" w:color="A6B3B9" w:themeColor="accent1"/>
        <w:bottom w:val="single" w:sz="8" w:space="0" w:color="A6B3B9" w:themeColor="accent1"/>
        <w:right w:val="single" w:sz="8" w:space="0" w:color="A6B3B9" w:themeColor="accent1"/>
        <w:insideH w:val="single" w:sz="8" w:space="0" w:color="A6B3B9" w:themeColor="accent1"/>
        <w:insideV w:val="single" w:sz="8" w:space="0" w:color="A6B3B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18" w:space="0" w:color="A6B3B9" w:themeColor="accent1"/>
          <w:right w:val="single" w:sz="8" w:space="0" w:color="A6B3B9" w:themeColor="accent1"/>
          <w:insideH w:val="nil"/>
          <w:insideV w:val="single" w:sz="8" w:space="0" w:color="A6B3B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  <w:insideH w:val="nil"/>
          <w:insideV w:val="single" w:sz="8" w:space="0" w:color="A6B3B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</w:tcPr>
    </w:tblStylePr>
    <w:tblStylePr w:type="band1Vert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  <w:shd w:val="clear" w:color="auto" w:fill="E8ECED" w:themeFill="accent1" w:themeFillTint="3F"/>
      </w:tcPr>
    </w:tblStylePr>
    <w:tblStylePr w:type="band1Horz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  <w:insideV w:val="single" w:sz="8" w:space="0" w:color="A6B3B9" w:themeColor="accent1"/>
        </w:tcBorders>
        <w:shd w:val="clear" w:color="auto" w:fill="E8ECED" w:themeFill="accent1" w:themeFillTint="3F"/>
      </w:tcPr>
    </w:tblStylePr>
    <w:tblStylePr w:type="band2Horz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  <w:insideV w:val="single" w:sz="8" w:space="0" w:color="A6B3B9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C0DDCC" w:themeColor="accent2"/>
        <w:left w:val="single" w:sz="8" w:space="0" w:color="C0DDCC" w:themeColor="accent2"/>
        <w:bottom w:val="single" w:sz="8" w:space="0" w:color="C0DDCC" w:themeColor="accent2"/>
        <w:right w:val="single" w:sz="8" w:space="0" w:color="C0DDCC" w:themeColor="accent2"/>
        <w:insideH w:val="single" w:sz="8" w:space="0" w:color="C0DDCC" w:themeColor="accent2"/>
        <w:insideV w:val="single" w:sz="8" w:space="0" w:color="C0DD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18" w:space="0" w:color="C0DDCC" w:themeColor="accent2"/>
          <w:right w:val="single" w:sz="8" w:space="0" w:color="C0DDCC" w:themeColor="accent2"/>
          <w:insideH w:val="nil"/>
          <w:insideV w:val="single" w:sz="8" w:space="0" w:color="C0DD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  <w:insideH w:val="nil"/>
          <w:insideV w:val="single" w:sz="8" w:space="0" w:color="C0DD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</w:tcPr>
    </w:tblStylePr>
    <w:tblStylePr w:type="band1Vert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  <w:shd w:val="clear" w:color="auto" w:fill="EFF6F2" w:themeFill="accent2" w:themeFillTint="3F"/>
      </w:tcPr>
    </w:tblStylePr>
    <w:tblStylePr w:type="band1Horz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  <w:insideV w:val="single" w:sz="8" w:space="0" w:color="C0DDCC" w:themeColor="accent2"/>
        </w:tcBorders>
        <w:shd w:val="clear" w:color="auto" w:fill="EFF6F2" w:themeFill="accent2" w:themeFillTint="3F"/>
      </w:tcPr>
    </w:tblStylePr>
    <w:tblStylePr w:type="band2Horz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  <w:insideV w:val="single" w:sz="8" w:space="0" w:color="C0DDC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6B7877" w:themeColor="accent3"/>
        <w:left w:val="single" w:sz="8" w:space="0" w:color="6B7877" w:themeColor="accent3"/>
        <w:bottom w:val="single" w:sz="8" w:space="0" w:color="6B7877" w:themeColor="accent3"/>
        <w:right w:val="single" w:sz="8" w:space="0" w:color="6B7877" w:themeColor="accent3"/>
        <w:insideH w:val="single" w:sz="8" w:space="0" w:color="6B7877" w:themeColor="accent3"/>
        <w:insideV w:val="single" w:sz="8" w:space="0" w:color="6B787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18" w:space="0" w:color="6B7877" w:themeColor="accent3"/>
          <w:right w:val="single" w:sz="8" w:space="0" w:color="6B7877" w:themeColor="accent3"/>
          <w:insideH w:val="nil"/>
          <w:insideV w:val="single" w:sz="8" w:space="0" w:color="6B787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  <w:insideH w:val="nil"/>
          <w:insideV w:val="single" w:sz="8" w:space="0" w:color="6B787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</w:tcPr>
    </w:tblStylePr>
    <w:tblStylePr w:type="band1Vert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  <w:shd w:val="clear" w:color="auto" w:fill="DADEDD" w:themeFill="accent3" w:themeFillTint="3F"/>
      </w:tcPr>
    </w:tblStylePr>
    <w:tblStylePr w:type="band1Horz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  <w:insideV w:val="single" w:sz="8" w:space="0" w:color="6B7877" w:themeColor="accent3"/>
        </w:tcBorders>
        <w:shd w:val="clear" w:color="auto" w:fill="DADEDD" w:themeFill="accent3" w:themeFillTint="3F"/>
      </w:tcPr>
    </w:tblStylePr>
    <w:tblStylePr w:type="band2Horz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  <w:insideV w:val="single" w:sz="8" w:space="0" w:color="6B787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1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  <w:shd w:val="clear" w:color="auto" w:fill="D0D0D0" w:themeFill="accent4" w:themeFillTint="3F"/>
      </w:tcPr>
    </w:tblStylePr>
    <w:tblStylePr w:type="band2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DCDCDC" w:themeColor="accent5"/>
        <w:left w:val="single" w:sz="8" w:space="0" w:color="DCDCDC" w:themeColor="accent5"/>
        <w:bottom w:val="single" w:sz="8" w:space="0" w:color="DCDCDC" w:themeColor="accent5"/>
        <w:right w:val="single" w:sz="8" w:space="0" w:color="DCDCDC" w:themeColor="accent5"/>
        <w:insideH w:val="single" w:sz="8" w:space="0" w:color="DCDCDC" w:themeColor="accent5"/>
        <w:insideV w:val="single" w:sz="8" w:space="0" w:color="DCDCD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18" w:space="0" w:color="DCDCDC" w:themeColor="accent5"/>
          <w:right w:val="single" w:sz="8" w:space="0" w:color="DCDCDC" w:themeColor="accent5"/>
          <w:insideH w:val="nil"/>
          <w:insideV w:val="single" w:sz="8" w:space="0" w:color="DCDCD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  <w:insideH w:val="nil"/>
          <w:insideV w:val="single" w:sz="8" w:space="0" w:color="DCDCD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</w:tcPr>
    </w:tblStylePr>
    <w:tblStylePr w:type="band1Vert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  <w:insideV w:val="single" w:sz="8" w:space="0" w:color="DCDCDC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  <w:insideV w:val="single" w:sz="8" w:space="0" w:color="DCDCD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E4D8CE" w:themeColor="accent6"/>
        <w:left w:val="single" w:sz="8" w:space="0" w:color="E4D8CE" w:themeColor="accent6"/>
        <w:bottom w:val="single" w:sz="8" w:space="0" w:color="E4D8CE" w:themeColor="accent6"/>
        <w:right w:val="single" w:sz="8" w:space="0" w:color="E4D8CE" w:themeColor="accent6"/>
        <w:insideH w:val="single" w:sz="8" w:space="0" w:color="E4D8CE" w:themeColor="accent6"/>
        <w:insideV w:val="single" w:sz="8" w:space="0" w:color="E4D8C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18" w:space="0" w:color="E4D8CE" w:themeColor="accent6"/>
          <w:right w:val="single" w:sz="8" w:space="0" w:color="E4D8CE" w:themeColor="accent6"/>
          <w:insideH w:val="nil"/>
          <w:insideV w:val="single" w:sz="8" w:space="0" w:color="E4D8C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  <w:insideH w:val="nil"/>
          <w:insideV w:val="single" w:sz="8" w:space="0" w:color="E4D8C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</w:tcPr>
    </w:tblStylePr>
    <w:tblStylePr w:type="band1Vert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  <w:shd w:val="clear" w:color="auto" w:fill="F8F5F2" w:themeFill="accent6" w:themeFillTint="3F"/>
      </w:tcPr>
    </w:tblStylePr>
    <w:tblStylePr w:type="band1Horz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  <w:insideV w:val="single" w:sz="8" w:space="0" w:color="E4D8CE" w:themeColor="accent6"/>
        </w:tcBorders>
        <w:shd w:val="clear" w:color="auto" w:fill="F8F5F2" w:themeFill="accent6" w:themeFillTint="3F"/>
      </w:tcPr>
    </w:tblStylePr>
    <w:tblStylePr w:type="band2Horz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  <w:insideV w:val="single" w:sz="8" w:space="0" w:color="E4D8CE" w:themeColor="accent6"/>
        </w:tcBorders>
      </w:tcPr>
    </w:tblStylePr>
  </w:style>
  <w:style w:type="table" w:styleId="LightList">
    <w:name w:val="Light List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C0DDCC" w:themeColor="accent2"/>
        <w:left w:val="single" w:sz="8" w:space="0" w:color="C0DDCC" w:themeColor="accent2"/>
        <w:bottom w:val="single" w:sz="8" w:space="0" w:color="C0DDCC" w:themeColor="accent2"/>
        <w:right w:val="single" w:sz="8" w:space="0" w:color="C0DD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DD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</w:tcPr>
    </w:tblStylePr>
    <w:tblStylePr w:type="band1Horz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6B7877" w:themeColor="accent3"/>
        <w:left w:val="single" w:sz="8" w:space="0" w:color="6B7877" w:themeColor="accent3"/>
        <w:bottom w:val="single" w:sz="8" w:space="0" w:color="6B7877" w:themeColor="accent3"/>
        <w:right w:val="single" w:sz="8" w:space="0" w:color="6B787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78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</w:tcPr>
    </w:tblStylePr>
    <w:tblStylePr w:type="band1Horz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DCDCDC" w:themeColor="accent5"/>
        <w:left w:val="single" w:sz="8" w:space="0" w:color="DCDCDC" w:themeColor="accent5"/>
        <w:bottom w:val="single" w:sz="8" w:space="0" w:color="DCDCDC" w:themeColor="accent5"/>
        <w:right w:val="single" w:sz="8" w:space="0" w:color="DCDCD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C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</w:tcPr>
    </w:tblStylePr>
    <w:tblStylePr w:type="band1Horz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E4D8CE" w:themeColor="accent6"/>
        <w:left w:val="single" w:sz="8" w:space="0" w:color="E4D8CE" w:themeColor="accent6"/>
        <w:bottom w:val="single" w:sz="8" w:space="0" w:color="E4D8CE" w:themeColor="accent6"/>
        <w:right w:val="single" w:sz="8" w:space="0" w:color="E4D8C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D8C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</w:tcPr>
    </w:tblStylePr>
    <w:tblStylePr w:type="band1Horz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</w:tcPr>
    </w:tblStylePr>
  </w:style>
  <w:style w:type="table" w:styleId="LightShading">
    <w:name w:val="Light Shading"/>
    <w:basedOn w:val="TableNormal"/>
    <w:uiPriority w:val="60"/>
    <w:rsid w:val="00FD099C"/>
    <w:pPr>
      <w:spacing w:before="0"/>
    </w:pPr>
    <w:rPr>
      <w:color w:val="080808" w:themeColor="text1" w:themeShade="BF"/>
    </w:rPr>
    <w:tblPr>
      <w:tblStyleRowBandSize w:val="1"/>
      <w:tblStyleColBandSize w:val="1"/>
      <w:tblBorders>
        <w:top w:val="single" w:sz="8" w:space="0" w:color="0C0C0C" w:themeColor="text1"/>
        <w:bottom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0C0C" w:themeColor="text1"/>
          <w:left w:val="nil"/>
          <w:bottom w:val="single" w:sz="8" w:space="0" w:color="0C0C0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0C0C" w:themeColor="text1"/>
          <w:left w:val="nil"/>
          <w:bottom w:val="single" w:sz="8" w:space="0" w:color="0C0C0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2C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2C2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D099C"/>
    <w:pPr>
      <w:spacing w:before="0"/>
    </w:pPr>
    <w:rPr>
      <w:color w:val="748892" w:themeColor="accent1" w:themeShade="BF"/>
    </w:rPr>
    <w:tblPr>
      <w:tblStyleRowBandSize w:val="1"/>
      <w:tblStyleColBandSize w:val="1"/>
      <w:tblBorders>
        <w:top w:val="single" w:sz="8" w:space="0" w:color="A6B3B9" w:themeColor="accent1"/>
        <w:bottom w:val="single" w:sz="8" w:space="0" w:color="A6B3B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3B9" w:themeColor="accent1"/>
          <w:left w:val="nil"/>
          <w:bottom w:val="single" w:sz="8" w:space="0" w:color="A6B3B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3B9" w:themeColor="accent1"/>
          <w:left w:val="nil"/>
          <w:bottom w:val="single" w:sz="8" w:space="0" w:color="A6B3B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D099C"/>
    <w:pPr>
      <w:spacing w:before="0"/>
    </w:pPr>
    <w:rPr>
      <w:color w:val="7CB895" w:themeColor="accent2" w:themeShade="BF"/>
    </w:rPr>
    <w:tblPr>
      <w:tblStyleRowBandSize w:val="1"/>
      <w:tblStyleColBandSize w:val="1"/>
      <w:tblBorders>
        <w:top w:val="single" w:sz="8" w:space="0" w:color="C0DDCC" w:themeColor="accent2"/>
        <w:bottom w:val="single" w:sz="8" w:space="0" w:color="C0DD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DCC" w:themeColor="accent2"/>
          <w:left w:val="nil"/>
          <w:bottom w:val="single" w:sz="8" w:space="0" w:color="C0DD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DCC" w:themeColor="accent2"/>
          <w:left w:val="nil"/>
          <w:bottom w:val="single" w:sz="8" w:space="0" w:color="C0DD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6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6F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D099C"/>
    <w:pPr>
      <w:spacing w:before="0"/>
    </w:pPr>
    <w:rPr>
      <w:color w:val="505959" w:themeColor="accent3" w:themeShade="BF"/>
    </w:rPr>
    <w:tblPr>
      <w:tblStyleRowBandSize w:val="1"/>
      <w:tblStyleColBandSize w:val="1"/>
      <w:tblBorders>
        <w:top w:val="single" w:sz="8" w:space="0" w:color="6B7877" w:themeColor="accent3"/>
        <w:bottom w:val="single" w:sz="8" w:space="0" w:color="6B787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7877" w:themeColor="accent3"/>
          <w:left w:val="nil"/>
          <w:bottom w:val="single" w:sz="8" w:space="0" w:color="6B787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7877" w:themeColor="accent3"/>
          <w:left w:val="nil"/>
          <w:bottom w:val="single" w:sz="8" w:space="0" w:color="6B787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E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EDD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FD099C"/>
    <w:pPr>
      <w:spacing w:before="0"/>
    </w:pPr>
    <w:rPr>
      <w:color w:val="A4A4A4" w:themeColor="accent5" w:themeShade="BF"/>
    </w:rPr>
    <w:tblPr>
      <w:tblStyleRowBandSize w:val="1"/>
      <w:tblStyleColBandSize w:val="1"/>
      <w:tblBorders>
        <w:top w:val="single" w:sz="8" w:space="0" w:color="DCDCDC" w:themeColor="accent5"/>
        <w:bottom w:val="single" w:sz="8" w:space="0" w:color="DCDCD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5"/>
          <w:left w:val="nil"/>
          <w:bottom w:val="single" w:sz="8" w:space="0" w:color="DCDCD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5"/>
          <w:left w:val="nil"/>
          <w:bottom w:val="single" w:sz="8" w:space="0" w:color="DCDCD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D099C"/>
    <w:pPr>
      <w:spacing w:before="0"/>
    </w:pPr>
    <w:rPr>
      <w:color w:val="BD9F87" w:themeColor="accent6" w:themeShade="BF"/>
    </w:rPr>
    <w:tblPr>
      <w:tblStyleRowBandSize w:val="1"/>
      <w:tblStyleColBandSize w:val="1"/>
      <w:tblBorders>
        <w:top w:val="single" w:sz="8" w:space="0" w:color="E4D8CE" w:themeColor="accent6"/>
        <w:bottom w:val="single" w:sz="8" w:space="0" w:color="E4D8C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D8CE" w:themeColor="accent6"/>
          <w:left w:val="nil"/>
          <w:bottom w:val="single" w:sz="8" w:space="0" w:color="E4D8C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D8CE" w:themeColor="accent6"/>
          <w:left w:val="nil"/>
          <w:bottom w:val="single" w:sz="8" w:space="0" w:color="E4D8C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FD099C"/>
    <w:rPr>
      <w:lang w:val="en-GB"/>
    </w:rPr>
  </w:style>
  <w:style w:type="paragraph" w:styleId="List">
    <w:name w:val="List"/>
    <w:basedOn w:val="Normal"/>
    <w:uiPriority w:val="99"/>
    <w:semiHidden/>
    <w:rsid w:val="00FD099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FD099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D099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D099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D099C"/>
    <w:pPr>
      <w:ind w:left="1415" w:hanging="283"/>
      <w:contextualSpacing/>
    </w:pPr>
  </w:style>
  <w:style w:type="paragraph" w:customStyle="1" w:styleId="ListBullet1ListBullet">
    <w:name w:val="List Bullet 1  (List Bullet)"/>
    <w:basedOn w:val="Normal"/>
    <w:uiPriority w:val="7"/>
    <w:semiHidden/>
    <w:rsid w:val="00FD099C"/>
    <w:pPr>
      <w:numPr>
        <w:numId w:val="4"/>
      </w:numPr>
    </w:pPr>
  </w:style>
  <w:style w:type="paragraph" w:customStyle="1" w:styleId="ListBullet1-Indent">
    <w:name w:val="List Bullet 1 - Indent"/>
    <w:uiPriority w:val="12"/>
    <w:qFormat/>
    <w:rsid w:val="00FD099C"/>
    <w:pPr>
      <w:numPr>
        <w:numId w:val="1"/>
      </w:numPr>
      <w:spacing w:before="120" w:after="120"/>
    </w:pPr>
  </w:style>
  <w:style w:type="paragraph" w:customStyle="1" w:styleId="ListBullet2-Indent">
    <w:name w:val="List Bullet 2 - Indent"/>
    <w:basedOn w:val="Normal"/>
    <w:uiPriority w:val="12"/>
    <w:qFormat/>
    <w:rsid w:val="00FD099C"/>
    <w:pPr>
      <w:numPr>
        <w:ilvl w:val="1"/>
        <w:numId w:val="1"/>
      </w:numPr>
      <w:spacing w:after="120"/>
    </w:pPr>
  </w:style>
  <w:style w:type="paragraph" w:styleId="ListBullet4">
    <w:name w:val="List Bullet 4"/>
    <w:basedOn w:val="Normal"/>
    <w:uiPriority w:val="99"/>
    <w:semiHidden/>
    <w:rsid w:val="00FD099C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rsid w:val="00FD099C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rsid w:val="00FD099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D099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D099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D099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D099C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FD099C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rsid w:val="00FD099C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FD099C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FD099C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FD099C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D09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484848" w:themeColor="text1" w:themeTint="BF"/>
        <w:left w:val="single" w:sz="8" w:space="0" w:color="484848" w:themeColor="text1" w:themeTint="BF"/>
        <w:bottom w:val="single" w:sz="8" w:space="0" w:color="484848" w:themeColor="text1" w:themeTint="BF"/>
        <w:right w:val="single" w:sz="8" w:space="0" w:color="484848" w:themeColor="text1" w:themeTint="BF"/>
        <w:insideH w:val="single" w:sz="8" w:space="0" w:color="484848" w:themeColor="text1" w:themeTint="BF"/>
        <w:insideV w:val="single" w:sz="8" w:space="0" w:color="484848" w:themeColor="text1" w:themeTint="BF"/>
      </w:tblBorders>
    </w:tblPr>
    <w:tcPr>
      <w:shd w:val="clear" w:color="auto" w:fill="C2C2C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8484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8585" w:themeFill="text1" w:themeFillTint="7F"/>
      </w:tcPr>
    </w:tblStylePr>
    <w:tblStylePr w:type="band1Horz">
      <w:tblPr/>
      <w:tcPr>
        <w:shd w:val="clear" w:color="auto" w:fill="858585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BCC5CA" w:themeColor="accent1" w:themeTint="BF"/>
        <w:left w:val="single" w:sz="8" w:space="0" w:color="BCC5CA" w:themeColor="accent1" w:themeTint="BF"/>
        <w:bottom w:val="single" w:sz="8" w:space="0" w:color="BCC5CA" w:themeColor="accent1" w:themeTint="BF"/>
        <w:right w:val="single" w:sz="8" w:space="0" w:color="BCC5CA" w:themeColor="accent1" w:themeTint="BF"/>
        <w:insideH w:val="single" w:sz="8" w:space="0" w:color="BCC5CA" w:themeColor="accent1" w:themeTint="BF"/>
        <w:insideV w:val="single" w:sz="8" w:space="0" w:color="BCC5CA" w:themeColor="accent1" w:themeTint="BF"/>
      </w:tblBorders>
    </w:tblPr>
    <w:tcPr>
      <w:shd w:val="clear" w:color="auto" w:fill="E8EC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C5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C" w:themeFill="accent1" w:themeFillTint="7F"/>
      </w:tcPr>
    </w:tblStylePr>
    <w:tblStylePr w:type="band1Horz">
      <w:tblPr/>
      <w:tcPr>
        <w:shd w:val="clear" w:color="auto" w:fill="D2D9DC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CFE5D8" w:themeColor="accent2" w:themeTint="BF"/>
        <w:left w:val="single" w:sz="8" w:space="0" w:color="CFE5D8" w:themeColor="accent2" w:themeTint="BF"/>
        <w:bottom w:val="single" w:sz="8" w:space="0" w:color="CFE5D8" w:themeColor="accent2" w:themeTint="BF"/>
        <w:right w:val="single" w:sz="8" w:space="0" w:color="CFE5D8" w:themeColor="accent2" w:themeTint="BF"/>
        <w:insideH w:val="single" w:sz="8" w:space="0" w:color="CFE5D8" w:themeColor="accent2" w:themeTint="BF"/>
        <w:insideV w:val="single" w:sz="8" w:space="0" w:color="CFE5D8" w:themeColor="accent2" w:themeTint="BF"/>
      </w:tblBorders>
    </w:tblPr>
    <w:tcPr>
      <w:shd w:val="clear" w:color="auto" w:fill="EFF6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E5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E5" w:themeFill="accent2" w:themeFillTint="7F"/>
      </w:tcPr>
    </w:tblStylePr>
    <w:tblStylePr w:type="band1Horz">
      <w:tblPr/>
      <w:tcPr>
        <w:shd w:val="clear" w:color="auto" w:fill="DFEEE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8E9B9A" w:themeColor="accent3" w:themeTint="BF"/>
        <w:left w:val="single" w:sz="8" w:space="0" w:color="8E9B9A" w:themeColor="accent3" w:themeTint="BF"/>
        <w:bottom w:val="single" w:sz="8" w:space="0" w:color="8E9B9A" w:themeColor="accent3" w:themeTint="BF"/>
        <w:right w:val="single" w:sz="8" w:space="0" w:color="8E9B9A" w:themeColor="accent3" w:themeTint="BF"/>
        <w:insideH w:val="single" w:sz="8" w:space="0" w:color="8E9B9A" w:themeColor="accent3" w:themeTint="BF"/>
        <w:insideV w:val="single" w:sz="8" w:space="0" w:color="8E9B9A" w:themeColor="accent3" w:themeTint="BF"/>
      </w:tblBorders>
    </w:tblPr>
    <w:tcPr>
      <w:shd w:val="clear" w:color="auto" w:fill="DADE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9B9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CBC" w:themeFill="accent3" w:themeFillTint="7F"/>
      </w:tcPr>
    </w:tblStylePr>
    <w:tblStylePr w:type="band1Horz">
      <w:tblPr/>
      <w:tcPr>
        <w:shd w:val="clear" w:color="auto" w:fill="B4BCB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  <w:insideV w:val="single" w:sz="8" w:space="0" w:color="707070" w:themeColor="accent4" w:themeTint="BF"/>
      </w:tblBorders>
    </w:tblPr>
    <w:tcPr>
      <w:shd w:val="clear" w:color="auto" w:fill="D0D0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E4E4E4" w:themeColor="accent5" w:themeTint="BF"/>
        <w:left w:val="single" w:sz="8" w:space="0" w:color="E4E4E4" w:themeColor="accent5" w:themeTint="BF"/>
        <w:bottom w:val="single" w:sz="8" w:space="0" w:color="E4E4E4" w:themeColor="accent5" w:themeTint="BF"/>
        <w:right w:val="single" w:sz="8" w:space="0" w:color="E4E4E4" w:themeColor="accent5" w:themeTint="BF"/>
        <w:insideH w:val="single" w:sz="8" w:space="0" w:color="E4E4E4" w:themeColor="accent5" w:themeTint="BF"/>
        <w:insideV w:val="single" w:sz="8" w:space="0" w:color="E4E4E4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4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7F"/>
      </w:tcPr>
    </w:tblStylePr>
    <w:tblStylePr w:type="band1Horz">
      <w:tblPr/>
      <w:tcPr>
        <w:shd w:val="clear" w:color="auto" w:fill="EDEDED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EAE1DA" w:themeColor="accent6" w:themeTint="BF"/>
        <w:left w:val="single" w:sz="8" w:space="0" w:color="EAE1DA" w:themeColor="accent6" w:themeTint="BF"/>
        <w:bottom w:val="single" w:sz="8" w:space="0" w:color="EAE1DA" w:themeColor="accent6" w:themeTint="BF"/>
        <w:right w:val="single" w:sz="8" w:space="0" w:color="EAE1DA" w:themeColor="accent6" w:themeTint="BF"/>
        <w:insideH w:val="single" w:sz="8" w:space="0" w:color="EAE1DA" w:themeColor="accent6" w:themeTint="BF"/>
        <w:insideV w:val="single" w:sz="8" w:space="0" w:color="EAE1DA" w:themeColor="accent6" w:themeTint="BF"/>
      </w:tblBorders>
    </w:tblPr>
    <w:tcPr>
      <w:shd w:val="clear" w:color="auto" w:fill="F8F5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1D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BE6" w:themeFill="accent6" w:themeFillTint="7F"/>
      </w:tcPr>
    </w:tblStylePr>
    <w:tblStylePr w:type="band1Horz">
      <w:tblPr/>
      <w:tcPr>
        <w:shd w:val="clear" w:color="auto" w:fill="F1EBE6" w:themeFill="accent6" w:themeFillTint="7F"/>
      </w:tcPr>
    </w:tblStylePr>
  </w:style>
  <w:style w:type="table" w:styleId="MediumGrid2">
    <w:name w:val="Medium Grid 2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  <w:insideH w:val="single" w:sz="8" w:space="0" w:color="0C0C0C" w:themeColor="text1"/>
        <w:insideV w:val="single" w:sz="8" w:space="0" w:color="0C0C0C" w:themeColor="text1"/>
      </w:tblBorders>
    </w:tblPr>
    <w:tcPr>
      <w:shd w:val="clear" w:color="auto" w:fill="C2C2C2" w:themeFill="text1" w:themeFillTint="3F"/>
    </w:tcPr>
    <w:tblStylePr w:type="firstRow">
      <w:rPr>
        <w:b/>
        <w:bCs/>
        <w:color w:val="0C0C0C" w:themeColor="text1"/>
      </w:rPr>
      <w:tblPr/>
      <w:tcPr>
        <w:shd w:val="clear" w:color="auto" w:fill="E7E7E7" w:themeFill="text1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ECE" w:themeFill="text1" w:themeFillTint="33"/>
      </w:tcPr>
    </w:tblStylePr>
    <w:tblStylePr w:type="band1Vert">
      <w:tblPr/>
      <w:tcPr>
        <w:shd w:val="clear" w:color="auto" w:fill="858585" w:themeFill="text1" w:themeFillTint="7F"/>
      </w:tcPr>
    </w:tblStylePr>
    <w:tblStylePr w:type="band1Horz">
      <w:tblPr/>
      <w:tcPr>
        <w:tcBorders>
          <w:insideH w:val="single" w:sz="6" w:space="0" w:color="0C0C0C" w:themeColor="text1"/>
          <w:insideV w:val="single" w:sz="6" w:space="0" w:color="0C0C0C" w:themeColor="text1"/>
        </w:tcBorders>
        <w:shd w:val="clear" w:color="auto" w:fill="85858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A6B3B9" w:themeColor="accent1"/>
        <w:left w:val="single" w:sz="8" w:space="0" w:color="A6B3B9" w:themeColor="accent1"/>
        <w:bottom w:val="single" w:sz="8" w:space="0" w:color="A6B3B9" w:themeColor="accent1"/>
        <w:right w:val="single" w:sz="8" w:space="0" w:color="A6B3B9" w:themeColor="accent1"/>
        <w:insideH w:val="single" w:sz="8" w:space="0" w:color="A6B3B9" w:themeColor="accent1"/>
        <w:insideV w:val="single" w:sz="8" w:space="0" w:color="A6B3B9" w:themeColor="accent1"/>
      </w:tblBorders>
    </w:tblPr>
    <w:tcPr>
      <w:shd w:val="clear" w:color="auto" w:fill="E8ECED" w:themeFill="accent1" w:themeFillTint="3F"/>
    </w:tcPr>
    <w:tblStylePr w:type="firstRow">
      <w:rPr>
        <w:b/>
        <w:bCs/>
        <w:color w:val="0C0C0C" w:themeColor="text1"/>
      </w:rPr>
      <w:tblPr/>
      <w:tcPr>
        <w:shd w:val="clear" w:color="auto" w:fill="F6F7F8" w:themeFill="accent1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FF1" w:themeFill="accent1" w:themeFillTint="33"/>
      </w:tcPr>
    </w:tblStylePr>
    <w:tblStylePr w:type="band1Vert">
      <w:tblPr/>
      <w:tcPr>
        <w:shd w:val="clear" w:color="auto" w:fill="D2D9DC" w:themeFill="accent1" w:themeFillTint="7F"/>
      </w:tcPr>
    </w:tblStylePr>
    <w:tblStylePr w:type="band1Horz">
      <w:tblPr/>
      <w:tcPr>
        <w:tcBorders>
          <w:insideH w:val="single" w:sz="6" w:space="0" w:color="A6B3B9" w:themeColor="accent1"/>
          <w:insideV w:val="single" w:sz="6" w:space="0" w:color="A6B3B9" w:themeColor="accent1"/>
        </w:tcBorders>
        <w:shd w:val="clear" w:color="auto" w:fill="D2D9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C0DDCC" w:themeColor="accent2"/>
        <w:left w:val="single" w:sz="8" w:space="0" w:color="C0DDCC" w:themeColor="accent2"/>
        <w:bottom w:val="single" w:sz="8" w:space="0" w:color="C0DDCC" w:themeColor="accent2"/>
        <w:right w:val="single" w:sz="8" w:space="0" w:color="C0DDCC" w:themeColor="accent2"/>
        <w:insideH w:val="single" w:sz="8" w:space="0" w:color="C0DDCC" w:themeColor="accent2"/>
        <w:insideV w:val="single" w:sz="8" w:space="0" w:color="C0DDCC" w:themeColor="accent2"/>
      </w:tblBorders>
    </w:tblPr>
    <w:tcPr>
      <w:shd w:val="clear" w:color="auto" w:fill="EFF6F2" w:themeFill="accent2" w:themeFillTint="3F"/>
    </w:tcPr>
    <w:tblStylePr w:type="firstRow">
      <w:rPr>
        <w:b/>
        <w:bCs/>
        <w:color w:val="0C0C0C" w:themeColor="text1"/>
      </w:rPr>
      <w:tblPr/>
      <w:tcPr>
        <w:shd w:val="clear" w:color="auto" w:fill="F8FBF9" w:themeFill="accent2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8F4" w:themeFill="accent2" w:themeFillTint="33"/>
      </w:tcPr>
    </w:tblStylePr>
    <w:tblStylePr w:type="band1Vert">
      <w:tblPr/>
      <w:tcPr>
        <w:shd w:val="clear" w:color="auto" w:fill="DFEEE5" w:themeFill="accent2" w:themeFillTint="7F"/>
      </w:tcPr>
    </w:tblStylePr>
    <w:tblStylePr w:type="band1Horz">
      <w:tblPr/>
      <w:tcPr>
        <w:tcBorders>
          <w:insideH w:val="single" w:sz="6" w:space="0" w:color="C0DDCC" w:themeColor="accent2"/>
          <w:insideV w:val="single" w:sz="6" w:space="0" w:color="C0DDCC" w:themeColor="accent2"/>
        </w:tcBorders>
        <w:shd w:val="clear" w:color="auto" w:fill="DFEE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6B7877" w:themeColor="accent3"/>
        <w:left w:val="single" w:sz="8" w:space="0" w:color="6B7877" w:themeColor="accent3"/>
        <w:bottom w:val="single" w:sz="8" w:space="0" w:color="6B7877" w:themeColor="accent3"/>
        <w:right w:val="single" w:sz="8" w:space="0" w:color="6B7877" w:themeColor="accent3"/>
        <w:insideH w:val="single" w:sz="8" w:space="0" w:color="6B7877" w:themeColor="accent3"/>
        <w:insideV w:val="single" w:sz="8" w:space="0" w:color="6B7877" w:themeColor="accent3"/>
      </w:tblBorders>
    </w:tblPr>
    <w:tcPr>
      <w:shd w:val="clear" w:color="auto" w:fill="DADEDD" w:themeFill="accent3" w:themeFillTint="3F"/>
    </w:tcPr>
    <w:tblStylePr w:type="firstRow">
      <w:rPr>
        <w:b/>
        <w:bCs/>
        <w:color w:val="0C0C0C" w:themeColor="text1"/>
      </w:rPr>
      <w:tblPr/>
      <w:tcPr>
        <w:shd w:val="clear" w:color="auto" w:fill="F0F1F1" w:themeFill="accent3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4E4" w:themeFill="accent3" w:themeFillTint="33"/>
      </w:tcPr>
    </w:tblStylePr>
    <w:tblStylePr w:type="band1Vert">
      <w:tblPr/>
      <w:tcPr>
        <w:shd w:val="clear" w:color="auto" w:fill="B4BCBC" w:themeFill="accent3" w:themeFillTint="7F"/>
      </w:tcPr>
    </w:tblStylePr>
    <w:tblStylePr w:type="band1Horz">
      <w:tblPr/>
      <w:tcPr>
        <w:tcBorders>
          <w:insideH w:val="single" w:sz="6" w:space="0" w:color="6B7877" w:themeColor="accent3"/>
          <w:insideV w:val="single" w:sz="6" w:space="0" w:color="6B7877" w:themeColor="accent3"/>
        </w:tcBorders>
        <w:shd w:val="clear" w:color="auto" w:fill="B4BC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cPr>
      <w:shd w:val="clear" w:color="auto" w:fill="D0D0D0" w:themeFill="accent4" w:themeFillTint="3F"/>
    </w:tcPr>
    <w:tblStylePr w:type="firstRow">
      <w:rPr>
        <w:b/>
        <w:bCs/>
        <w:color w:val="0C0C0C" w:themeColor="text1"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3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tcBorders>
          <w:insideH w:val="single" w:sz="6" w:space="0" w:color="414141" w:themeColor="accent4"/>
          <w:insideV w:val="single" w:sz="6" w:space="0" w:color="414141" w:themeColor="accent4"/>
        </w:tcBorders>
        <w:shd w:val="clear" w:color="auto" w:fill="A0A0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DCDCDC" w:themeColor="accent5"/>
        <w:left w:val="single" w:sz="8" w:space="0" w:color="DCDCDC" w:themeColor="accent5"/>
        <w:bottom w:val="single" w:sz="8" w:space="0" w:color="DCDCDC" w:themeColor="accent5"/>
        <w:right w:val="single" w:sz="8" w:space="0" w:color="DCDCDC" w:themeColor="accent5"/>
        <w:insideH w:val="single" w:sz="8" w:space="0" w:color="DCDCDC" w:themeColor="accent5"/>
        <w:insideV w:val="single" w:sz="8" w:space="0" w:color="DCDCDC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C0C0C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5" w:themeFillTint="33"/>
      </w:tcPr>
    </w:tblStylePr>
    <w:tblStylePr w:type="band1Vert">
      <w:tblPr/>
      <w:tcPr>
        <w:shd w:val="clear" w:color="auto" w:fill="EDEDED" w:themeFill="accent5" w:themeFillTint="7F"/>
      </w:tcPr>
    </w:tblStylePr>
    <w:tblStylePr w:type="band1Horz">
      <w:tblPr/>
      <w:tcPr>
        <w:tcBorders>
          <w:insideH w:val="single" w:sz="6" w:space="0" w:color="DCDCDC" w:themeColor="accent5"/>
          <w:insideV w:val="single" w:sz="6" w:space="0" w:color="DCDCDC" w:themeColor="accent5"/>
        </w:tcBorders>
        <w:shd w:val="clear" w:color="auto" w:fill="EDED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E4D8CE" w:themeColor="accent6"/>
        <w:left w:val="single" w:sz="8" w:space="0" w:color="E4D8CE" w:themeColor="accent6"/>
        <w:bottom w:val="single" w:sz="8" w:space="0" w:color="E4D8CE" w:themeColor="accent6"/>
        <w:right w:val="single" w:sz="8" w:space="0" w:color="E4D8CE" w:themeColor="accent6"/>
        <w:insideH w:val="single" w:sz="8" w:space="0" w:color="E4D8CE" w:themeColor="accent6"/>
        <w:insideV w:val="single" w:sz="8" w:space="0" w:color="E4D8CE" w:themeColor="accent6"/>
      </w:tblBorders>
    </w:tblPr>
    <w:tcPr>
      <w:shd w:val="clear" w:color="auto" w:fill="F8F5F2" w:themeFill="accent6" w:themeFillTint="3F"/>
    </w:tcPr>
    <w:tblStylePr w:type="firstRow">
      <w:rPr>
        <w:b/>
        <w:bCs/>
        <w:color w:val="0C0C0C" w:themeColor="text1"/>
      </w:rPr>
      <w:tblPr/>
      <w:tcPr>
        <w:shd w:val="clear" w:color="auto" w:fill="FCFBFA" w:themeFill="accent6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5" w:themeFill="accent6" w:themeFillTint="33"/>
      </w:tcPr>
    </w:tblStylePr>
    <w:tblStylePr w:type="band1Vert">
      <w:tblPr/>
      <w:tcPr>
        <w:shd w:val="clear" w:color="auto" w:fill="F1EBE6" w:themeFill="accent6" w:themeFillTint="7F"/>
      </w:tcPr>
    </w:tblStylePr>
    <w:tblStylePr w:type="band1Horz">
      <w:tblPr/>
      <w:tcPr>
        <w:tcBorders>
          <w:insideH w:val="single" w:sz="6" w:space="0" w:color="E4D8CE" w:themeColor="accent6"/>
          <w:insideV w:val="single" w:sz="6" w:space="0" w:color="E4D8CE" w:themeColor="accent6"/>
        </w:tcBorders>
        <w:shd w:val="clear" w:color="auto" w:fill="F1EB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2C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0C0C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0C0C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0C0C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0C0C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858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8585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3B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3B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3B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3B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9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9DC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6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D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D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DD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DD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E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EE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E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787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787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787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787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C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CB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0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A0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A0A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CD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CD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CD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CD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D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DED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5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D8C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D8C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D8C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D8C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BE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BE6" w:themeFill="accent6" w:themeFillTint="7F"/>
      </w:tcPr>
    </w:tblStylePr>
  </w:style>
  <w:style w:type="table" w:styleId="MediumList1">
    <w:name w:val="Medium List 1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0C0C0C" w:themeColor="text1"/>
        <w:bottom w:val="single" w:sz="8" w:space="0" w:color="0C0C0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0C0C" w:themeColor="text1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0C0C0C" w:themeColor="text1"/>
          <w:bottom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0C0C" w:themeColor="text1"/>
          <w:bottom w:val="single" w:sz="8" w:space="0" w:color="0C0C0C" w:themeColor="text1"/>
        </w:tcBorders>
      </w:tcPr>
    </w:tblStylePr>
    <w:tblStylePr w:type="band1Vert">
      <w:tblPr/>
      <w:tcPr>
        <w:shd w:val="clear" w:color="auto" w:fill="C2C2C2" w:themeFill="text1" w:themeFillTint="3F"/>
      </w:tcPr>
    </w:tblStylePr>
    <w:tblStylePr w:type="band1Horz">
      <w:tblPr/>
      <w:tcPr>
        <w:shd w:val="clear" w:color="auto" w:fill="C2C2C2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A6B3B9" w:themeColor="accent1"/>
        <w:bottom w:val="single" w:sz="8" w:space="0" w:color="A6B3B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3B9" w:themeColor="accent1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A6B3B9" w:themeColor="accent1"/>
          <w:bottom w:val="single" w:sz="8" w:space="0" w:color="A6B3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3B9" w:themeColor="accent1"/>
          <w:bottom w:val="single" w:sz="8" w:space="0" w:color="A6B3B9" w:themeColor="accent1"/>
        </w:tcBorders>
      </w:tcPr>
    </w:tblStylePr>
    <w:tblStylePr w:type="band1Vert">
      <w:tblPr/>
      <w:tcPr>
        <w:shd w:val="clear" w:color="auto" w:fill="E8ECED" w:themeFill="accent1" w:themeFillTint="3F"/>
      </w:tcPr>
    </w:tblStylePr>
    <w:tblStylePr w:type="band1Horz">
      <w:tblPr/>
      <w:tcPr>
        <w:shd w:val="clear" w:color="auto" w:fill="E8ECED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C0DDCC" w:themeColor="accent2"/>
        <w:bottom w:val="single" w:sz="8" w:space="0" w:color="C0DD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DDCC" w:themeColor="accent2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C0DDCC" w:themeColor="accent2"/>
          <w:bottom w:val="single" w:sz="8" w:space="0" w:color="C0DD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DDCC" w:themeColor="accent2"/>
          <w:bottom w:val="single" w:sz="8" w:space="0" w:color="C0DDCC" w:themeColor="accent2"/>
        </w:tcBorders>
      </w:tcPr>
    </w:tblStylePr>
    <w:tblStylePr w:type="band1Vert">
      <w:tblPr/>
      <w:tcPr>
        <w:shd w:val="clear" w:color="auto" w:fill="EFF6F2" w:themeFill="accent2" w:themeFillTint="3F"/>
      </w:tcPr>
    </w:tblStylePr>
    <w:tblStylePr w:type="band1Horz">
      <w:tblPr/>
      <w:tcPr>
        <w:shd w:val="clear" w:color="auto" w:fill="EFF6F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6B7877" w:themeColor="accent3"/>
        <w:bottom w:val="single" w:sz="8" w:space="0" w:color="6B787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7877" w:themeColor="accent3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6B7877" w:themeColor="accent3"/>
          <w:bottom w:val="single" w:sz="8" w:space="0" w:color="6B78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7877" w:themeColor="accent3"/>
          <w:bottom w:val="single" w:sz="8" w:space="0" w:color="6B7877" w:themeColor="accent3"/>
        </w:tcBorders>
      </w:tcPr>
    </w:tblStylePr>
    <w:tblStylePr w:type="band1Vert">
      <w:tblPr/>
      <w:tcPr>
        <w:shd w:val="clear" w:color="auto" w:fill="DADEDD" w:themeFill="accent3" w:themeFillTint="3F"/>
      </w:tcPr>
    </w:tblStylePr>
    <w:tblStylePr w:type="band1Horz">
      <w:tblPr/>
      <w:tcPr>
        <w:shd w:val="clear" w:color="auto" w:fill="DADEDD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accent4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shd w:val="clear" w:color="auto" w:fill="D0D0D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DCDCDC" w:themeColor="accent5"/>
        <w:bottom w:val="single" w:sz="8" w:space="0" w:color="DCDCD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CDC" w:themeColor="accent5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DCDCDC" w:themeColor="accent5"/>
          <w:bottom w:val="single" w:sz="8" w:space="0" w:color="DCDC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CDC" w:themeColor="accent5"/>
          <w:bottom w:val="single" w:sz="8" w:space="0" w:color="DCDCDC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E4D8CE" w:themeColor="accent6"/>
        <w:bottom w:val="single" w:sz="8" w:space="0" w:color="E4D8C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D8CE" w:themeColor="accent6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E4D8CE" w:themeColor="accent6"/>
          <w:bottom w:val="single" w:sz="8" w:space="0" w:color="E4D8C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D8CE" w:themeColor="accent6"/>
          <w:bottom w:val="single" w:sz="8" w:space="0" w:color="E4D8CE" w:themeColor="accent6"/>
        </w:tcBorders>
      </w:tcPr>
    </w:tblStylePr>
    <w:tblStylePr w:type="band1Vert">
      <w:tblPr/>
      <w:tcPr>
        <w:shd w:val="clear" w:color="auto" w:fill="F8F5F2" w:themeFill="accent6" w:themeFillTint="3F"/>
      </w:tcPr>
    </w:tblStylePr>
    <w:tblStylePr w:type="band1Horz">
      <w:tblPr/>
      <w:tcPr>
        <w:shd w:val="clear" w:color="auto" w:fill="F8F5F2" w:themeFill="accent6" w:themeFillTint="3F"/>
      </w:tcPr>
    </w:tblStylePr>
  </w:style>
  <w:style w:type="table" w:styleId="MediumList2">
    <w:name w:val="Medium List 2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0C0C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0C0C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0C0C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2C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2C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A6B3B9" w:themeColor="accent1"/>
        <w:left w:val="single" w:sz="8" w:space="0" w:color="A6B3B9" w:themeColor="accent1"/>
        <w:bottom w:val="single" w:sz="8" w:space="0" w:color="A6B3B9" w:themeColor="accent1"/>
        <w:right w:val="single" w:sz="8" w:space="0" w:color="A6B3B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3B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6B3B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3B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3B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C0DDCC" w:themeColor="accent2"/>
        <w:left w:val="single" w:sz="8" w:space="0" w:color="C0DDCC" w:themeColor="accent2"/>
        <w:bottom w:val="single" w:sz="8" w:space="0" w:color="C0DDCC" w:themeColor="accent2"/>
        <w:right w:val="single" w:sz="8" w:space="0" w:color="C0DD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DD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DD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DD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DD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6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6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6B7877" w:themeColor="accent3"/>
        <w:left w:val="single" w:sz="8" w:space="0" w:color="6B7877" w:themeColor="accent3"/>
        <w:bottom w:val="single" w:sz="8" w:space="0" w:color="6B7877" w:themeColor="accent3"/>
        <w:right w:val="single" w:sz="8" w:space="0" w:color="6B787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78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787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787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787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E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E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DCDCDC" w:themeColor="accent5"/>
        <w:left w:val="single" w:sz="8" w:space="0" w:color="DCDCDC" w:themeColor="accent5"/>
        <w:bottom w:val="single" w:sz="8" w:space="0" w:color="DCDCDC" w:themeColor="accent5"/>
        <w:right w:val="single" w:sz="8" w:space="0" w:color="DCDCD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C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CD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CD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CD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E4D8CE" w:themeColor="accent6"/>
        <w:left w:val="single" w:sz="8" w:space="0" w:color="E4D8CE" w:themeColor="accent6"/>
        <w:bottom w:val="single" w:sz="8" w:space="0" w:color="E4D8CE" w:themeColor="accent6"/>
        <w:right w:val="single" w:sz="8" w:space="0" w:color="E4D8C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D8C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D8C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D8C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D8C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484848" w:themeColor="text1" w:themeTint="BF"/>
        <w:left w:val="single" w:sz="8" w:space="0" w:color="484848" w:themeColor="text1" w:themeTint="BF"/>
        <w:bottom w:val="single" w:sz="8" w:space="0" w:color="484848" w:themeColor="text1" w:themeTint="BF"/>
        <w:right w:val="single" w:sz="8" w:space="0" w:color="484848" w:themeColor="text1" w:themeTint="BF"/>
        <w:insideH w:val="single" w:sz="8" w:space="0" w:color="48484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84848" w:themeColor="text1" w:themeTint="BF"/>
          <w:left w:val="single" w:sz="8" w:space="0" w:color="484848" w:themeColor="text1" w:themeTint="BF"/>
          <w:bottom w:val="single" w:sz="8" w:space="0" w:color="484848" w:themeColor="text1" w:themeTint="BF"/>
          <w:right w:val="single" w:sz="8" w:space="0" w:color="484848" w:themeColor="text1" w:themeTint="BF"/>
          <w:insideH w:val="nil"/>
          <w:insideV w:val="nil"/>
        </w:tcBorders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4848" w:themeColor="text1" w:themeTint="BF"/>
          <w:left w:val="single" w:sz="8" w:space="0" w:color="484848" w:themeColor="text1" w:themeTint="BF"/>
          <w:bottom w:val="single" w:sz="8" w:space="0" w:color="484848" w:themeColor="text1" w:themeTint="BF"/>
          <w:right w:val="single" w:sz="8" w:space="0" w:color="48484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2C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2C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BCC5CA" w:themeColor="accent1" w:themeTint="BF"/>
        <w:left w:val="single" w:sz="8" w:space="0" w:color="BCC5CA" w:themeColor="accent1" w:themeTint="BF"/>
        <w:bottom w:val="single" w:sz="8" w:space="0" w:color="BCC5CA" w:themeColor="accent1" w:themeTint="BF"/>
        <w:right w:val="single" w:sz="8" w:space="0" w:color="BCC5CA" w:themeColor="accent1" w:themeTint="BF"/>
        <w:insideH w:val="single" w:sz="8" w:space="0" w:color="BCC5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C5CA" w:themeColor="accent1" w:themeTint="BF"/>
          <w:left w:val="single" w:sz="8" w:space="0" w:color="BCC5CA" w:themeColor="accent1" w:themeTint="BF"/>
          <w:bottom w:val="single" w:sz="8" w:space="0" w:color="BCC5CA" w:themeColor="accent1" w:themeTint="BF"/>
          <w:right w:val="single" w:sz="8" w:space="0" w:color="BCC5CA" w:themeColor="accent1" w:themeTint="BF"/>
          <w:insideH w:val="nil"/>
          <w:insideV w:val="nil"/>
        </w:tcBorders>
        <w:shd w:val="clear" w:color="auto" w:fill="A6B3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5CA" w:themeColor="accent1" w:themeTint="BF"/>
          <w:left w:val="single" w:sz="8" w:space="0" w:color="BCC5CA" w:themeColor="accent1" w:themeTint="BF"/>
          <w:bottom w:val="single" w:sz="8" w:space="0" w:color="BCC5CA" w:themeColor="accent1" w:themeTint="BF"/>
          <w:right w:val="single" w:sz="8" w:space="0" w:color="BCC5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CFE5D8" w:themeColor="accent2" w:themeTint="BF"/>
        <w:left w:val="single" w:sz="8" w:space="0" w:color="CFE5D8" w:themeColor="accent2" w:themeTint="BF"/>
        <w:bottom w:val="single" w:sz="8" w:space="0" w:color="CFE5D8" w:themeColor="accent2" w:themeTint="BF"/>
        <w:right w:val="single" w:sz="8" w:space="0" w:color="CFE5D8" w:themeColor="accent2" w:themeTint="BF"/>
        <w:insideH w:val="single" w:sz="8" w:space="0" w:color="CFE5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E5D8" w:themeColor="accent2" w:themeTint="BF"/>
          <w:left w:val="single" w:sz="8" w:space="0" w:color="CFE5D8" w:themeColor="accent2" w:themeTint="BF"/>
          <w:bottom w:val="single" w:sz="8" w:space="0" w:color="CFE5D8" w:themeColor="accent2" w:themeTint="BF"/>
          <w:right w:val="single" w:sz="8" w:space="0" w:color="CFE5D8" w:themeColor="accent2" w:themeTint="BF"/>
          <w:insideH w:val="nil"/>
          <w:insideV w:val="nil"/>
        </w:tcBorders>
        <w:shd w:val="clear" w:color="auto" w:fill="C0DD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E5D8" w:themeColor="accent2" w:themeTint="BF"/>
          <w:left w:val="single" w:sz="8" w:space="0" w:color="CFE5D8" w:themeColor="accent2" w:themeTint="BF"/>
          <w:bottom w:val="single" w:sz="8" w:space="0" w:color="CFE5D8" w:themeColor="accent2" w:themeTint="BF"/>
          <w:right w:val="single" w:sz="8" w:space="0" w:color="CFE5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6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6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8E9B9A" w:themeColor="accent3" w:themeTint="BF"/>
        <w:left w:val="single" w:sz="8" w:space="0" w:color="8E9B9A" w:themeColor="accent3" w:themeTint="BF"/>
        <w:bottom w:val="single" w:sz="8" w:space="0" w:color="8E9B9A" w:themeColor="accent3" w:themeTint="BF"/>
        <w:right w:val="single" w:sz="8" w:space="0" w:color="8E9B9A" w:themeColor="accent3" w:themeTint="BF"/>
        <w:insideH w:val="single" w:sz="8" w:space="0" w:color="8E9B9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9B9A" w:themeColor="accent3" w:themeTint="BF"/>
          <w:left w:val="single" w:sz="8" w:space="0" w:color="8E9B9A" w:themeColor="accent3" w:themeTint="BF"/>
          <w:bottom w:val="single" w:sz="8" w:space="0" w:color="8E9B9A" w:themeColor="accent3" w:themeTint="BF"/>
          <w:right w:val="single" w:sz="8" w:space="0" w:color="8E9B9A" w:themeColor="accent3" w:themeTint="BF"/>
          <w:insideH w:val="nil"/>
          <w:insideV w:val="nil"/>
        </w:tcBorders>
        <w:shd w:val="clear" w:color="auto" w:fill="6B78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9B9A" w:themeColor="accent3" w:themeTint="BF"/>
          <w:left w:val="single" w:sz="8" w:space="0" w:color="8E9B9A" w:themeColor="accent3" w:themeTint="BF"/>
          <w:bottom w:val="single" w:sz="8" w:space="0" w:color="8E9B9A" w:themeColor="accent3" w:themeTint="BF"/>
          <w:right w:val="single" w:sz="8" w:space="0" w:color="8E9B9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E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E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E4E4E4" w:themeColor="accent5" w:themeTint="BF"/>
        <w:left w:val="single" w:sz="8" w:space="0" w:color="E4E4E4" w:themeColor="accent5" w:themeTint="BF"/>
        <w:bottom w:val="single" w:sz="8" w:space="0" w:color="E4E4E4" w:themeColor="accent5" w:themeTint="BF"/>
        <w:right w:val="single" w:sz="8" w:space="0" w:color="E4E4E4" w:themeColor="accent5" w:themeTint="BF"/>
        <w:insideH w:val="single" w:sz="8" w:space="0" w:color="E4E4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4E4" w:themeColor="accent5" w:themeTint="BF"/>
          <w:left w:val="single" w:sz="8" w:space="0" w:color="E4E4E4" w:themeColor="accent5" w:themeTint="BF"/>
          <w:bottom w:val="single" w:sz="8" w:space="0" w:color="E4E4E4" w:themeColor="accent5" w:themeTint="BF"/>
          <w:right w:val="single" w:sz="8" w:space="0" w:color="E4E4E4" w:themeColor="accent5" w:themeTint="BF"/>
          <w:insideH w:val="nil"/>
          <w:insideV w:val="nil"/>
        </w:tcBorders>
        <w:shd w:val="clear" w:color="auto" w:fill="DCDC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4E4" w:themeColor="accent5" w:themeTint="BF"/>
          <w:left w:val="single" w:sz="8" w:space="0" w:color="E4E4E4" w:themeColor="accent5" w:themeTint="BF"/>
          <w:bottom w:val="single" w:sz="8" w:space="0" w:color="E4E4E4" w:themeColor="accent5" w:themeTint="BF"/>
          <w:right w:val="single" w:sz="8" w:space="0" w:color="E4E4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EAE1DA" w:themeColor="accent6" w:themeTint="BF"/>
        <w:left w:val="single" w:sz="8" w:space="0" w:color="EAE1DA" w:themeColor="accent6" w:themeTint="BF"/>
        <w:bottom w:val="single" w:sz="8" w:space="0" w:color="EAE1DA" w:themeColor="accent6" w:themeTint="BF"/>
        <w:right w:val="single" w:sz="8" w:space="0" w:color="EAE1DA" w:themeColor="accent6" w:themeTint="BF"/>
        <w:insideH w:val="single" w:sz="8" w:space="0" w:color="EAE1D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1DA" w:themeColor="accent6" w:themeTint="BF"/>
          <w:left w:val="single" w:sz="8" w:space="0" w:color="EAE1DA" w:themeColor="accent6" w:themeTint="BF"/>
          <w:bottom w:val="single" w:sz="8" w:space="0" w:color="EAE1DA" w:themeColor="accent6" w:themeTint="BF"/>
          <w:right w:val="single" w:sz="8" w:space="0" w:color="EAE1DA" w:themeColor="accent6" w:themeTint="BF"/>
          <w:insideH w:val="nil"/>
          <w:insideV w:val="nil"/>
        </w:tcBorders>
        <w:shd w:val="clear" w:color="auto" w:fill="E4D8C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1DA" w:themeColor="accent6" w:themeTint="BF"/>
          <w:left w:val="single" w:sz="8" w:space="0" w:color="EAE1DA" w:themeColor="accent6" w:themeTint="BF"/>
          <w:bottom w:val="single" w:sz="8" w:space="0" w:color="EAE1DA" w:themeColor="accent6" w:themeTint="BF"/>
          <w:right w:val="single" w:sz="8" w:space="0" w:color="EAE1D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0C0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0C0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3B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3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3B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D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D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DD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787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787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787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CD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D8C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D8C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D8C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FD09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D099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FD099C"/>
    <w:pPr>
      <w:spacing w:before="0"/>
    </w:pPr>
    <w:rPr>
      <w:lang w:val="en-GB"/>
    </w:rPr>
  </w:style>
  <w:style w:type="paragraph" w:styleId="NormalWeb">
    <w:name w:val="Normal (Web)"/>
    <w:basedOn w:val="Normal"/>
    <w:uiPriority w:val="99"/>
    <w:semiHidden/>
    <w:rsid w:val="00FD099C"/>
    <w:rPr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FD099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FD099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099C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D099C"/>
    <w:rPr>
      <w:i/>
      <w:iCs/>
      <w:color w:val="0C0C0C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7188E"/>
    <w:rPr>
      <w:rFonts w:ascii="Times New Roman" w:eastAsia="Times New Roman" w:hAnsi="Times New Roman" w:cs="Times New Roman"/>
      <w:i/>
      <w:iCs/>
      <w:color w:val="0C0C0C" w:themeColor="text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D09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FD099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character" w:styleId="Strong">
    <w:name w:val="Strong"/>
    <w:basedOn w:val="DefaultParagraphFont"/>
    <w:uiPriority w:val="22"/>
    <w:semiHidden/>
    <w:qFormat/>
    <w:rsid w:val="00FD099C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D099C"/>
    <w:pPr>
      <w:numPr>
        <w:ilvl w:val="1"/>
      </w:numPr>
    </w:pPr>
    <w:rPr>
      <w:rFonts w:asciiTheme="majorHAnsi" w:eastAsiaTheme="majorEastAsia" w:hAnsiTheme="majorHAnsi" w:cstheme="majorBidi"/>
      <w:i/>
      <w:iCs/>
      <w:color w:val="A6B3B9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D099C"/>
    <w:rPr>
      <w:rFonts w:asciiTheme="majorHAnsi" w:eastAsiaTheme="majorEastAsia" w:hAnsiTheme="majorHAnsi" w:cstheme="majorBidi"/>
      <w:i/>
      <w:iCs/>
      <w:color w:val="A6B3B9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FD099C"/>
    <w:rPr>
      <w:i/>
      <w:iCs/>
      <w:color w:val="858585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FD099C"/>
    <w:rPr>
      <w:smallCaps/>
      <w:color w:val="C0DDCC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D09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D09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D09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D09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D09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D09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D09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D09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D09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D09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D099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D09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D099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D09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D09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D09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D0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D09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D09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D09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D09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D09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D09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D09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D09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D0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D09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D09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D09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FD099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D099C"/>
  </w:style>
  <w:style w:type="table" w:styleId="TableProfessional">
    <w:name w:val="Table Professional"/>
    <w:basedOn w:val="TableNormal"/>
    <w:uiPriority w:val="99"/>
    <w:semiHidden/>
    <w:unhideWhenUsed/>
    <w:rsid w:val="00FD0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D09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D099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D09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D09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D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D09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D09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D09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FD099C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9">
    <w:name w:val="toc 9"/>
    <w:basedOn w:val="Normal"/>
    <w:next w:val="Normal"/>
    <w:autoRedefine/>
    <w:uiPriority w:val="39"/>
    <w:semiHidden/>
    <w:rsid w:val="00D844E6"/>
    <w:pPr>
      <w:spacing w:after="100"/>
      <w:ind w:left="1760"/>
    </w:pPr>
  </w:style>
  <w:style w:type="paragraph" w:customStyle="1" w:styleId="Blockquote">
    <w:name w:val="Block quote"/>
    <w:basedOn w:val="Normal"/>
    <w:uiPriority w:val="10"/>
    <w:qFormat/>
    <w:rsid w:val="004A4A03"/>
    <w:pPr>
      <w:ind w:left="567" w:right="567"/>
    </w:pPr>
    <w:rPr>
      <w:rFonts w:asciiTheme="minorHAnsi" w:eastAsiaTheme="minorHAnsi" w:hAnsiTheme="minorHAnsi" w:cstheme="minorBidi"/>
      <w:i/>
      <w:sz w:val="20"/>
    </w:rPr>
  </w:style>
  <w:style w:type="paragraph" w:customStyle="1" w:styleId="Numberedparagraph">
    <w:name w:val="Numbered paragraph"/>
    <w:basedOn w:val="Normal"/>
    <w:uiPriority w:val="3"/>
    <w:qFormat/>
    <w:rsid w:val="00965515"/>
    <w:pPr>
      <w:numPr>
        <w:numId w:val="15"/>
      </w:numPr>
    </w:pPr>
    <w:rPr>
      <w:rFonts w:asciiTheme="minorHAnsi" w:eastAsiaTheme="minorHAnsi" w:hAnsiTheme="minorHAnsi" w:cstheme="minorBidi"/>
    </w:rPr>
  </w:style>
  <w:style w:type="table" w:customStyle="1" w:styleId="VingeDefault1">
    <w:name w:val="Vinge_Default1"/>
    <w:basedOn w:val="TableNormal"/>
    <w:uiPriority w:val="99"/>
    <w:rsid w:val="00014CA8"/>
    <w:pPr>
      <w:spacing w:before="0"/>
    </w:p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C0DDCC" w:themeFill="accent2"/>
      </w:tcPr>
    </w:tblStylePr>
  </w:style>
  <w:style w:type="table" w:customStyle="1" w:styleId="VingeDefault2">
    <w:name w:val="Vinge_Default2"/>
    <w:basedOn w:val="VingeDefault1"/>
    <w:uiPriority w:val="99"/>
    <w:rsid w:val="00014CA8"/>
    <w:tblPr>
      <w:tblStyleRowBandSize w:val="1"/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C0DDCC" w:themeFill="accent2"/>
      </w:tcPr>
    </w:tblStylePr>
    <w:tblStylePr w:type="band2Horz">
      <w:tblPr/>
      <w:tcPr>
        <w:shd w:val="clear" w:color="auto" w:fill="F1F1F1"/>
      </w:tcPr>
    </w:tblStylePr>
  </w:style>
  <w:style w:type="paragraph" w:customStyle="1" w:styleId="Blockquote-indent">
    <w:name w:val="Block quote - indent"/>
    <w:basedOn w:val="Blockquote"/>
    <w:uiPriority w:val="10"/>
    <w:qFormat/>
    <w:rsid w:val="005E692B"/>
    <w:pPr>
      <w:ind w:left="1418"/>
    </w:pPr>
  </w:style>
  <w:style w:type="paragraph" w:customStyle="1" w:styleId="Headingtitlepage0">
    <w:name w:val="Heading title page"/>
    <w:basedOn w:val="Title"/>
    <w:uiPriority w:val="9"/>
    <w:qFormat/>
    <w:rsid w:val="00DC11B1"/>
    <w:pPr>
      <w:spacing w:after="0"/>
    </w:pPr>
    <w:rPr>
      <w:b w:val="0"/>
      <w:sz w:val="40"/>
    </w:rPr>
  </w:style>
  <w:style w:type="paragraph" w:customStyle="1" w:styleId="SectionHeading">
    <w:name w:val="Section Heading"/>
    <w:basedOn w:val="Normal"/>
    <w:next w:val="Normal"/>
    <w:uiPriority w:val="9"/>
    <w:qFormat/>
    <w:rsid w:val="00030631"/>
    <w:pPr>
      <w:numPr>
        <w:numId w:val="17"/>
      </w:numPr>
      <w:ind w:left="1009" w:hanging="1009"/>
    </w:pPr>
    <w:rPr>
      <w:b/>
      <w:caps/>
      <w:sz w:val="28"/>
    </w:rPr>
  </w:style>
  <w:style w:type="paragraph" w:customStyle="1" w:styleId="Tableheading">
    <w:name w:val="Table heading"/>
    <w:basedOn w:val="Normal"/>
    <w:next w:val="Normal"/>
    <w:uiPriority w:val="14"/>
    <w:qFormat/>
    <w:rsid w:val="004F4967"/>
    <w:pPr>
      <w:spacing w:after="60"/>
    </w:pPr>
    <w:rPr>
      <w:b/>
      <w:sz w:val="24"/>
    </w:rPr>
  </w:style>
  <w:style w:type="paragraph" w:customStyle="1" w:styleId="Tablesublevel1">
    <w:name w:val="Table sublevel 1"/>
    <w:basedOn w:val="Normal"/>
    <w:uiPriority w:val="15"/>
    <w:qFormat/>
    <w:rsid w:val="004F4967"/>
    <w:pPr>
      <w:numPr>
        <w:numId w:val="31"/>
      </w:numPr>
      <w:contextualSpacing/>
    </w:pPr>
  </w:style>
  <w:style w:type="paragraph" w:customStyle="1" w:styleId="Bilaga">
    <w:name w:val="Bilaga"/>
    <w:basedOn w:val="Normal"/>
    <w:uiPriority w:val="2"/>
    <w:semiHidden/>
    <w:qFormat/>
    <w:rsid w:val="00244F49"/>
  </w:style>
  <w:style w:type="table" w:customStyle="1" w:styleId="VingeDefault3">
    <w:name w:val="Vinge_Default3"/>
    <w:basedOn w:val="TableNormal"/>
    <w:uiPriority w:val="99"/>
    <w:rsid w:val="00564C3D"/>
    <w:pPr>
      <w:spacing w:before="0"/>
    </w:pPr>
    <w:tblPr>
      <w:tblCellMar>
        <w:top w:w="57" w:type="dxa"/>
        <w:left w:w="0" w:type="dxa"/>
        <w:bottom w:w="57" w:type="dxa"/>
        <w:right w:w="0" w:type="dxa"/>
      </w:tblCellMar>
    </w:tblPr>
  </w:style>
  <w:style w:type="paragraph" w:customStyle="1" w:styleId="Sublevel3">
    <w:name w:val="Sublevel 3"/>
    <w:basedOn w:val="Sublevel2"/>
    <w:uiPriority w:val="4"/>
    <w:qFormat/>
    <w:rsid w:val="00360B40"/>
    <w:pPr>
      <w:numPr>
        <w:ilvl w:val="2"/>
      </w:numPr>
    </w:pPr>
  </w:style>
  <w:style w:type="paragraph" w:customStyle="1" w:styleId="Sublevel3-Indent">
    <w:name w:val="Sublevel 3 - Indent"/>
    <w:basedOn w:val="Sublevel2-Indent"/>
    <w:uiPriority w:val="5"/>
    <w:qFormat/>
    <w:rsid w:val="00360B40"/>
    <w:pPr>
      <w:numPr>
        <w:ilvl w:val="2"/>
      </w:numPr>
    </w:pPr>
  </w:style>
  <w:style w:type="paragraph" w:customStyle="1" w:styleId="Sublevel4">
    <w:name w:val="Sublevel 4"/>
    <w:basedOn w:val="Sublevel3"/>
    <w:uiPriority w:val="4"/>
    <w:qFormat/>
    <w:rsid w:val="00360B40"/>
    <w:pPr>
      <w:numPr>
        <w:ilvl w:val="3"/>
      </w:numPr>
    </w:pPr>
  </w:style>
  <w:style w:type="paragraph" w:customStyle="1" w:styleId="Sublevel4-Indent">
    <w:name w:val="Sublevel 4 - Indent"/>
    <w:basedOn w:val="Sublevel2-Indent"/>
    <w:uiPriority w:val="5"/>
    <w:qFormat/>
    <w:rsid w:val="00360B40"/>
    <w:pPr>
      <w:numPr>
        <w:ilvl w:val="3"/>
      </w:numPr>
    </w:pPr>
  </w:style>
  <w:style w:type="paragraph" w:customStyle="1" w:styleId="Tablesublevel2">
    <w:name w:val="Table sublevel 2"/>
    <w:basedOn w:val="Tablesublevel1"/>
    <w:uiPriority w:val="15"/>
    <w:qFormat/>
    <w:rsid w:val="004F4967"/>
    <w:pPr>
      <w:numPr>
        <w:ilvl w:val="1"/>
      </w:numPr>
    </w:pPr>
  </w:style>
  <w:style w:type="paragraph" w:customStyle="1" w:styleId="nTableheading">
    <w:name w:val="nTable heading"/>
    <w:basedOn w:val="Tableheading"/>
    <w:next w:val="Normal"/>
    <w:uiPriority w:val="15"/>
    <w:qFormat/>
    <w:rsid w:val="004F4967"/>
    <w:pPr>
      <w:numPr>
        <w:numId w:val="27"/>
      </w:numPr>
    </w:pPr>
  </w:style>
  <w:style w:type="paragraph" w:customStyle="1" w:styleId="nTablerow">
    <w:name w:val="nTable row"/>
    <w:basedOn w:val="Normal"/>
    <w:next w:val="Normal"/>
    <w:uiPriority w:val="15"/>
    <w:qFormat/>
    <w:rsid w:val="004F4967"/>
    <w:pPr>
      <w:numPr>
        <w:ilvl w:val="1"/>
        <w:numId w:val="27"/>
      </w:numPr>
    </w:pPr>
  </w:style>
  <w:style w:type="paragraph" w:customStyle="1" w:styleId="Tablelistbullet1">
    <w:name w:val="Table list bullet 1"/>
    <w:basedOn w:val="ListParagraph"/>
    <w:uiPriority w:val="15"/>
    <w:qFormat/>
    <w:rsid w:val="004F4967"/>
    <w:pPr>
      <w:numPr>
        <w:numId w:val="28"/>
      </w:numPr>
    </w:pPr>
  </w:style>
  <w:style w:type="paragraph" w:customStyle="1" w:styleId="Tablelistbullet2">
    <w:name w:val="Table list bullet 2"/>
    <w:uiPriority w:val="15"/>
    <w:qFormat/>
    <w:rsid w:val="004F4967"/>
    <w:pPr>
      <w:numPr>
        <w:numId w:val="29"/>
      </w:numPr>
      <w:spacing w:before="0"/>
    </w:pPr>
    <w:rPr>
      <w:rFonts w:ascii="Times New Roman" w:eastAsia="Times New Roman" w:hAnsi="Times New Roman" w:cs="Times New Roman"/>
      <w:color w:val="000000"/>
    </w:rPr>
  </w:style>
  <w:style w:type="table" w:customStyle="1" w:styleId="VingeDefault12">
    <w:name w:val="Vinge_Default12"/>
    <w:basedOn w:val="TableNormal"/>
    <w:uiPriority w:val="99"/>
    <w:rsid w:val="008A447B"/>
    <w:pPr>
      <w:spacing w:before="0"/>
    </w:pPr>
    <w:rPr>
      <w:rFonts w:ascii="Times New Roman" w:eastAsia="Times New Roman" w:hAnsi="Times New Roman" w:cs="Times New Roman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bottom w:w="57" w:type="dxa"/>
      </w:tblCellMar>
    </w:tblPr>
    <w:tblStylePr w:type="firstRow">
      <w:rPr>
        <w:rFonts w:ascii="Times New Roman" w:hAnsi="Times New Roman"/>
        <w:b/>
        <w:color w:val="auto"/>
        <w:sz w:val="22"/>
      </w:rPr>
      <w:tblPr/>
      <w:tcPr>
        <w:shd w:val="clear" w:color="auto" w:fill="DAE4CC"/>
      </w:tcPr>
    </w:tblStylePr>
  </w:style>
  <w:style w:type="paragraph" w:styleId="Revision">
    <w:name w:val="Revision"/>
    <w:hidden/>
    <w:uiPriority w:val="99"/>
    <w:semiHidden/>
    <w:rsid w:val="00723345"/>
    <w:pPr>
      <w:spacing w:before="0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euroclear.com/dam/ESw/Legal/Integritetspolicy-bolagsstammor-svenska.pdf" TargetMode="External" Id="rId9" /><Relationship Type="http://schemas.openxmlformats.org/officeDocument/2006/relationships/header" Target="header3.xml" Id="rId14" /><Relationship Type="http://schemas.openxmlformats.org/officeDocument/2006/relationships/customXml" Target="/customXML/item3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inge\WorkplaceTemplates\Internal%20document.dotm" TargetMode="External"/></Relationships>
</file>

<file path=word/theme/theme1.xml><?xml version="1.0" encoding="utf-8"?>
<a:theme xmlns:a="http://schemas.openxmlformats.org/drawingml/2006/main" name="Vinge Theme Word">
  <a:themeElements>
    <a:clrScheme name="Vinge - Word">
      <a:dk1>
        <a:srgbClr val="0C0C0C"/>
      </a:dk1>
      <a:lt1>
        <a:srgbClr val="FFFFFF"/>
      </a:lt1>
      <a:dk2>
        <a:srgbClr val="6B7877"/>
      </a:dk2>
      <a:lt2>
        <a:srgbClr val="DCDCDC"/>
      </a:lt2>
      <a:accent1>
        <a:srgbClr val="A6B3B9"/>
      </a:accent1>
      <a:accent2>
        <a:srgbClr val="C0DDCC"/>
      </a:accent2>
      <a:accent3>
        <a:srgbClr val="6B7877"/>
      </a:accent3>
      <a:accent4>
        <a:srgbClr val="414141"/>
      </a:accent4>
      <a:accent5>
        <a:srgbClr val="DCDCDC"/>
      </a:accent5>
      <a:accent6>
        <a:srgbClr val="E4D8CE"/>
      </a:accent6>
      <a:hlink>
        <a:srgbClr val="202020"/>
      </a:hlink>
      <a:folHlink>
        <a:srgbClr val="202020"/>
      </a:folHlink>
    </a:clrScheme>
    <a:fontScheme name="Ving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Primary green">
      <a:srgbClr val="00453F"/>
    </a:custClr>
    <a:custClr name="Logotype green">
      <a:srgbClr val="006C59"/>
    </a:custClr>
    <a:custClr name="Light green">
      <a:srgbClr val="C0DDCC"/>
    </a:custClr>
    <a:custClr name="Green">
      <a:srgbClr val="008A64"/>
    </a:custClr>
    <a:custClr name="Dark grey">
      <a:srgbClr val="414141"/>
    </a:custClr>
    <a:custClr name="Light grey">
      <a:srgbClr val="DCDCDC"/>
    </a:custClr>
    <a:custClr name="Beige">
      <a:srgbClr val="E4D8CE"/>
    </a:custClr>
  </a:custClr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iManageProps" /></Relationships>
</file>

<file path=customXML/item3.xml><?xml version="1.0" encoding="utf-8"?>
<properties xmlns="http://www.imanage.com/work/xmlschema">
  <documentid>VINGE!22667349.2</documentid>
  <senderid>VHN0267</senderid>
  <senderemail>VILMA.HENRICSSON@VINGE.SE</senderemail>
  <lastmodified>2026-03-10T17:22:00.0000000+01:00</lastmodified>
  <database>VINGE</database>
</properties>
</file>

<file path=customXML/itemProps3.xml><?xml version="1.0" encoding="utf-8"?>
<ds:datastoreItem xmlns:ds="http://schemas.openxmlformats.org/officeDocument/2006/customXml" ds:itemID="{2F55C094-859F-49DD-842D-C6C53FB7339C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ysero:Sysero xmlns:Sysero="http://www.uclogic.com">
  <ChoiceDependent xmlns="Sysero" xmlns:ns1="Sysero" ns1:ID="Sysero_f9f6d127-b324-4554-bde9-cf5ddafe02b0">
    <Values xmlns="">
      <Value Field="TextField12" Value="Bolaget"/>
    </Values>
  </ChoiceDependent>
  <ChoiceDependent xmlns="Sysero" xmlns:ns1="Sysero" ns1:ID="Sysero_21bd80cb-4228-44e6-bb52-00f68db90dde">
    <Values xmlns="">
      <Value Field="TextField12" Value="Annan"/>
    </Values>
  </ChoiceDependent>
  <ChoiceDependent xmlns="Sysero" xmlns:ns1="Sysero" ns1:ID="Sysero_5bfc5929-93c1-44f1-88b2-f6a3a1ae433d">
    <Values xmlns="">
      <Value Field="TextField21" Value="Poströstning/Postal voting"/>
    </Values>
  </ChoiceDependent>
  <ChoiceDependent xmlns="Sysero" xmlns:ns1="Sysero" ns1:ID="Sysero_b38d5f58-4c73-42ec-9cf1-97ee368d7172">
    <Values xmlns="">
      <Value Field="TextField21" Value="Förhandsröstning/Advance voting"/>
    </Values>
  </ChoiceDependent>
  <ChoiceDependent xmlns="Sysero" xmlns:ns1="Sysero" ns1:ID="Sysero_c0425880-3ada-4c10-8605-a40ab21cd5bc">
    <Values xmlns="">
      <Value Field="TextField21" Value="Poströstning/Postal voting"/>
    </Values>
  </ChoiceDependent>
  <ChoiceDependent xmlns="Sysero" xmlns:ns1="Sysero" ns1:ID="Sysero_1e4100df-cc7c-4564-93e0-e45746fde5dc">
    <Values xmlns="">
      <Value Field="TextField21" Value="Förhandsröstning/Advance voting"/>
    </Values>
  </ChoiceDependent>
  <ChoiceDependent xmlns="Sysero" xmlns:ns1="Sysero" ns1:ID="Sysero_610758c3-c83d-4e38-b377-f5260cb864bf">
    <Values xmlns="">
      <Value Field="TextField12" Value="Bolaget"/>
    </Values>
  </ChoiceDependent>
  <ChoiceDependent xmlns="Sysero" xmlns:ns1="Sysero" ns1:ID="Sysero_e5cdb963-a73c-4235-8714-ee7bc3cc6150">
    <Values xmlns="">
      <Value Field="TextField12" Value="Annan"/>
    </Values>
  </ChoiceDependent>
  <ChoiceDependent xmlns="Sysero" xmlns:ns1="Sysero" ns1:ID="Sysero_32439735-7740-4de3-8352-22ba2a4e4c1d">
    <Values xmlns="">
      <Value Field="TextField12" Value="Bolaget"/>
    </Values>
  </ChoiceDependent>
  <ChoiceDependent xmlns="Sysero" xmlns:ns1="Sysero" ns1:ID="Sysero_8d79771b-513b-4ce7-909f-118dd92efc64">
    <Values xmlns="">
      <Value Field="TextField12" Value="Annan"/>
    </Values>
  </ChoiceDependent>
  <ChoiceDependent xmlns="Sysero" xmlns:ns1="Sysero" ns1:ID="Sysero_03576be6-c76e-4f66-ac8f-eac6722bd84b">
    <Values xmlns="">
      <Value Field="TextField21" Value="Poströstning/Postal voting"/>
    </Values>
  </ChoiceDependent>
  <ChoiceDependent xmlns="Sysero" xmlns:ns1="Sysero" ns1:ID="Sysero_1f8e0e8c-1fbe-492c-a02d-3fd6297e25fd">
    <Values xmlns="">
      <Value Field="TextField21" Value="Förhandsröstning/Advance voting"/>
    </Values>
  </ChoiceDependent>
  <ChoiceDependent xmlns="Sysero" xmlns:ns1="Sysero" ns1:ID="Sysero_d8b1492b-8d83-4fb4-ba90-9052041512b2">
    <Values xmlns="">
      <Value Field="TextField21" Value="Poströstning/Postal voting"/>
    </Values>
  </ChoiceDependent>
  <ChoiceDependent xmlns="Sysero" xmlns:ns1="Sysero" ns1:ID="Sysero_04c6513a-2a0d-49e3-918d-0e23cc894aa9">
    <Values xmlns="">
      <Value Field="TextField21" Value="Förhandsröstning/Advance voting"/>
    </Values>
  </ChoiceDependent>
  <ChoiceDependent xmlns="Sysero" xmlns:ns1="Sysero" ns1:ID="Sysero_fecee326-f6fc-4987-bbb3-02325facd3a5">
    <Values xmlns="">
      <Value Field="TextField21" Value="Poströstning/Postal voting"/>
    </Values>
  </ChoiceDependent>
  <ChoiceDependent xmlns="Sysero" xmlns:ns1="Sysero" ns1:ID="Sysero_58ae7b9b-c06b-4105-abb1-e8e21e7c6d3a">
    <Values xmlns="">
      <Value Field="TextField21" Value="Förhandsröstning/Advance voting"/>
    </Values>
  </ChoiceDependent>
  <ChoiceDependent xmlns="Sysero" xmlns:ns1="Sysero" ns1:ID="Sysero_ade1220c-af6d-40a0-99fc-a10acbc1ec9e">
    <Values xmlns="">
      <Value Field="TextField21" Value="Poströstning/Postal voting"/>
    </Values>
  </ChoiceDependent>
  <ChoiceDependent xmlns="Sysero" xmlns:ns1="Sysero" ns1:ID="Sysero_1ba51109-0fb8-4790-a4a5-0024d90888ae">
    <Values xmlns="">
      <Value Field="TextField21" Value="Förhandsröstning/Advance voting"/>
    </Values>
  </ChoiceDependent>
  <ChoiceDependent xmlns="Sysero" xmlns:ns1="Sysero" ns1:ID="Sysero_d8042f36-731b-4987-bb9f-3d737c6e6048">
    <Values xmlns="">
      <Value Field="TextField21" Value="Poströstning/Postal voting"/>
    </Values>
  </ChoiceDependent>
  <ChoiceDependent xmlns="Sysero" xmlns:ns1="Sysero" ns1:ID="Sysero_fda1e74a-11fc-4fc4-88cf-5353f1acaa59">
    <Values xmlns="">
      <Value Field="TextField21" Value="Förhandsröstning/Advance voting"/>
    </Values>
  </ChoiceDependent>
  <ChoiceDependent xmlns="Sysero" xmlns:ns1="Sysero" ns1:ID="Sysero_55096119-b2d5-4b1a-9387-ea15265e2c6f">
    <Values xmlns="">
      <Value Field="TextField21" Value="Poströstning/Postal voting"/>
    </Values>
  </ChoiceDependent>
  <ChoiceDependent xmlns="Sysero" xmlns:ns1="Sysero" ns1:ID="Sysero_a7463409-9477-4f04-a2ce-2995236a04c2">
    <Values xmlns="">
      <Value Field="TextField21" Value="Förhandsröstning/Advance voting"/>
    </Values>
  </ChoiceDependent>
  <ChoiceDependent xmlns="Sysero" xmlns:ns1="Sysero" ns1:ID="Sysero_1fc3d80f-d05a-4ead-8b4c-bac3178320ee">
    <Values xmlns="">
      <Value Field="TextField21" Value="Poströstning/Postal voting"/>
    </Values>
  </ChoiceDependent>
  <ChoiceDependent xmlns="Sysero" xmlns:ns1="Sysero" ns1:ID="Sysero_dc615542-7d31-4668-8d86-7d3bf47d50f6">
    <Values xmlns="">
      <Value Field="TextField21" Value="Förhandsröstning/Advance voting"/>
    </Values>
  </ChoiceDependent>
  <ChoiceDependent xmlns="Sysero" xmlns:ns1="Sysero" ns1:ID="Sysero_b75e93de-7f84-45a5-baa7-32b19ba49360">
    <Values xmlns="">
      <Value Field="TextField12" Value="Bolaget"/>
    </Values>
  </ChoiceDependent>
  <ChoiceDependent xmlns="Sysero" xmlns:ns1="Sysero" ns1:ID="Sysero_b9ed6183-d2f2-402e-a209-e4ef3fb9d6ea">
    <Values xmlns="">
      <Value Field="TextField12" Value="Annan"/>
    </Values>
  </ChoiceDependent>
  <ChoiceDependent xmlns="Sysero" xmlns:ns1="Sysero" ns1:ID="Sysero_2eb899de-713c-41ef-9f87-1c616a4cc3c3">
    <Values xmlns="">
      <Value Field="TextField21" Value="Poströstning/Postal voting"/>
    </Values>
  </ChoiceDependent>
  <ChoiceDependent xmlns="Sysero" xmlns:ns1="Sysero" ns1:ID="Sysero_d8d09aef-dd5d-4a53-a75b-0d0d25830485">
    <Values xmlns="">
      <Value Field="TextField21" Value="Förhandsröstning/Advance voting"/>
    </Values>
  </ChoiceDependent>
  <ChoiceDependent xmlns="Sysero" xmlns:ns1="Sysero" ns1:ID="Sysero_03fe8cc4-3722-4169-9cad-81a126d1c005">
    <Values xmlns="">
      <Value Field="TextField12" Value="Bolaget"/>
    </Values>
  </ChoiceDependent>
  <ChoiceDependent xmlns="Sysero" xmlns:ns1="Sysero" ns1:ID="Sysero_f2c57de6-3d81-473c-83cd-79cbbcea4698">
    <Values xmlns="">
      <Value Field="TextField12" Value="Annan"/>
    </Values>
  </ChoiceDependent>
  <ChoiceDependent xmlns="Sysero" xmlns:ns1="Sysero" ns1:ID="Sysero_678df6ca-02f6-4b0a-8ee0-61e8f0b8d08a">
    <Values xmlns="">
      <Value Field="TextField12" Value="Bolaget"/>
    </Values>
  </ChoiceDependent>
  <ChoiceDependent xmlns="Sysero" xmlns:ns1="Sysero" ns1:ID="Sysero_f6560eef-eaad-4096-90de-e8689e86b802">
    <Values xmlns="">
      <Value Field="TextField12" Value="Annan"/>
    </Values>
  </ChoiceDependent>
  <ChoiceDependent xmlns="Sysero" xmlns:ns1="Sysero" ns1:ID="Sysero_3487604d-6c23-43b9-97ec-ba2e9c968a0c">
    <Values xmlns="">
      <Value Field="TextField12" Value="Bolaget"/>
    </Values>
  </ChoiceDependent>
  <ChoiceDependent xmlns="Sysero" xmlns:ns1="Sysero" ns1:ID="Sysero_47cb33cf-32fe-491c-bb93-dcb1d9cc8891">
    <Values xmlns="">
      <Value Field="TextField12" Value="Annan"/>
    </Values>
  </ChoiceDependent>
  <ChoiceDependent xmlns="Sysero" xmlns:ns1="Sysero" ns1:ID="Sysero_65cb5c50-282d-43e2-9973-9a1c0d468589">
    <Values xmlns="">
      <Value Field="TextField12" Value="Bolaget"/>
    </Values>
  </ChoiceDependent>
  <ChoiceDependent xmlns="Sysero" xmlns:ns1="Sysero" ns1:ID="Sysero_7041ac12-373c-4120-82ea-539ef411f026">
    <Values xmlns="">
      <Value Field="TextField12" Value="Annan"/>
    </Values>
  </ChoiceDependent>
  <ChoiceDependent xmlns="Sysero" xmlns:ns1="Sysero" ns1:ID="Sysero_804c33a3-2864-43af-a0fd-2218b2c60943">
    <Values xmlns="">
      <Value Field="TextField21" Value="Poströstning/Postal voting"/>
    </Values>
  </ChoiceDependent>
  <ChoiceDependent xmlns="Sysero" xmlns:ns1="Sysero" ns1:ID="Sysero_bd44e127-847a-4062-b89b-84d6e7734411">
    <Values xmlns="">
      <Value Field="TextField21" Value="Förhandsröstning/Advance voting"/>
    </Values>
  </ChoiceDependent>
  <ChoiceDependent xmlns="Sysero" xmlns:ns1="Sysero" ns1:ID="Sysero_f2cae33f-429f-4c78-bac8-9464949b22c0">
    <Values xmlns="">
      <Value Field="TextField21" Value="Poströstning/Postal voting"/>
    </Values>
  </ChoiceDependent>
  <ChoiceDependent xmlns="Sysero" xmlns:ns1="Sysero" ns1:ID="Sysero_99ef0a45-0207-4574-9b7b-5f04a3a8b64b">
    <Values xmlns="">
      <Value Field="TextField21" Value="Förhandsröstning/Advance voting"/>
    </Values>
  </ChoiceDependent>
  <ChoiceDependent xmlns="Sysero" xmlns:ns1="Sysero" ns1:ID="Sysero_7d3cada3-00f9-4a71-89ac-c553c9e3bbaa">
    <Values xmlns="">
      <Value Field="TextField21" Value="Poströstning/Postal voting"/>
    </Values>
  </ChoiceDependent>
  <ChoiceDependent xmlns="Sysero" xmlns:ns1="Sysero" ns1:ID="Sysero_5847608f-3584-4275-bef9-e0592229c144">
    <Values xmlns="">
      <Value Field="TextField21" Value="Förhandsröstning/Advance voting"/>
    </Values>
  </ChoiceDependent>
  <ChoiceDependent xmlns="Sysero" xmlns:ns1="Sysero" ns1:ID="Sysero_75535158-b117-4a05-92cf-81f127ad40fd">
    <Values xmlns="">
      <Value Field="TextField21" Value="Poströstning/Postal voting"/>
    </Values>
  </ChoiceDependent>
  <ChoiceDependent xmlns="Sysero" xmlns:ns1="Sysero" ns1:ID="Sysero_71cb5813-8ef8-479d-9ef2-01aae30e374f">
    <Values xmlns="">
      <Value Field="TextField21" Value="Förhandsröstning/Advance voting"/>
    </Values>
  </ChoiceDependent>
  <ChoiceDependent xmlns="Sysero" xmlns:ns1="Sysero" ns1:ID="Sysero_d68c4037-388b-4ffe-9e57-f44ed5c27f1d">
    <Values xmlns="">
      <Value Field="TextField21" Value="Poströstning/Postal voting"/>
    </Values>
  </ChoiceDependent>
  <ChoiceDependent xmlns="Sysero" xmlns:ns1="Sysero" ns1:ID="Sysero_88a7e741-0b02-4bd1-805a-03a9bc6a2d6a">
    <Values xmlns="">
      <Value Field="TextField21" Value="Förhandsröstning/Advance voting"/>
    </Values>
  </ChoiceDependent>
  <ChoiceDependent xmlns="Sysero" xmlns:ns1="Sysero" ns1:ID="Sysero_7adc187f-82fe-4b9a-b567-b1ae7394fbd7">
    <Values xmlns="">
      <Value Field="TextField21" Value="Poströstning/Postal voting"/>
    </Values>
  </ChoiceDependent>
  <ChoiceDependent xmlns="Sysero" xmlns:ns1="Sysero" ns1:ID="Sysero_7c8bb99a-1fb2-4756-9d68-2fc57b60e0ec">
    <Values xmlns="">
      <Value Field="TextField21" Value="Förhandsröstning/Advance voting"/>
    </Values>
  </ChoiceDependent>
  <ChoiceDependent xmlns="Sysero" xmlns:ns1="Sysero" ns1:ID="Sysero_20d47acb-288e-4668-a314-0f15f2c2ac51">
    <Values xmlns="">
      <Value Field="TextField8" Value="Årsstämma"/>
    </Values>
  </ChoiceDependent>
  <ChoiceDependent xmlns="Sysero" xmlns:ns1="Sysero" ns1:ID="Sysero_627a1d61-2801-4456-998a-1c2399c58df4">
    <Values xmlns="">
      <Value Field="TextField8" Value="Extra bolagsstämma"/>
    </Values>
  </ChoiceDependent>
  <ChoiceDependent xmlns="Sysero" xmlns:ns1="Sysero" ns1:ID="Sysero_93c85d36-4f8e-46a3-96e1-4b12c297d875">
    <Values xmlns="">
      <Value Field="TextField8" Value="Årsstämma"/>
    </Values>
  </ChoiceDependent>
  <ChoiceDependent xmlns="Sysero" xmlns:ns1="Sysero" ns1:ID="Sysero_aed65895-8fcb-420e-8c7c-4f5e23fc36da">
    <Values xmlns="">
      <Value Field="TextField8" Value="Extra bolagsstämma"/>
    </Values>
  </ChoiceDependent>
  <ChoiceDependent xmlns="Sysero" xmlns:ns1="Sysero" ns1:ID="Sysero_a3387bed-b8f8-4674-a9a7-d5978edd67a0">
    <Values xmlns="">
      <Value Field="TextField8" Value="Årsstämma"/>
    </Values>
  </ChoiceDependent>
  <ChoiceDependent xmlns="Sysero" xmlns:ns1="Sysero" ns1:ID="Sysero_6ea88a72-9373-4d0a-98f5-8bcca097481e">
    <Values xmlns="">
      <Value Field="TextField8" Value="Extra bolagsstämma"/>
    </Values>
  </ChoiceDependent>
</Sysero:Sysero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DF77B-C4B2-40CE-A4CE-24A2D45509C7}">
  <ds:schemaRefs>
    <ds:schemaRef ds:uri="http://www.uclogic.com"/>
    <ds:schemaRef ds:uri="Sysero"/>
    <ds:schemaRef ds:uri=""/>
  </ds:schemaRefs>
</ds:datastoreItem>
</file>

<file path=customXml/itemProps2.xml><?xml version="1.0" encoding="utf-8"?>
<ds:datastoreItem xmlns:ds="http://schemas.openxmlformats.org/officeDocument/2006/customXml" ds:itemID="{20CFBD7E-DCAF-4B92-924B-A6ACEFE1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document</Template>
  <TotalTime>6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Fohlin</dc:creator>
  <cp:lastModifiedBy>Vilma Henricsson</cp:lastModifiedBy>
  <cp:revision>4</cp:revision>
  <cp:lastPrinted>2025-03-25T15:34:00Z</cp:lastPrinted>
  <dcterms:created xsi:type="dcterms:W3CDTF">2026-03-10T16:22:00Z</dcterms:created>
  <dcterms:modified xsi:type="dcterms:W3CDTF">2026-03-10T16:22:00Z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minCoGUID">
    <vt:lpwstr>0423045A-DEE1-4195-B2E4-3263869C180C</vt:lpwstr>
  </property>
  <property fmtid="{D5CDD505-2E9C-101B-9397-08002B2CF9AE}" pid="3" name="Assembled">
    <vt:lpwstr>1</vt:lpwstr>
  </property>
  <property fmtid="{D5CDD505-2E9C-101B-9397-08002B2CF9AE}" pid="4" name="BlockBrowserOpen">
    <vt:lpwstr>1</vt:lpwstr>
  </property>
  <property fmtid="{D5CDD505-2E9C-101B-9397-08002B2CF9AE}" pid="5" name="CompanyID">
    <vt:lpwstr>1</vt:lpwstr>
  </property>
  <property fmtid="{D5CDD505-2E9C-101B-9397-08002B2CF9AE}" pid="6" name="eDOCS AutoSave">
    <vt:lpwstr>20230404155440484</vt:lpwstr>
  </property>
  <property fmtid="{D5CDD505-2E9C-101B-9397-08002B2CF9AE}" pid="7" name="InitialHideMarkup">
    <vt:lpwstr>true</vt:lpwstr>
  </property>
  <property fmtid="{D5CDD505-2E9C-101B-9397-08002B2CF9AE}" pid="8" name="SyseroAssembledApplicationID">
    <vt:lpwstr>79</vt:lpwstr>
  </property>
  <property fmtid="{D5CDD505-2E9C-101B-9397-08002B2CF9AE}" pid="9" name="SyseroID">
    <vt:lpwstr>64274</vt:lpwstr>
  </property>
</Properties>
</file>